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EE" w:rsidRDefault="004E5CEE" w:rsidP="00603342">
      <w:pPr>
        <w:pStyle w:val="11"/>
        <w:rPr>
          <w:rFonts w:ascii="Times New Roman" w:hAnsi="Times New Roman" w:cs="Times New Roman"/>
          <w:sz w:val="28"/>
        </w:rPr>
      </w:pPr>
    </w:p>
    <w:p w:rsidR="004E5CEE" w:rsidRPr="004E5CEE" w:rsidRDefault="004E5CEE" w:rsidP="00603342">
      <w:pPr>
        <w:pStyle w:val="1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>А</w:t>
      </w:r>
      <w:r w:rsidR="00603342" w:rsidRPr="004E5CEE">
        <w:rPr>
          <w:rFonts w:ascii="Times New Roman" w:hAnsi="Times New Roman" w:cs="Times New Roman"/>
          <w:sz w:val="28"/>
        </w:rPr>
        <w:t>ДМИНИСТРАЦИЯ</w:t>
      </w:r>
    </w:p>
    <w:p w:rsidR="004E5CEE" w:rsidRPr="004E5CEE" w:rsidRDefault="00603342" w:rsidP="00603342">
      <w:pPr>
        <w:pStyle w:val="1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 xml:space="preserve"> </w:t>
      </w:r>
      <w:r w:rsidR="00825F11">
        <w:rPr>
          <w:rFonts w:ascii="Times New Roman" w:hAnsi="Times New Roman" w:cs="Times New Roman"/>
          <w:sz w:val="28"/>
        </w:rPr>
        <w:t>старомеловатского</w:t>
      </w:r>
      <w:r w:rsidRPr="004E5C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616E7" w:rsidRPr="004E5CEE" w:rsidRDefault="00825F11" w:rsidP="00603342">
      <w:pPr>
        <w:pStyle w:val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петропавловского</w:t>
      </w:r>
      <w:r w:rsidR="00603342" w:rsidRPr="004E5CEE">
        <w:rPr>
          <w:rFonts w:ascii="Times New Roman" w:hAnsi="Times New Roman" w:cs="Times New Roman"/>
          <w:sz w:val="28"/>
        </w:rPr>
        <w:t xml:space="preserve"> МУНИЦИПАЛЬНОГО РАЙОНА </w:t>
      </w:r>
    </w:p>
    <w:p w:rsidR="00603342" w:rsidRPr="004E5CEE" w:rsidRDefault="00603342" w:rsidP="00603342">
      <w:pPr>
        <w:pStyle w:val="1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>ВОРОНЕЖСКОЙ ОБЛАСТИ</w:t>
      </w:r>
    </w:p>
    <w:p w:rsidR="00603342" w:rsidRPr="004E5CEE" w:rsidRDefault="00603342" w:rsidP="00603342">
      <w:pPr>
        <w:pStyle w:val="11"/>
        <w:rPr>
          <w:rFonts w:ascii="Times New Roman" w:hAnsi="Times New Roman" w:cs="Times New Roman"/>
          <w:sz w:val="28"/>
        </w:rPr>
      </w:pPr>
    </w:p>
    <w:p w:rsidR="00603342" w:rsidRPr="004E5CEE" w:rsidRDefault="00603342" w:rsidP="00603342">
      <w:pPr>
        <w:pStyle w:val="1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>ПОСТАНОВЛЕНИЕ</w:t>
      </w:r>
    </w:p>
    <w:p w:rsidR="00603342" w:rsidRPr="004E5CEE" w:rsidRDefault="00603342" w:rsidP="0060334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</w:p>
    <w:p w:rsidR="00603342" w:rsidRDefault="00603342" w:rsidP="00AC77B6">
      <w:pPr>
        <w:pStyle w:val="2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 xml:space="preserve">  </w:t>
      </w:r>
      <w:r w:rsidR="004E5CEE" w:rsidRPr="004E5CEE">
        <w:rPr>
          <w:rFonts w:ascii="Times New Roman" w:hAnsi="Times New Roman" w:cs="Times New Roman"/>
          <w:sz w:val="28"/>
        </w:rPr>
        <w:t xml:space="preserve">                    </w:t>
      </w:r>
    </w:p>
    <w:p w:rsidR="00AC77B6" w:rsidRDefault="00825F11" w:rsidP="00AC77B6">
      <w:pPr>
        <w:pStyle w:val="2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 20 ноября </w:t>
      </w:r>
      <w:r w:rsidR="00AC77B6" w:rsidRPr="00AC77B6">
        <w:rPr>
          <w:rFonts w:ascii="Times New Roman" w:hAnsi="Times New Roman" w:cs="Times New Roman"/>
          <w:b w:val="0"/>
          <w:sz w:val="28"/>
        </w:rPr>
        <w:t xml:space="preserve"> 2017г.  №</w:t>
      </w:r>
      <w:r>
        <w:rPr>
          <w:rFonts w:ascii="Times New Roman" w:hAnsi="Times New Roman" w:cs="Times New Roman"/>
          <w:b w:val="0"/>
          <w:sz w:val="28"/>
        </w:rPr>
        <w:t xml:space="preserve"> 89</w:t>
      </w:r>
    </w:p>
    <w:p w:rsidR="00FA421F" w:rsidRDefault="00FA421F" w:rsidP="00603342">
      <w:pPr>
        <w:tabs>
          <w:tab w:val="right" w:pos="9900"/>
        </w:tabs>
        <w:ind w:right="4820"/>
        <w:rPr>
          <w:rFonts w:ascii="Times New Roman" w:hAnsi="Times New Roman"/>
          <w:sz w:val="28"/>
          <w:szCs w:val="28"/>
          <w:lang w:eastAsia="ar-SA"/>
        </w:rPr>
      </w:pPr>
    </w:p>
    <w:p w:rsidR="00603342" w:rsidRDefault="00FA421F" w:rsidP="00603342">
      <w:pPr>
        <w:tabs>
          <w:tab w:val="right" w:pos="9900"/>
        </w:tabs>
        <w:ind w:righ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</w:t>
      </w:r>
      <w:r w:rsidR="00825F11">
        <w:rPr>
          <w:rFonts w:ascii="Times New Roman" w:hAnsi="Times New Roman"/>
          <w:sz w:val="28"/>
          <w:szCs w:val="28"/>
        </w:rPr>
        <w:t>овление администрации Старомеловатского сельского поселения  № 18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25F11">
        <w:rPr>
          <w:rFonts w:ascii="Times New Roman" w:hAnsi="Times New Roman"/>
          <w:sz w:val="28"/>
          <w:szCs w:val="28"/>
        </w:rPr>
        <w:t>01.03.2017 г.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собственности»</w:t>
      </w:r>
    </w:p>
    <w:p w:rsidR="00FA421F" w:rsidRPr="004E5CEE" w:rsidRDefault="00FA421F" w:rsidP="00603342">
      <w:pPr>
        <w:tabs>
          <w:tab w:val="right" w:pos="9900"/>
        </w:tabs>
        <w:ind w:right="4820"/>
        <w:rPr>
          <w:rFonts w:ascii="Times New Roman" w:hAnsi="Times New Roman"/>
          <w:sz w:val="28"/>
          <w:szCs w:val="28"/>
        </w:rPr>
      </w:pPr>
    </w:p>
    <w:p w:rsidR="004E5CEE" w:rsidRPr="004E5CEE" w:rsidRDefault="00AC77B6" w:rsidP="004E5C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5F1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Старомеловатского</w:t>
      </w:r>
      <w:r w:rsidR="004E5CEE" w:rsidRPr="004E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постановляет:</w:t>
      </w:r>
    </w:p>
    <w:p w:rsidR="00603342" w:rsidRPr="004E5CEE" w:rsidRDefault="00603342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03342" w:rsidRPr="004E5CEE" w:rsidRDefault="00603342" w:rsidP="00603342">
      <w:pPr>
        <w:ind w:firstLine="900"/>
        <w:jc w:val="center"/>
        <w:rPr>
          <w:rFonts w:ascii="Times New Roman" w:hAnsi="Times New Roman"/>
          <w:bCs/>
          <w:spacing w:val="28"/>
          <w:sz w:val="28"/>
          <w:szCs w:val="28"/>
        </w:rPr>
      </w:pPr>
      <w:r w:rsidRPr="004E5CEE">
        <w:rPr>
          <w:rFonts w:ascii="Times New Roman" w:hAnsi="Times New Roman"/>
          <w:bCs/>
          <w:spacing w:val="28"/>
          <w:sz w:val="28"/>
          <w:szCs w:val="28"/>
        </w:rPr>
        <w:t>ПОСТАНОВЛЯ</w:t>
      </w:r>
      <w:r w:rsidR="003D7D84" w:rsidRPr="004E5CEE">
        <w:rPr>
          <w:rFonts w:ascii="Times New Roman" w:hAnsi="Times New Roman"/>
          <w:bCs/>
          <w:spacing w:val="28"/>
          <w:sz w:val="28"/>
          <w:szCs w:val="28"/>
        </w:rPr>
        <w:t>ЕТ</w:t>
      </w:r>
      <w:r w:rsidRPr="004E5CEE">
        <w:rPr>
          <w:rFonts w:ascii="Times New Roman" w:hAnsi="Times New Roman"/>
          <w:bCs/>
          <w:spacing w:val="28"/>
          <w:sz w:val="28"/>
          <w:szCs w:val="28"/>
        </w:rPr>
        <w:t>:</w:t>
      </w:r>
    </w:p>
    <w:p w:rsidR="00603342" w:rsidRPr="004E5CEE" w:rsidRDefault="00603342" w:rsidP="00603342">
      <w:pPr>
        <w:ind w:firstLine="900"/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603342" w:rsidRDefault="004E47C9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421F">
        <w:rPr>
          <w:rFonts w:ascii="Times New Roman" w:hAnsi="Times New Roman" w:cs="Times New Roman"/>
          <w:sz w:val="28"/>
          <w:szCs w:val="28"/>
        </w:rPr>
        <w:t>Подпункт 2.8.2</w:t>
      </w:r>
      <w:r w:rsidR="00FB0A14">
        <w:rPr>
          <w:rFonts w:ascii="Times New Roman" w:hAnsi="Times New Roman" w:cs="Times New Roman"/>
          <w:sz w:val="28"/>
          <w:szCs w:val="28"/>
        </w:rPr>
        <w:t>. пункта 2.8.</w:t>
      </w:r>
      <w:r w:rsidR="00FA421F">
        <w:rPr>
          <w:rFonts w:ascii="Times New Roman" w:hAnsi="Times New Roman" w:cs="Times New Roman"/>
          <w:sz w:val="28"/>
          <w:szCs w:val="28"/>
        </w:rPr>
        <w:t xml:space="preserve"> административного рег</w:t>
      </w:r>
      <w:r w:rsidR="00825F11">
        <w:rPr>
          <w:rFonts w:ascii="Times New Roman" w:hAnsi="Times New Roman" w:cs="Times New Roman"/>
          <w:sz w:val="28"/>
          <w:szCs w:val="28"/>
        </w:rPr>
        <w:t>ламента администрации Старомеловатского</w:t>
      </w:r>
      <w:r w:rsidR="00FA421F">
        <w:rPr>
          <w:rFonts w:ascii="Times New Roman" w:hAnsi="Times New Roman" w:cs="Times New Roman"/>
          <w:sz w:val="28"/>
          <w:szCs w:val="28"/>
        </w:rPr>
        <w:t xml:space="preserve"> сельского поселения по предоставлению муниципальной услуги «Предоставлени</w:t>
      </w:r>
      <w:r w:rsidR="00415FC8">
        <w:rPr>
          <w:rFonts w:ascii="Times New Roman" w:hAnsi="Times New Roman" w:cs="Times New Roman"/>
          <w:sz w:val="28"/>
          <w:szCs w:val="28"/>
        </w:rPr>
        <w:t>е в собственность, аренду земельного участка, находящегося в муниципальной собственности на торгах»</w:t>
      </w:r>
      <w:r w:rsidR="00FA421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415FC8">
        <w:rPr>
          <w:rFonts w:ascii="Times New Roman" w:hAnsi="Times New Roman" w:cs="Times New Roman"/>
          <w:sz w:val="28"/>
          <w:szCs w:val="28"/>
        </w:rPr>
        <w:t xml:space="preserve"> </w:t>
      </w:r>
      <w:r w:rsidR="00FA421F">
        <w:rPr>
          <w:rFonts w:ascii="Times New Roman" w:hAnsi="Times New Roman" w:cs="Times New Roman"/>
          <w:sz w:val="28"/>
          <w:szCs w:val="28"/>
        </w:rPr>
        <w:t>постанов</w:t>
      </w:r>
      <w:r w:rsidR="00825F11">
        <w:rPr>
          <w:rFonts w:ascii="Times New Roman" w:hAnsi="Times New Roman" w:cs="Times New Roman"/>
          <w:sz w:val="28"/>
          <w:szCs w:val="28"/>
        </w:rPr>
        <w:t xml:space="preserve">лением администрации Старомеловатского </w:t>
      </w:r>
      <w:r w:rsidR="00FA42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11">
        <w:rPr>
          <w:rFonts w:ascii="Times New Roman" w:hAnsi="Times New Roman" w:cs="Times New Roman"/>
          <w:sz w:val="28"/>
          <w:szCs w:val="28"/>
        </w:rPr>
        <w:t xml:space="preserve"> № 18</w:t>
      </w:r>
      <w:r w:rsidR="00415FC8">
        <w:rPr>
          <w:rFonts w:ascii="Times New Roman" w:hAnsi="Times New Roman" w:cs="Times New Roman"/>
          <w:sz w:val="28"/>
          <w:szCs w:val="28"/>
        </w:rPr>
        <w:t xml:space="preserve"> от </w:t>
      </w:r>
      <w:r w:rsidR="00825F11">
        <w:rPr>
          <w:rFonts w:ascii="Times New Roman" w:hAnsi="Times New Roman" w:cs="Times New Roman"/>
          <w:sz w:val="28"/>
          <w:szCs w:val="28"/>
        </w:rPr>
        <w:t xml:space="preserve">01.03.2017 г. </w:t>
      </w:r>
      <w:r w:rsidR="00FA421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</w:t>
      </w:r>
      <w:r w:rsidR="00415FC8">
        <w:rPr>
          <w:rFonts w:ascii="Times New Roman" w:hAnsi="Times New Roman" w:cs="Times New Roman"/>
          <w:sz w:val="28"/>
          <w:szCs w:val="28"/>
        </w:rPr>
        <w:t>н</w:t>
      </w:r>
      <w:r w:rsidR="00FA421F">
        <w:rPr>
          <w:rFonts w:ascii="Times New Roman" w:hAnsi="Times New Roman" w:cs="Times New Roman"/>
          <w:sz w:val="28"/>
          <w:szCs w:val="28"/>
        </w:rPr>
        <w:t>ости»</w:t>
      </w:r>
      <w:r w:rsidR="00415FC8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415FC8" w:rsidRDefault="00415FC8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</w:t>
      </w:r>
      <w:r w:rsidRPr="00415FC8">
        <w:rPr>
          <w:rFonts w:ascii="Times New Roman" w:hAnsi="Times New Roman" w:cs="Times New Roman"/>
          <w:sz w:val="28"/>
          <w:szCs w:val="28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3342" w:rsidRDefault="004E5CEE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5CEE">
        <w:rPr>
          <w:rFonts w:ascii="Times New Roman" w:hAnsi="Times New Roman" w:cs="Times New Roman"/>
          <w:sz w:val="28"/>
          <w:szCs w:val="28"/>
        </w:rPr>
        <w:t>2</w:t>
      </w:r>
      <w:r w:rsidR="00603342" w:rsidRPr="004E5CEE">
        <w:rPr>
          <w:rFonts w:ascii="Times New Roman" w:hAnsi="Times New Roman" w:cs="Times New Roman"/>
          <w:sz w:val="28"/>
          <w:szCs w:val="28"/>
        </w:rPr>
        <w:t>. Настоящее пос</w:t>
      </w:r>
      <w:r w:rsidRPr="004E5CEE">
        <w:rPr>
          <w:rFonts w:ascii="Times New Roman" w:hAnsi="Times New Roman" w:cs="Times New Roman"/>
          <w:sz w:val="28"/>
          <w:szCs w:val="28"/>
        </w:rPr>
        <w:t>тановление вступает в силу с момента его обнародования.</w:t>
      </w:r>
    </w:p>
    <w:p w:rsidR="00825F11" w:rsidRPr="004E5CEE" w:rsidRDefault="00825F11" w:rsidP="006033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5CEE" w:rsidRPr="004E5CEE" w:rsidRDefault="00603342" w:rsidP="004E5CEE">
      <w:pPr>
        <w:tabs>
          <w:tab w:val="num" w:pos="0"/>
          <w:tab w:val="right" w:pos="9900"/>
        </w:tabs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5CEE">
        <w:rPr>
          <w:rFonts w:ascii="Times New Roman" w:hAnsi="Times New Roman"/>
          <w:sz w:val="28"/>
          <w:szCs w:val="28"/>
        </w:rPr>
        <w:t>Глава</w:t>
      </w:r>
      <w:r w:rsidR="003D7D84" w:rsidRPr="004E5CEE">
        <w:rPr>
          <w:rFonts w:ascii="Times New Roman" w:hAnsi="Times New Roman"/>
          <w:sz w:val="28"/>
          <w:szCs w:val="28"/>
        </w:rPr>
        <w:t xml:space="preserve"> </w:t>
      </w:r>
      <w:r w:rsidR="00825F11">
        <w:rPr>
          <w:rFonts w:ascii="Times New Roman" w:hAnsi="Times New Roman"/>
          <w:sz w:val="28"/>
          <w:szCs w:val="28"/>
        </w:rPr>
        <w:t>Старомеловатского</w:t>
      </w:r>
    </w:p>
    <w:p w:rsidR="008661C4" w:rsidRPr="004E5CEE" w:rsidRDefault="00603342" w:rsidP="004E5CEE">
      <w:pPr>
        <w:tabs>
          <w:tab w:val="num" w:pos="0"/>
          <w:tab w:val="right" w:pos="9900"/>
        </w:tabs>
        <w:ind w:firstLine="0"/>
        <w:rPr>
          <w:rFonts w:ascii="Times New Roman" w:hAnsi="Times New Roman"/>
          <w:sz w:val="28"/>
          <w:szCs w:val="28"/>
        </w:rPr>
      </w:pPr>
      <w:r w:rsidRPr="004E5CEE">
        <w:rPr>
          <w:rFonts w:ascii="Times New Roman" w:hAnsi="Times New Roman"/>
          <w:sz w:val="28"/>
          <w:szCs w:val="28"/>
        </w:rPr>
        <w:t>сельского поселения</w:t>
      </w:r>
      <w:r w:rsidRPr="004E5CEE">
        <w:rPr>
          <w:rFonts w:ascii="Times New Roman" w:hAnsi="Times New Roman"/>
          <w:sz w:val="28"/>
          <w:szCs w:val="28"/>
        </w:rPr>
        <w:tab/>
      </w:r>
      <w:r w:rsidR="00825F11">
        <w:rPr>
          <w:rFonts w:ascii="Times New Roman" w:hAnsi="Times New Roman"/>
          <w:sz w:val="28"/>
          <w:szCs w:val="28"/>
        </w:rPr>
        <w:t>Мирошников В.И.</w:t>
      </w:r>
      <w:r w:rsidR="00E616E7" w:rsidRPr="004E5CEE">
        <w:rPr>
          <w:rFonts w:ascii="Times New Roman" w:hAnsi="Times New Roman"/>
          <w:sz w:val="28"/>
          <w:szCs w:val="28"/>
        </w:rPr>
        <w:t xml:space="preserve"> </w:t>
      </w:r>
    </w:p>
    <w:sectPr w:rsidR="008661C4" w:rsidRPr="004E5CEE" w:rsidSect="007C281A">
      <w:pgSz w:w="11906" w:h="16838"/>
      <w:pgMar w:top="39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55" w:rsidRDefault="00491C55" w:rsidP="000056FC">
      <w:r>
        <w:separator/>
      </w:r>
    </w:p>
  </w:endnote>
  <w:endnote w:type="continuationSeparator" w:id="0">
    <w:p w:rsidR="00491C55" w:rsidRDefault="00491C55" w:rsidP="0000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55" w:rsidRDefault="00491C55" w:rsidP="000056FC">
      <w:r>
        <w:separator/>
      </w:r>
    </w:p>
  </w:footnote>
  <w:footnote w:type="continuationSeparator" w:id="0">
    <w:p w:rsidR="00491C55" w:rsidRDefault="00491C55" w:rsidP="00005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42"/>
    <w:rsid w:val="000056FC"/>
    <w:rsid w:val="00084C21"/>
    <w:rsid w:val="000D7061"/>
    <w:rsid w:val="001854E5"/>
    <w:rsid w:val="00260AB6"/>
    <w:rsid w:val="002D35E9"/>
    <w:rsid w:val="002E431C"/>
    <w:rsid w:val="002E5383"/>
    <w:rsid w:val="0034435F"/>
    <w:rsid w:val="003D7D84"/>
    <w:rsid w:val="00415FC8"/>
    <w:rsid w:val="00457EBB"/>
    <w:rsid w:val="00491C55"/>
    <w:rsid w:val="004B4093"/>
    <w:rsid w:val="004C3810"/>
    <w:rsid w:val="004E47C9"/>
    <w:rsid w:val="004E5CEE"/>
    <w:rsid w:val="00587F19"/>
    <w:rsid w:val="005B28AE"/>
    <w:rsid w:val="005F2030"/>
    <w:rsid w:val="00603342"/>
    <w:rsid w:val="0068158A"/>
    <w:rsid w:val="00686ECF"/>
    <w:rsid w:val="00717E57"/>
    <w:rsid w:val="00722AC9"/>
    <w:rsid w:val="007865F3"/>
    <w:rsid w:val="007B2CFC"/>
    <w:rsid w:val="007C281A"/>
    <w:rsid w:val="00825F11"/>
    <w:rsid w:val="00846DED"/>
    <w:rsid w:val="00865E9F"/>
    <w:rsid w:val="008661C4"/>
    <w:rsid w:val="00940B38"/>
    <w:rsid w:val="00A754BF"/>
    <w:rsid w:val="00A92341"/>
    <w:rsid w:val="00AC77B6"/>
    <w:rsid w:val="00D219CB"/>
    <w:rsid w:val="00D6344B"/>
    <w:rsid w:val="00DA0706"/>
    <w:rsid w:val="00DE6ADD"/>
    <w:rsid w:val="00E616E7"/>
    <w:rsid w:val="00E709A3"/>
    <w:rsid w:val="00E8577E"/>
    <w:rsid w:val="00EA5BF5"/>
    <w:rsid w:val="00ED3993"/>
    <w:rsid w:val="00FA421F"/>
    <w:rsid w:val="00FB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538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E53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53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53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538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Обычный.Название подразделения"/>
    <w:rsid w:val="00603342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11">
    <w:name w:val="1Орган_ПР"/>
    <w:basedOn w:val="a"/>
    <w:link w:val="12"/>
    <w:qFormat/>
    <w:rsid w:val="0060334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603342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0334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603342"/>
    <w:rPr>
      <w:rFonts w:ascii="Arial" w:eastAsia="Times New Roman" w:hAnsi="Arial" w:cs="Arial"/>
      <w:b/>
      <w:sz w:val="26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0056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6FC"/>
    <w:rPr>
      <w:rFonts w:ascii="Arial" w:eastAsia="Times New Roman" w:hAnsi="Arial"/>
      <w:sz w:val="26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056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6FC"/>
    <w:rPr>
      <w:rFonts w:ascii="Arial" w:eastAsia="Times New Roman" w:hAnsi="Arial"/>
      <w:sz w:val="26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E53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E538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538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538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E53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2E538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2E538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E53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2E5383"/>
    <w:rPr>
      <w:color w:val="0000FF"/>
      <w:u w:val="none"/>
    </w:rPr>
  </w:style>
  <w:style w:type="paragraph" w:customStyle="1" w:styleId="Application">
    <w:name w:val="Application!Приложение"/>
    <w:rsid w:val="002E53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53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53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E538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538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E53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53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53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538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Обычный.Название подразделения"/>
    <w:rsid w:val="00603342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11">
    <w:name w:val="1Орган_ПР"/>
    <w:basedOn w:val="a"/>
    <w:link w:val="12"/>
    <w:qFormat/>
    <w:rsid w:val="0060334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603342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0334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603342"/>
    <w:rPr>
      <w:rFonts w:ascii="Arial" w:eastAsia="Times New Roman" w:hAnsi="Arial" w:cs="Arial"/>
      <w:b/>
      <w:sz w:val="26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0056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6FC"/>
    <w:rPr>
      <w:rFonts w:ascii="Arial" w:eastAsia="Times New Roman" w:hAnsi="Arial"/>
      <w:sz w:val="26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056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6FC"/>
    <w:rPr>
      <w:rFonts w:ascii="Arial" w:eastAsia="Times New Roman" w:hAnsi="Arial"/>
      <w:sz w:val="26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E53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E538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538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538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E53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2E538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2E538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E53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2E5383"/>
    <w:rPr>
      <w:color w:val="0000FF"/>
      <w:u w:val="none"/>
    </w:rPr>
  </w:style>
  <w:style w:type="paragraph" w:customStyle="1" w:styleId="Application">
    <w:name w:val="Application!Приложение"/>
    <w:rsid w:val="002E53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53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53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E538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14</cp:revision>
  <cp:lastPrinted>2017-11-20T10:35:00Z</cp:lastPrinted>
  <dcterms:created xsi:type="dcterms:W3CDTF">2017-06-21T06:57:00Z</dcterms:created>
  <dcterms:modified xsi:type="dcterms:W3CDTF">2017-11-20T10:35:00Z</dcterms:modified>
</cp:coreProperties>
</file>