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3837" w14:textId="77777777" w:rsidR="0078448E" w:rsidRPr="003C47FE" w:rsidRDefault="0078448E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АДМИНИСТРАЦИЯ</w:t>
      </w:r>
    </w:p>
    <w:p w14:paraId="37D0530C" w14:textId="6E74FC26" w:rsidR="0078448E" w:rsidRPr="003C47FE" w:rsidRDefault="00437277" w:rsidP="003C47F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СТАРОМЕЛОВАТСКОГО </w:t>
      </w:r>
      <w:r w:rsidR="0078448E" w:rsidRPr="003C47FE">
        <w:rPr>
          <w:rFonts w:cs="Arial"/>
        </w:rPr>
        <w:t>СЕЛЬСКОГО</w:t>
      </w:r>
      <w:r w:rsidR="003C47FE">
        <w:rPr>
          <w:rFonts w:cs="Arial"/>
        </w:rPr>
        <w:t xml:space="preserve"> </w:t>
      </w:r>
      <w:r w:rsidR="0078448E" w:rsidRPr="003C47FE">
        <w:rPr>
          <w:rFonts w:cs="Arial"/>
        </w:rPr>
        <w:t>ПОСЕЛЕНИЯ</w:t>
      </w:r>
    </w:p>
    <w:p w14:paraId="4E0ECE9F" w14:textId="77777777" w:rsidR="0078448E" w:rsidRPr="003C47FE" w:rsidRDefault="008F03D5" w:rsidP="003C47F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ПЕТРОПАВЛОВСКОГО </w:t>
      </w:r>
      <w:r w:rsidR="0078448E" w:rsidRPr="003C47FE">
        <w:rPr>
          <w:rFonts w:cs="Arial"/>
        </w:rPr>
        <w:t>МУНИЦИПАЛЬНОГО</w:t>
      </w:r>
      <w:r w:rsidR="003C47FE">
        <w:rPr>
          <w:rFonts w:cs="Arial"/>
        </w:rPr>
        <w:t xml:space="preserve"> </w:t>
      </w:r>
      <w:r w:rsidR="0078448E" w:rsidRPr="003C47FE">
        <w:rPr>
          <w:rFonts w:cs="Arial"/>
        </w:rPr>
        <w:t>РАЙОНА</w:t>
      </w:r>
    </w:p>
    <w:p w14:paraId="29198CBE" w14:textId="77777777" w:rsidR="0078448E" w:rsidRPr="003C47FE" w:rsidRDefault="0078448E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ВОРОНЕЖСКОЙ</w:t>
      </w:r>
      <w:r w:rsidR="003C47FE">
        <w:rPr>
          <w:rFonts w:cs="Arial"/>
        </w:rPr>
        <w:t xml:space="preserve"> </w:t>
      </w:r>
      <w:r w:rsidRPr="003C47FE">
        <w:rPr>
          <w:rFonts w:cs="Arial"/>
        </w:rPr>
        <w:t>ОБЛАСТИ</w:t>
      </w:r>
    </w:p>
    <w:p w14:paraId="54392CD7" w14:textId="77777777" w:rsidR="0078448E" w:rsidRPr="003C47FE" w:rsidRDefault="003C47FE" w:rsidP="003C47FE">
      <w:pPr>
        <w:ind w:hanging="284"/>
        <w:jc w:val="center"/>
        <w:rPr>
          <w:rFonts w:cs="Arial"/>
        </w:rPr>
      </w:pPr>
      <w:r w:rsidRPr="008F03D5">
        <w:rPr>
          <w:rFonts w:cs="Arial"/>
        </w:rPr>
        <w:t>______________________</w:t>
      </w:r>
      <w:r w:rsidR="0078448E" w:rsidRPr="003C47FE">
        <w:rPr>
          <w:rFonts w:cs="Arial"/>
        </w:rPr>
        <w:t>_____________________________________________</w:t>
      </w:r>
    </w:p>
    <w:p w14:paraId="307A0973" w14:textId="77777777" w:rsidR="0078448E" w:rsidRPr="003C47FE" w:rsidRDefault="0078448E" w:rsidP="003C47FE">
      <w:pPr>
        <w:ind w:firstLine="709"/>
        <w:jc w:val="center"/>
        <w:rPr>
          <w:rFonts w:cs="Arial"/>
        </w:rPr>
      </w:pPr>
    </w:p>
    <w:p w14:paraId="54C95658" w14:textId="77777777" w:rsidR="0078448E" w:rsidRPr="003C47FE" w:rsidRDefault="0078448E" w:rsidP="003C47FE">
      <w:pPr>
        <w:ind w:firstLine="709"/>
        <w:jc w:val="center"/>
        <w:rPr>
          <w:rFonts w:cs="Arial"/>
          <w:bCs/>
        </w:rPr>
      </w:pPr>
      <w:r w:rsidRPr="003C47FE">
        <w:rPr>
          <w:rFonts w:cs="Arial"/>
          <w:bCs/>
        </w:rPr>
        <w:t>ПОСТАНОВЛЕНИЕ</w:t>
      </w:r>
    </w:p>
    <w:p w14:paraId="4B025871" w14:textId="77777777" w:rsidR="00154A33" w:rsidRPr="003C47FE" w:rsidRDefault="00154A33" w:rsidP="003C47FE">
      <w:pPr>
        <w:shd w:val="clear" w:color="auto" w:fill="FFFFFF"/>
        <w:autoSpaceDE w:val="0"/>
        <w:ind w:firstLine="709"/>
        <w:jc w:val="center"/>
        <w:rPr>
          <w:rFonts w:cs="Arial"/>
          <w:spacing w:val="-4"/>
          <w:lang w:eastAsia="ar-SA"/>
        </w:rPr>
      </w:pPr>
    </w:p>
    <w:p w14:paraId="3407C529" w14:textId="597EA376" w:rsidR="00A74D0C" w:rsidRDefault="001A2561" w:rsidP="003C47FE">
      <w:pPr>
        <w:shd w:val="clear" w:color="auto" w:fill="FFFFFF"/>
        <w:autoSpaceDE w:val="0"/>
        <w:ind w:firstLine="0"/>
        <w:rPr>
          <w:rFonts w:cs="Arial"/>
          <w:bCs/>
          <w:spacing w:val="-4"/>
          <w:lang w:eastAsia="ar-SA"/>
        </w:rPr>
      </w:pPr>
      <w:r w:rsidRPr="003C47FE">
        <w:rPr>
          <w:rFonts w:cs="Arial"/>
          <w:spacing w:val="-4"/>
          <w:lang w:eastAsia="ar-SA"/>
        </w:rPr>
        <w:t>о</w:t>
      </w:r>
      <w:r w:rsidR="00344AC5" w:rsidRPr="003C47FE">
        <w:rPr>
          <w:rFonts w:cs="Arial"/>
          <w:spacing w:val="-4"/>
          <w:lang w:eastAsia="ar-SA"/>
        </w:rPr>
        <w:t>т</w:t>
      </w:r>
      <w:r w:rsidR="003C47FE">
        <w:rPr>
          <w:rFonts w:cs="Arial"/>
          <w:spacing w:val="-4"/>
          <w:lang w:eastAsia="ar-SA"/>
        </w:rPr>
        <w:t xml:space="preserve"> </w:t>
      </w:r>
      <w:r w:rsidR="00437277">
        <w:rPr>
          <w:rFonts w:cs="Arial"/>
          <w:spacing w:val="-4"/>
          <w:lang w:eastAsia="ar-SA"/>
        </w:rPr>
        <w:t>0</w:t>
      </w:r>
      <w:r w:rsidR="00120172">
        <w:rPr>
          <w:rFonts w:cs="Arial"/>
          <w:spacing w:val="-4"/>
          <w:lang w:eastAsia="ar-SA"/>
        </w:rPr>
        <w:t>4</w:t>
      </w:r>
      <w:r w:rsidR="00437277">
        <w:rPr>
          <w:rFonts w:cs="Arial"/>
          <w:spacing w:val="-4"/>
          <w:lang w:eastAsia="ar-SA"/>
        </w:rPr>
        <w:t>.07.</w:t>
      </w:r>
      <w:r w:rsidR="001F1D46" w:rsidRPr="003C47FE">
        <w:rPr>
          <w:rFonts w:cs="Arial"/>
          <w:bCs/>
          <w:spacing w:val="-4"/>
          <w:lang w:eastAsia="ar-SA"/>
        </w:rPr>
        <w:t>20</w:t>
      </w:r>
      <w:r w:rsidRPr="003C47FE">
        <w:rPr>
          <w:rFonts w:cs="Arial"/>
          <w:bCs/>
          <w:spacing w:val="-4"/>
          <w:lang w:eastAsia="ar-SA"/>
        </w:rPr>
        <w:t>2</w:t>
      </w:r>
      <w:r w:rsidR="008F03D5">
        <w:rPr>
          <w:rFonts w:cs="Arial"/>
          <w:bCs/>
          <w:spacing w:val="-4"/>
          <w:lang w:eastAsia="ar-SA"/>
        </w:rPr>
        <w:t>3</w:t>
      </w:r>
      <w:r w:rsidR="00A74D0C" w:rsidRPr="003C47FE">
        <w:rPr>
          <w:rFonts w:cs="Arial"/>
          <w:bCs/>
          <w:spacing w:val="-4"/>
          <w:lang w:eastAsia="ar-SA"/>
        </w:rPr>
        <w:t xml:space="preserve"> г.</w:t>
      </w:r>
      <w:r w:rsidR="003C47FE">
        <w:rPr>
          <w:rFonts w:cs="Arial"/>
          <w:bCs/>
          <w:spacing w:val="-4"/>
          <w:lang w:eastAsia="ar-SA"/>
        </w:rPr>
        <w:t xml:space="preserve"> </w:t>
      </w:r>
      <w:r w:rsidR="00A74D0C" w:rsidRPr="003C47FE">
        <w:rPr>
          <w:rFonts w:cs="Arial"/>
          <w:bCs/>
          <w:spacing w:val="-4"/>
          <w:lang w:eastAsia="ar-SA"/>
        </w:rPr>
        <w:t>№</w:t>
      </w:r>
      <w:r w:rsidR="008F03D5">
        <w:rPr>
          <w:rFonts w:cs="Arial"/>
          <w:bCs/>
          <w:spacing w:val="-4"/>
          <w:lang w:eastAsia="ar-SA"/>
        </w:rPr>
        <w:t xml:space="preserve"> </w:t>
      </w:r>
      <w:r w:rsidR="00437277">
        <w:rPr>
          <w:rFonts w:cs="Arial"/>
          <w:bCs/>
          <w:spacing w:val="-4"/>
          <w:lang w:eastAsia="ar-SA"/>
        </w:rPr>
        <w:t>135</w:t>
      </w:r>
    </w:p>
    <w:p w14:paraId="29239521" w14:textId="77777777" w:rsidR="00262B7F" w:rsidRDefault="00262B7F" w:rsidP="003C47FE">
      <w:pPr>
        <w:ind w:firstLine="709"/>
        <w:rPr>
          <w:rFonts w:cs="Arial"/>
        </w:rPr>
      </w:pPr>
    </w:p>
    <w:p w14:paraId="551CE7A8" w14:textId="14797635" w:rsidR="003C47FE" w:rsidRDefault="003C47FE" w:rsidP="003C47FE">
      <w:pPr>
        <w:pStyle w:val="Title"/>
      </w:pPr>
      <w:r w:rsidRPr="003C47FE">
        <w:t xml:space="preserve">Об утверждении перечня должностей муниципальной службы в администрации </w:t>
      </w:r>
      <w:proofErr w:type="spellStart"/>
      <w:r w:rsidR="00437277">
        <w:t>Старомеловатского</w:t>
      </w:r>
      <w:proofErr w:type="spellEnd"/>
      <w:r w:rsidRPr="003C47FE">
        <w:t xml:space="preserve"> сельского поселения </w:t>
      </w:r>
      <w:r w:rsidR="008F03D5">
        <w:t>Петропавловского</w:t>
      </w:r>
      <w:r w:rsidRPr="003C47FE">
        <w:t xml:space="preserve"> муниципального района Воронежской области, замещение которых связано с коррупционными рисками</w:t>
      </w:r>
    </w:p>
    <w:p w14:paraId="50EFFB9C" w14:textId="77777777" w:rsidR="003C47FE" w:rsidRPr="003C47FE" w:rsidRDefault="003C47FE" w:rsidP="003C47FE">
      <w:pPr>
        <w:ind w:firstLine="709"/>
        <w:rPr>
          <w:rFonts w:cs="Arial"/>
        </w:rPr>
      </w:pPr>
    </w:p>
    <w:p w14:paraId="219478E0" w14:textId="178C3ED6" w:rsidR="004720C3" w:rsidRPr="003C47FE" w:rsidRDefault="00D56F70" w:rsidP="004818AF">
      <w:pPr>
        <w:ind w:firstLine="709"/>
        <w:rPr>
          <w:rFonts w:cs="Arial"/>
        </w:rPr>
      </w:pPr>
      <w:r w:rsidRPr="003C47FE">
        <w:rPr>
          <w:rFonts w:cs="Arial"/>
        </w:rPr>
        <w:t xml:space="preserve">Во исполнение </w:t>
      </w:r>
      <w:r w:rsidR="00CC3289" w:rsidRPr="003C47FE">
        <w:rPr>
          <w:rFonts w:cs="Arial"/>
        </w:rPr>
        <w:t>Федеральн</w:t>
      </w:r>
      <w:r w:rsidRPr="003C47FE">
        <w:rPr>
          <w:rFonts w:cs="Arial"/>
        </w:rPr>
        <w:t>ого</w:t>
      </w:r>
      <w:r w:rsidR="00CC3289" w:rsidRPr="003C47FE">
        <w:rPr>
          <w:rFonts w:cs="Arial"/>
        </w:rPr>
        <w:t xml:space="preserve"> закон</w:t>
      </w:r>
      <w:r w:rsidRPr="003C47FE">
        <w:rPr>
          <w:rFonts w:cs="Arial"/>
        </w:rPr>
        <w:t>а</w:t>
      </w:r>
      <w:r w:rsidR="00CC3289" w:rsidRPr="003C47FE">
        <w:rPr>
          <w:rFonts w:cs="Arial"/>
        </w:rPr>
        <w:t xml:space="preserve"> от 25.12.2008 № 273-ФЗ «О противодействии коррупции»,</w:t>
      </w:r>
      <w:r w:rsidR="004720C3" w:rsidRPr="003C47FE">
        <w:rPr>
          <w:rFonts w:cs="Arial"/>
        </w:rPr>
        <w:t xml:space="preserve"> администрация </w:t>
      </w:r>
      <w:proofErr w:type="spellStart"/>
      <w:r w:rsidR="00437277">
        <w:rPr>
          <w:rFonts w:cs="Arial"/>
        </w:rPr>
        <w:t>Старомеловатского</w:t>
      </w:r>
      <w:proofErr w:type="spellEnd"/>
      <w:r w:rsidR="004720C3" w:rsidRPr="003C47FE">
        <w:rPr>
          <w:rFonts w:cs="Arial"/>
        </w:rPr>
        <w:t xml:space="preserve"> сельского поселения п о с т а н о в л я е т:</w:t>
      </w:r>
    </w:p>
    <w:p w14:paraId="57EDDDC0" w14:textId="77777777" w:rsidR="004720C3" w:rsidRPr="003C47FE" w:rsidRDefault="004720C3" w:rsidP="003C47FE">
      <w:pPr>
        <w:ind w:firstLine="709"/>
        <w:rPr>
          <w:rFonts w:cs="Arial"/>
        </w:rPr>
      </w:pPr>
    </w:p>
    <w:p w14:paraId="5B60E750" w14:textId="593D89BF" w:rsidR="00226FEE" w:rsidRPr="003C47FE" w:rsidRDefault="00D56F70" w:rsidP="003C47FE">
      <w:pPr>
        <w:numPr>
          <w:ilvl w:val="0"/>
          <w:numId w:val="7"/>
        </w:numPr>
        <w:ind w:left="0" w:firstLine="709"/>
        <w:rPr>
          <w:rFonts w:cs="Arial"/>
        </w:rPr>
      </w:pPr>
      <w:r w:rsidRPr="003C47FE">
        <w:rPr>
          <w:rFonts w:cs="Arial"/>
        </w:rPr>
        <w:t>Утвердить прилагаемый П</w:t>
      </w:r>
      <w:r w:rsidR="00C34886" w:rsidRPr="003C47FE">
        <w:rPr>
          <w:rFonts w:cs="Arial"/>
        </w:rPr>
        <w:t>еречень должностей муниципальной службы</w:t>
      </w:r>
      <w:r w:rsidR="00AA0700" w:rsidRPr="003C47FE">
        <w:rPr>
          <w:rFonts w:cs="Arial"/>
        </w:rPr>
        <w:t xml:space="preserve"> </w:t>
      </w:r>
      <w:r w:rsidRPr="003C47FE">
        <w:rPr>
          <w:rFonts w:cs="Arial"/>
        </w:rPr>
        <w:t xml:space="preserve">в </w:t>
      </w:r>
      <w:r w:rsidR="00AA0700" w:rsidRPr="003C47FE">
        <w:rPr>
          <w:rFonts w:cs="Arial"/>
        </w:rPr>
        <w:t xml:space="preserve">администрации </w:t>
      </w:r>
      <w:bookmarkStart w:id="0" w:name="_Hlk138666265"/>
      <w:proofErr w:type="spellStart"/>
      <w:r w:rsidR="00437277">
        <w:rPr>
          <w:rFonts w:cs="Arial"/>
        </w:rPr>
        <w:t>Старомеловатского</w:t>
      </w:r>
      <w:bookmarkEnd w:id="0"/>
      <w:proofErr w:type="spellEnd"/>
      <w:r w:rsidR="00AA0700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AA0700" w:rsidRPr="003C47FE">
        <w:rPr>
          <w:rFonts w:cs="Arial"/>
        </w:rPr>
        <w:t xml:space="preserve"> муниципального района Воронежской области</w:t>
      </w:r>
      <w:r w:rsidR="00C34886" w:rsidRPr="003C47FE">
        <w:rPr>
          <w:rFonts w:cs="Arial"/>
        </w:rPr>
        <w:t xml:space="preserve">, </w:t>
      </w:r>
      <w:r w:rsidRPr="003C47FE">
        <w:rPr>
          <w:rFonts w:cs="Arial"/>
        </w:rPr>
        <w:t>замещение которых связано с коррупционными рисками</w:t>
      </w:r>
      <w:r w:rsidR="00F45ED3" w:rsidRPr="003C47FE">
        <w:rPr>
          <w:rFonts w:cs="Arial"/>
        </w:rPr>
        <w:t xml:space="preserve">. </w:t>
      </w:r>
    </w:p>
    <w:p w14:paraId="2F96DCBA" w14:textId="145A3813" w:rsidR="004720C3" w:rsidRPr="003C47FE" w:rsidRDefault="00D56F70" w:rsidP="003C47FE">
      <w:pPr>
        <w:numPr>
          <w:ilvl w:val="0"/>
          <w:numId w:val="7"/>
        </w:numPr>
        <w:ind w:left="0" w:firstLine="709"/>
        <w:rPr>
          <w:rFonts w:cs="Arial"/>
        </w:rPr>
      </w:pPr>
      <w:r w:rsidRPr="003C47FE">
        <w:rPr>
          <w:rFonts w:cs="Arial"/>
        </w:rPr>
        <w:t>Уточнение Перечня должностей муниципальной службы</w:t>
      </w:r>
      <w:r w:rsidR="007C4FAF" w:rsidRPr="003C47FE">
        <w:rPr>
          <w:rFonts w:cs="Arial"/>
        </w:rPr>
        <w:t xml:space="preserve"> в администрации </w:t>
      </w:r>
      <w:proofErr w:type="spellStart"/>
      <w:r w:rsidR="00437277">
        <w:rPr>
          <w:rFonts w:cs="Arial"/>
        </w:rPr>
        <w:t>Старомеловатского</w:t>
      </w:r>
      <w:proofErr w:type="spellEnd"/>
      <w:r w:rsidR="007C4FAF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7C4FAF" w:rsidRPr="003C47FE">
        <w:rPr>
          <w:rFonts w:cs="Arial"/>
        </w:rPr>
        <w:t xml:space="preserve"> муниципального района Воронежской области</w:t>
      </w:r>
      <w:r w:rsidRPr="003C47FE">
        <w:rPr>
          <w:rFonts w:cs="Arial"/>
        </w:rPr>
        <w:t xml:space="preserve">, замещение которых связано с коррупционными </w:t>
      </w:r>
      <w:r w:rsidR="007C4FAF" w:rsidRPr="003C47FE">
        <w:rPr>
          <w:rFonts w:cs="Arial"/>
        </w:rPr>
        <w:t>рисками осуществлять не реже одного раза в год.</w:t>
      </w:r>
    </w:p>
    <w:p w14:paraId="499E9E4A" w14:textId="75985BB3" w:rsidR="004720C3" w:rsidRPr="003C47FE" w:rsidRDefault="004720C3" w:rsidP="003C47FE">
      <w:pPr>
        <w:ind w:firstLine="709"/>
        <w:rPr>
          <w:rFonts w:cs="Arial"/>
        </w:rPr>
      </w:pPr>
      <w:r w:rsidRPr="003C47FE">
        <w:rPr>
          <w:rFonts w:cs="Arial"/>
        </w:rPr>
        <w:t xml:space="preserve">3. </w:t>
      </w:r>
      <w:r w:rsidR="008F03D5">
        <w:rPr>
          <w:rFonts w:cs="Arial"/>
        </w:rPr>
        <w:t xml:space="preserve">Обнародовать настоящее постановление </w:t>
      </w:r>
      <w:r w:rsidR="00021B74" w:rsidRPr="003C47FE">
        <w:rPr>
          <w:rFonts w:cs="Arial"/>
        </w:rPr>
        <w:t xml:space="preserve">и разместить на официальном сайте администрации </w:t>
      </w:r>
      <w:proofErr w:type="spellStart"/>
      <w:r w:rsidR="00437277">
        <w:rPr>
          <w:rFonts w:cs="Arial"/>
        </w:rPr>
        <w:t>Старомеловатского</w:t>
      </w:r>
      <w:proofErr w:type="spellEnd"/>
      <w:r w:rsidR="00437277" w:rsidRPr="003C47FE">
        <w:rPr>
          <w:rFonts w:cs="Arial"/>
        </w:rPr>
        <w:t xml:space="preserve"> </w:t>
      </w:r>
      <w:r w:rsidR="00021B74" w:rsidRPr="003C47FE">
        <w:rPr>
          <w:rFonts w:cs="Arial"/>
        </w:rPr>
        <w:t xml:space="preserve">сельского поселения </w:t>
      </w:r>
      <w:r w:rsidR="008F03D5">
        <w:rPr>
          <w:rFonts w:cs="Arial"/>
        </w:rPr>
        <w:t>Петропавловского</w:t>
      </w:r>
      <w:r w:rsidR="00021B74" w:rsidRPr="003C47FE">
        <w:rPr>
          <w:rFonts w:cs="Arial"/>
        </w:rPr>
        <w:t xml:space="preserve"> муниципального района Воронежской области в информационно-телекоммуникационной сети «Интернет»</w:t>
      </w:r>
      <w:r w:rsidRPr="003C47FE">
        <w:rPr>
          <w:rFonts w:cs="Arial"/>
        </w:rPr>
        <w:t>.</w:t>
      </w:r>
    </w:p>
    <w:p w14:paraId="652B6B1A" w14:textId="77777777" w:rsidR="004720C3" w:rsidRPr="003C47FE" w:rsidRDefault="00021B74" w:rsidP="003C47FE">
      <w:pPr>
        <w:ind w:firstLine="709"/>
        <w:rPr>
          <w:rFonts w:cs="Arial"/>
        </w:rPr>
      </w:pPr>
      <w:r w:rsidRPr="003C47FE">
        <w:rPr>
          <w:rFonts w:cs="Arial"/>
        </w:rPr>
        <w:t>4</w:t>
      </w:r>
      <w:r w:rsidR="004720C3" w:rsidRPr="003C47FE">
        <w:rPr>
          <w:rFonts w:cs="Arial"/>
        </w:rPr>
        <w:t>. Контроль за исполнением настоящего постановления оставляю за собой.</w:t>
      </w:r>
    </w:p>
    <w:p w14:paraId="4DB8A5B4" w14:textId="77777777" w:rsidR="000C5973" w:rsidRPr="003C47FE" w:rsidRDefault="000C5973" w:rsidP="003C47FE">
      <w:pPr>
        <w:ind w:firstLine="709"/>
        <w:rPr>
          <w:rFonts w:cs="Arial"/>
        </w:rPr>
      </w:pPr>
    </w:p>
    <w:p w14:paraId="3FB9BB63" w14:textId="77777777" w:rsidR="005E35BA" w:rsidRDefault="005E35BA" w:rsidP="003C47FE">
      <w:pPr>
        <w:ind w:firstLine="709"/>
        <w:rPr>
          <w:rFonts w:cs="Arial"/>
        </w:rPr>
      </w:pPr>
    </w:p>
    <w:p w14:paraId="5356AC5D" w14:textId="77777777" w:rsidR="003C47FE" w:rsidRPr="003C47FE" w:rsidRDefault="003C47FE" w:rsidP="003C47FE">
      <w:pPr>
        <w:ind w:firstLine="709"/>
        <w:rPr>
          <w:rFonts w:cs="Arial"/>
        </w:rPr>
      </w:pPr>
    </w:p>
    <w:p w14:paraId="3F1F5F1A" w14:textId="176B7AA6" w:rsidR="00076B0B" w:rsidRPr="003C47FE" w:rsidRDefault="00076B0B" w:rsidP="003C47FE">
      <w:pPr>
        <w:pStyle w:val="a6"/>
        <w:ind w:left="0" w:firstLine="709"/>
        <w:rPr>
          <w:rFonts w:cs="Arial"/>
        </w:rPr>
      </w:pPr>
      <w:r w:rsidRPr="003C47FE">
        <w:rPr>
          <w:rFonts w:cs="Arial"/>
        </w:rPr>
        <w:t xml:space="preserve">Глава </w:t>
      </w:r>
      <w:proofErr w:type="spellStart"/>
      <w:r w:rsidR="00437277">
        <w:rPr>
          <w:rFonts w:cs="Arial"/>
        </w:rPr>
        <w:t>Старомеловатского</w:t>
      </w:r>
      <w:proofErr w:type="spellEnd"/>
    </w:p>
    <w:p w14:paraId="319030D4" w14:textId="6620952C" w:rsidR="00021B74" w:rsidRPr="003C47FE" w:rsidRDefault="00076B0B" w:rsidP="003C47FE">
      <w:pPr>
        <w:pStyle w:val="a6"/>
        <w:ind w:left="0" w:firstLine="709"/>
        <w:rPr>
          <w:rFonts w:cs="Arial"/>
        </w:rPr>
      </w:pPr>
      <w:r w:rsidRPr="003C47FE">
        <w:rPr>
          <w:rFonts w:cs="Arial"/>
        </w:rPr>
        <w:t>сельского поселения</w:t>
      </w:r>
      <w:r w:rsidR="003C47FE">
        <w:rPr>
          <w:rFonts w:cs="Arial"/>
        </w:rPr>
        <w:t xml:space="preserve"> </w:t>
      </w:r>
      <w:r w:rsidR="003C47FE" w:rsidRPr="003C47FE">
        <w:rPr>
          <w:rFonts w:cs="Arial"/>
        </w:rPr>
        <w:t xml:space="preserve">                                                         </w:t>
      </w:r>
      <w:r w:rsidR="00437277">
        <w:rPr>
          <w:rFonts w:cs="Arial"/>
        </w:rPr>
        <w:t>Мирошников В.И.</w:t>
      </w:r>
    </w:p>
    <w:p w14:paraId="03ADFA54" w14:textId="77777777" w:rsidR="003C47FE" w:rsidRDefault="003C47FE" w:rsidP="003C47FE">
      <w:pPr>
        <w:ind w:firstLine="5103"/>
        <w:jc w:val="left"/>
        <w:rPr>
          <w:color w:val="1E1E1E"/>
        </w:rPr>
      </w:pPr>
      <w:r>
        <w:rPr>
          <w:color w:val="1E1E1E"/>
        </w:rPr>
        <w:br w:type="page"/>
      </w:r>
    </w:p>
    <w:p w14:paraId="44691CAA" w14:textId="77777777" w:rsidR="003C47FE" w:rsidRPr="00CC25E4" w:rsidRDefault="003C47FE" w:rsidP="008F03D5">
      <w:pPr>
        <w:ind w:firstLine="5103"/>
        <w:jc w:val="right"/>
        <w:rPr>
          <w:rStyle w:val="20"/>
          <w:rFonts w:eastAsia="Calibri"/>
          <w:b w:val="0"/>
          <w:color w:val="1E1E1E"/>
        </w:rPr>
      </w:pPr>
      <w:r>
        <w:rPr>
          <w:color w:val="1E1E1E"/>
        </w:rPr>
        <w:lastRenderedPageBreak/>
        <w:t>УТВЕРЖДЕНО</w:t>
      </w:r>
    </w:p>
    <w:p w14:paraId="0F7D8FC9" w14:textId="77777777" w:rsidR="003C47FE" w:rsidRDefault="003C47FE" w:rsidP="008F03D5">
      <w:pPr>
        <w:ind w:left="-142" w:right="-223" w:firstLine="5245"/>
        <w:jc w:val="right"/>
        <w:rPr>
          <w:color w:val="1E1E1E"/>
        </w:rPr>
      </w:pPr>
      <w:r>
        <w:rPr>
          <w:color w:val="1E1E1E"/>
        </w:rPr>
        <w:t>постановлением администрации</w:t>
      </w:r>
    </w:p>
    <w:p w14:paraId="5F01C651" w14:textId="130EF25A" w:rsidR="003C47FE" w:rsidRPr="00CC25E4" w:rsidRDefault="00437277" w:rsidP="008F03D5">
      <w:pPr>
        <w:ind w:left="-142" w:right="-223" w:firstLine="5245"/>
        <w:jc w:val="right"/>
      </w:pPr>
      <w:r>
        <w:rPr>
          <w:color w:val="1E1E1E"/>
        </w:rPr>
        <w:t xml:space="preserve"> </w:t>
      </w:r>
      <w:proofErr w:type="spellStart"/>
      <w:r>
        <w:rPr>
          <w:color w:val="1E1E1E"/>
        </w:rPr>
        <w:t>Старомеловатского</w:t>
      </w:r>
      <w:proofErr w:type="spellEnd"/>
      <w:r>
        <w:rPr>
          <w:color w:val="1E1E1E"/>
        </w:rPr>
        <w:t xml:space="preserve"> </w:t>
      </w:r>
      <w:r w:rsidR="003C47FE" w:rsidRPr="00CC25E4">
        <w:rPr>
          <w:color w:val="1E1E1E"/>
        </w:rPr>
        <w:t>сельского поселения</w:t>
      </w:r>
    </w:p>
    <w:p w14:paraId="62220962" w14:textId="01AC6796" w:rsidR="003C47FE" w:rsidRPr="005D3EA1" w:rsidRDefault="003C47FE" w:rsidP="008F03D5">
      <w:pPr>
        <w:ind w:firstLine="5103"/>
        <w:jc w:val="right"/>
      </w:pPr>
      <w:r>
        <w:rPr>
          <w:color w:val="1E1E1E"/>
        </w:rPr>
        <w:t>о</w:t>
      </w:r>
      <w:r w:rsidRPr="005D3EA1">
        <w:rPr>
          <w:color w:val="1E1E1E"/>
        </w:rPr>
        <w:t>т</w:t>
      </w:r>
      <w:r>
        <w:rPr>
          <w:color w:val="1E1E1E"/>
        </w:rPr>
        <w:t xml:space="preserve"> </w:t>
      </w:r>
      <w:r w:rsidR="00437277">
        <w:rPr>
          <w:color w:val="1E1E1E"/>
        </w:rPr>
        <w:t xml:space="preserve">03.07.2023 г. </w:t>
      </w:r>
      <w:r w:rsidR="008F03D5">
        <w:rPr>
          <w:color w:val="1E1E1E"/>
        </w:rPr>
        <w:t>№</w:t>
      </w:r>
      <w:r w:rsidR="00437277">
        <w:rPr>
          <w:color w:val="1E1E1E"/>
        </w:rPr>
        <w:t xml:space="preserve"> 135</w:t>
      </w:r>
    </w:p>
    <w:p w14:paraId="4ECEED63" w14:textId="77777777" w:rsidR="00021B74" w:rsidRDefault="00021B74" w:rsidP="003C47FE">
      <w:pPr>
        <w:ind w:firstLine="709"/>
        <w:rPr>
          <w:rFonts w:cs="Arial"/>
        </w:rPr>
      </w:pPr>
    </w:p>
    <w:p w14:paraId="7375C14F" w14:textId="77777777" w:rsidR="003C47FE" w:rsidRPr="003C47FE" w:rsidRDefault="003C47FE" w:rsidP="003C47FE">
      <w:pPr>
        <w:ind w:firstLine="709"/>
        <w:rPr>
          <w:rFonts w:cs="Arial"/>
        </w:rPr>
      </w:pPr>
    </w:p>
    <w:p w14:paraId="0785E572" w14:textId="77777777" w:rsidR="000C5973" w:rsidRPr="003C47FE" w:rsidRDefault="000C5973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Перечень</w:t>
      </w:r>
    </w:p>
    <w:p w14:paraId="36BFEFB3" w14:textId="77777777" w:rsidR="000C5973" w:rsidRPr="003C47FE" w:rsidRDefault="000C5973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должностей муниципальной службы</w:t>
      </w:r>
    </w:p>
    <w:p w14:paraId="7C5B8316" w14:textId="1DA4F592" w:rsidR="000C5973" w:rsidRPr="003C47FE" w:rsidRDefault="007C4FAF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 xml:space="preserve">в </w:t>
      </w:r>
      <w:r w:rsidR="000C5973" w:rsidRPr="003C47FE">
        <w:rPr>
          <w:rFonts w:cs="Arial"/>
        </w:rPr>
        <w:t xml:space="preserve">администрации </w:t>
      </w:r>
      <w:proofErr w:type="spellStart"/>
      <w:r w:rsidR="00437277">
        <w:rPr>
          <w:rFonts w:cs="Arial"/>
        </w:rPr>
        <w:t>Старомеловатского</w:t>
      </w:r>
      <w:proofErr w:type="spellEnd"/>
      <w:r w:rsidR="000C5973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0C5973" w:rsidRPr="003C47FE">
        <w:rPr>
          <w:rFonts w:cs="Arial"/>
        </w:rPr>
        <w:t xml:space="preserve"> муниципального района Воронежской области, </w:t>
      </w:r>
      <w:r w:rsidRPr="003C47FE">
        <w:rPr>
          <w:rFonts w:cs="Arial"/>
        </w:rPr>
        <w:t>замещение которых связано с коррупционными рисками</w:t>
      </w:r>
    </w:p>
    <w:p w14:paraId="5DC0D3C2" w14:textId="77777777" w:rsidR="007C4FAF" w:rsidRPr="003C47FE" w:rsidRDefault="007C4FAF" w:rsidP="003C47FE">
      <w:pPr>
        <w:ind w:firstLine="709"/>
        <w:jc w:val="center"/>
        <w:rPr>
          <w:rFonts w:cs="Arial"/>
        </w:rPr>
      </w:pPr>
    </w:p>
    <w:p w14:paraId="4988A18D" w14:textId="77777777" w:rsidR="000C5973" w:rsidRPr="003C47FE" w:rsidRDefault="000C5973" w:rsidP="003C47FE">
      <w:pPr>
        <w:ind w:firstLine="709"/>
        <w:rPr>
          <w:rFonts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0C5973" w:rsidRPr="003C47FE" w14:paraId="2355EAB6" w14:textId="77777777" w:rsidTr="000C5973">
        <w:tc>
          <w:tcPr>
            <w:tcW w:w="4253" w:type="dxa"/>
          </w:tcPr>
          <w:p w14:paraId="19AA8387" w14:textId="77777777" w:rsidR="000C5973" w:rsidRPr="003C47FE" w:rsidRDefault="000C5973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Группа должностей</w:t>
            </w:r>
          </w:p>
        </w:tc>
        <w:tc>
          <w:tcPr>
            <w:tcW w:w="4961" w:type="dxa"/>
            <w:vAlign w:val="center"/>
          </w:tcPr>
          <w:p w14:paraId="3D849BB3" w14:textId="77777777" w:rsidR="000C5973" w:rsidRPr="003C47FE" w:rsidRDefault="000C5973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Наименование должностей</w:t>
            </w:r>
          </w:p>
        </w:tc>
      </w:tr>
      <w:tr w:rsidR="000C5973" w:rsidRPr="003C47FE" w14:paraId="20B1A93A" w14:textId="77777777" w:rsidTr="000C5973">
        <w:trPr>
          <w:trHeight w:val="811"/>
        </w:trPr>
        <w:tc>
          <w:tcPr>
            <w:tcW w:w="4253" w:type="dxa"/>
          </w:tcPr>
          <w:p w14:paraId="321A02F0" w14:textId="77777777" w:rsidR="000C5973" w:rsidRPr="003C47FE" w:rsidRDefault="000C5973" w:rsidP="003C47FE">
            <w:pPr>
              <w:ind w:firstLine="0"/>
              <w:rPr>
                <w:rFonts w:cs="Arial"/>
              </w:rPr>
            </w:pPr>
            <w:bookmarkStart w:id="1" w:name="_Hlk138666618"/>
          </w:p>
          <w:p w14:paraId="2AEF7B38" w14:textId="77777777" w:rsidR="000C5973" w:rsidRPr="003C47FE" w:rsidRDefault="00021B74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Старшая</w:t>
            </w:r>
          </w:p>
          <w:p w14:paraId="4056D881" w14:textId="77777777" w:rsidR="000C5973" w:rsidRPr="003C47FE" w:rsidRDefault="000C5973" w:rsidP="003C47FE">
            <w:pPr>
              <w:ind w:firstLine="0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5EBC9970" w14:textId="3764E8BB" w:rsidR="000C5973" w:rsidRPr="003C47FE" w:rsidRDefault="003A0BA5" w:rsidP="003C47F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Главный специалист </w:t>
            </w:r>
          </w:p>
          <w:p w14:paraId="24A31D8E" w14:textId="471918AD" w:rsidR="000C5973" w:rsidRPr="003C47FE" w:rsidRDefault="00021B74" w:rsidP="00437277">
            <w:pPr>
              <w:ind w:firstLine="0"/>
              <w:rPr>
                <w:rFonts w:cs="Arial"/>
              </w:rPr>
            </w:pPr>
            <w:r w:rsidRPr="00437277">
              <w:rPr>
                <w:rFonts w:cs="Arial"/>
              </w:rPr>
              <w:t>Ведущий специалист</w:t>
            </w:r>
            <w:r w:rsidR="00A011BE" w:rsidRPr="00437277">
              <w:rPr>
                <w:rFonts w:cs="Arial"/>
              </w:rPr>
              <w:t xml:space="preserve"> </w:t>
            </w:r>
          </w:p>
        </w:tc>
      </w:tr>
      <w:bookmarkEnd w:id="1"/>
    </w:tbl>
    <w:p w14:paraId="5AB5EB56" w14:textId="77777777" w:rsidR="00A74D0C" w:rsidRPr="003C47FE" w:rsidRDefault="00A74D0C" w:rsidP="003C47FE">
      <w:pPr>
        <w:ind w:firstLine="709"/>
        <w:rPr>
          <w:rFonts w:cs="Arial"/>
        </w:rPr>
      </w:pPr>
    </w:p>
    <w:sectPr w:rsidR="00A74D0C" w:rsidRPr="003C47FE" w:rsidSect="00B367FB">
      <w:pgSz w:w="11906" w:h="16838" w:code="9"/>
      <w:pgMar w:top="1134" w:right="680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5577" w14:textId="77777777" w:rsidR="003142E7" w:rsidRDefault="003142E7" w:rsidP="00FB0B4C">
      <w:r>
        <w:separator/>
      </w:r>
    </w:p>
  </w:endnote>
  <w:endnote w:type="continuationSeparator" w:id="0">
    <w:p w14:paraId="68061DE4" w14:textId="77777777" w:rsidR="003142E7" w:rsidRDefault="003142E7" w:rsidP="00FB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2D7D" w14:textId="77777777" w:rsidR="003142E7" w:rsidRDefault="003142E7" w:rsidP="00FB0B4C">
      <w:r>
        <w:separator/>
      </w:r>
    </w:p>
  </w:footnote>
  <w:footnote w:type="continuationSeparator" w:id="0">
    <w:p w14:paraId="0AE9BFF2" w14:textId="77777777" w:rsidR="003142E7" w:rsidRDefault="003142E7" w:rsidP="00FB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16E3A71"/>
    <w:multiLevelType w:val="multilevel"/>
    <w:tmpl w:val="7BC22D3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3D37A95"/>
    <w:multiLevelType w:val="multilevel"/>
    <w:tmpl w:val="033ED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B762B"/>
    <w:multiLevelType w:val="multilevel"/>
    <w:tmpl w:val="2EEA1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63F1"/>
    <w:multiLevelType w:val="multilevel"/>
    <w:tmpl w:val="03147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D4364D"/>
    <w:multiLevelType w:val="hybridMultilevel"/>
    <w:tmpl w:val="D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703"/>
    <w:rsid w:val="00021B74"/>
    <w:rsid w:val="00054700"/>
    <w:rsid w:val="0005513B"/>
    <w:rsid w:val="00061843"/>
    <w:rsid w:val="00071453"/>
    <w:rsid w:val="00076B0B"/>
    <w:rsid w:val="0008397B"/>
    <w:rsid w:val="000C5973"/>
    <w:rsid w:val="000D5555"/>
    <w:rsid w:val="000D6D3A"/>
    <w:rsid w:val="000E605F"/>
    <w:rsid w:val="00120172"/>
    <w:rsid w:val="00154A33"/>
    <w:rsid w:val="00163487"/>
    <w:rsid w:val="001640F0"/>
    <w:rsid w:val="001A128F"/>
    <w:rsid w:val="001A2561"/>
    <w:rsid w:val="001F1D46"/>
    <w:rsid w:val="002030C2"/>
    <w:rsid w:val="002207CB"/>
    <w:rsid w:val="00226FEE"/>
    <w:rsid w:val="00236473"/>
    <w:rsid w:val="00257701"/>
    <w:rsid w:val="00262B7F"/>
    <w:rsid w:val="00271D89"/>
    <w:rsid w:val="002947F7"/>
    <w:rsid w:val="002A0521"/>
    <w:rsid w:val="002D6485"/>
    <w:rsid w:val="00305892"/>
    <w:rsid w:val="003142E7"/>
    <w:rsid w:val="0032138E"/>
    <w:rsid w:val="00344AC5"/>
    <w:rsid w:val="003541FA"/>
    <w:rsid w:val="003606AD"/>
    <w:rsid w:val="00362D99"/>
    <w:rsid w:val="003A0BA5"/>
    <w:rsid w:val="003C47FE"/>
    <w:rsid w:val="003D3295"/>
    <w:rsid w:val="003D5646"/>
    <w:rsid w:val="00406A28"/>
    <w:rsid w:val="00415B11"/>
    <w:rsid w:val="00437277"/>
    <w:rsid w:val="0044015D"/>
    <w:rsid w:val="0044721C"/>
    <w:rsid w:val="00464AAB"/>
    <w:rsid w:val="004720C3"/>
    <w:rsid w:val="00480882"/>
    <w:rsid w:val="004818AF"/>
    <w:rsid w:val="00495DE6"/>
    <w:rsid w:val="004C42AC"/>
    <w:rsid w:val="004D6A84"/>
    <w:rsid w:val="004E7842"/>
    <w:rsid w:val="004F09DA"/>
    <w:rsid w:val="00503A8A"/>
    <w:rsid w:val="00524D76"/>
    <w:rsid w:val="00542E5C"/>
    <w:rsid w:val="005437C9"/>
    <w:rsid w:val="00555703"/>
    <w:rsid w:val="00560979"/>
    <w:rsid w:val="00562963"/>
    <w:rsid w:val="00564A4A"/>
    <w:rsid w:val="00576098"/>
    <w:rsid w:val="00576FCE"/>
    <w:rsid w:val="0057731A"/>
    <w:rsid w:val="005816DD"/>
    <w:rsid w:val="00586851"/>
    <w:rsid w:val="005D29EA"/>
    <w:rsid w:val="005D4759"/>
    <w:rsid w:val="005E35BA"/>
    <w:rsid w:val="005F5B59"/>
    <w:rsid w:val="0061078A"/>
    <w:rsid w:val="006235EA"/>
    <w:rsid w:val="0062425B"/>
    <w:rsid w:val="006350AC"/>
    <w:rsid w:val="00666B02"/>
    <w:rsid w:val="00672D1F"/>
    <w:rsid w:val="006744E9"/>
    <w:rsid w:val="006855CA"/>
    <w:rsid w:val="00693041"/>
    <w:rsid w:val="006A632E"/>
    <w:rsid w:val="006B5C91"/>
    <w:rsid w:val="006D7454"/>
    <w:rsid w:val="006E7F11"/>
    <w:rsid w:val="0070268A"/>
    <w:rsid w:val="0070451C"/>
    <w:rsid w:val="0071156C"/>
    <w:rsid w:val="00726C94"/>
    <w:rsid w:val="00741699"/>
    <w:rsid w:val="00766424"/>
    <w:rsid w:val="00771391"/>
    <w:rsid w:val="0078448E"/>
    <w:rsid w:val="00792AC9"/>
    <w:rsid w:val="00793680"/>
    <w:rsid w:val="00797845"/>
    <w:rsid w:val="007B7166"/>
    <w:rsid w:val="007C0B7B"/>
    <w:rsid w:val="007C2430"/>
    <w:rsid w:val="007C4FAF"/>
    <w:rsid w:val="008316AF"/>
    <w:rsid w:val="008375DF"/>
    <w:rsid w:val="008529E3"/>
    <w:rsid w:val="00853869"/>
    <w:rsid w:val="00872E81"/>
    <w:rsid w:val="0088217D"/>
    <w:rsid w:val="008A4BAE"/>
    <w:rsid w:val="008B14CC"/>
    <w:rsid w:val="008C53F7"/>
    <w:rsid w:val="008D1251"/>
    <w:rsid w:val="008E1474"/>
    <w:rsid w:val="008F03D5"/>
    <w:rsid w:val="00923E0E"/>
    <w:rsid w:val="0094124E"/>
    <w:rsid w:val="009566D5"/>
    <w:rsid w:val="00974667"/>
    <w:rsid w:val="00981E58"/>
    <w:rsid w:val="009825B7"/>
    <w:rsid w:val="00991BB9"/>
    <w:rsid w:val="009A3A03"/>
    <w:rsid w:val="009C7899"/>
    <w:rsid w:val="009E097D"/>
    <w:rsid w:val="009F2C3A"/>
    <w:rsid w:val="00A011BE"/>
    <w:rsid w:val="00A1490D"/>
    <w:rsid w:val="00A418C2"/>
    <w:rsid w:val="00A437CA"/>
    <w:rsid w:val="00A656C5"/>
    <w:rsid w:val="00A7312A"/>
    <w:rsid w:val="00A734DF"/>
    <w:rsid w:val="00A74D0C"/>
    <w:rsid w:val="00A83AD8"/>
    <w:rsid w:val="00A843BA"/>
    <w:rsid w:val="00AA0700"/>
    <w:rsid w:val="00AB175C"/>
    <w:rsid w:val="00AC4A18"/>
    <w:rsid w:val="00AC7843"/>
    <w:rsid w:val="00AD0953"/>
    <w:rsid w:val="00AD0CAB"/>
    <w:rsid w:val="00AE0225"/>
    <w:rsid w:val="00AF7DD5"/>
    <w:rsid w:val="00B020E3"/>
    <w:rsid w:val="00B367FB"/>
    <w:rsid w:val="00B66220"/>
    <w:rsid w:val="00B80E9D"/>
    <w:rsid w:val="00B900B8"/>
    <w:rsid w:val="00BC3F6A"/>
    <w:rsid w:val="00C34886"/>
    <w:rsid w:val="00C37509"/>
    <w:rsid w:val="00C55E45"/>
    <w:rsid w:val="00C61A42"/>
    <w:rsid w:val="00C766E9"/>
    <w:rsid w:val="00CB204E"/>
    <w:rsid w:val="00CC2EC6"/>
    <w:rsid w:val="00CC3289"/>
    <w:rsid w:val="00CD2734"/>
    <w:rsid w:val="00CE2CE7"/>
    <w:rsid w:val="00CF07CD"/>
    <w:rsid w:val="00D2427D"/>
    <w:rsid w:val="00D267B5"/>
    <w:rsid w:val="00D409B6"/>
    <w:rsid w:val="00D56F70"/>
    <w:rsid w:val="00D652CF"/>
    <w:rsid w:val="00D80AB4"/>
    <w:rsid w:val="00D9076F"/>
    <w:rsid w:val="00DA26DB"/>
    <w:rsid w:val="00DA2856"/>
    <w:rsid w:val="00DA73B5"/>
    <w:rsid w:val="00DA7539"/>
    <w:rsid w:val="00DB0CA8"/>
    <w:rsid w:val="00DB0E02"/>
    <w:rsid w:val="00DC3480"/>
    <w:rsid w:val="00DD4F7B"/>
    <w:rsid w:val="00DD5079"/>
    <w:rsid w:val="00DE4C24"/>
    <w:rsid w:val="00E04F17"/>
    <w:rsid w:val="00E0573C"/>
    <w:rsid w:val="00E17F2F"/>
    <w:rsid w:val="00E7761C"/>
    <w:rsid w:val="00E86C54"/>
    <w:rsid w:val="00E95A1D"/>
    <w:rsid w:val="00EA7129"/>
    <w:rsid w:val="00EB3868"/>
    <w:rsid w:val="00ED5E00"/>
    <w:rsid w:val="00EE402E"/>
    <w:rsid w:val="00EF0969"/>
    <w:rsid w:val="00EF35FA"/>
    <w:rsid w:val="00F20686"/>
    <w:rsid w:val="00F436A2"/>
    <w:rsid w:val="00F45ED3"/>
    <w:rsid w:val="00F473FF"/>
    <w:rsid w:val="00F539C3"/>
    <w:rsid w:val="00F53C5F"/>
    <w:rsid w:val="00F577CF"/>
    <w:rsid w:val="00F75C2F"/>
    <w:rsid w:val="00F90FA3"/>
    <w:rsid w:val="00F9101E"/>
    <w:rsid w:val="00F91678"/>
    <w:rsid w:val="00F92170"/>
    <w:rsid w:val="00F970AE"/>
    <w:rsid w:val="00FB0B4C"/>
    <w:rsid w:val="00FB26E3"/>
    <w:rsid w:val="00FB48FC"/>
    <w:rsid w:val="00FB4AA0"/>
    <w:rsid w:val="00FC16D2"/>
    <w:rsid w:val="00FC1925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9AAC"/>
  <w15:docId w15:val="{BDF623BC-0176-422F-986A-E211799E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B48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8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8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8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8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C4A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C4A18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Гипертекстовая ссылка"/>
    <w:uiPriority w:val="99"/>
    <w:rsid w:val="001F1D46"/>
    <w:rPr>
      <w:color w:val="106BBE"/>
    </w:rPr>
  </w:style>
  <w:style w:type="character" w:styleId="a9">
    <w:name w:val="Emphasis"/>
    <w:uiPriority w:val="20"/>
    <w:qFormat/>
    <w:rsid w:val="001F1D46"/>
    <w:rPr>
      <w:i/>
      <w:iCs/>
    </w:rPr>
  </w:style>
  <w:style w:type="character" w:customStyle="1" w:styleId="30">
    <w:name w:val="Заголовок 3 Знак"/>
    <w:aliases w:val="!Главы документа Знак"/>
    <w:link w:val="3"/>
    <w:rsid w:val="003C47FE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B48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B48F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C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B48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FB48FC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0B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B0B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B48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8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8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555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55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0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starmelovat</cp:lastModifiedBy>
  <cp:revision>6</cp:revision>
  <cp:lastPrinted>2023-07-04T12:52:00Z</cp:lastPrinted>
  <dcterms:created xsi:type="dcterms:W3CDTF">2023-06-23T12:14:00Z</dcterms:created>
  <dcterms:modified xsi:type="dcterms:W3CDTF">2023-07-04T12:52:00Z</dcterms:modified>
</cp:coreProperties>
</file>