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AE" w:rsidRDefault="00417937" w:rsidP="0071103F">
      <w:pPr>
        <w:ind w:firstLine="0"/>
        <w:jc w:val="center"/>
        <w:rPr>
          <w:rFonts w:eastAsia="Calibri" w:cs="Arial"/>
          <w:iCs/>
          <w:lang w:eastAsia="en-US"/>
        </w:rPr>
      </w:pPr>
      <w:r w:rsidRPr="00417937">
        <w:rPr>
          <w:rFonts w:eastAsia="Calibri" w:cs="Arial"/>
          <w:iCs/>
          <w:lang w:eastAsia="en-US"/>
        </w:rPr>
        <w:t>АДМИНИСТРАЦИЯ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iCs/>
          <w:lang w:eastAsia="en-US"/>
        </w:rPr>
      </w:pPr>
      <w:r w:rsidRPr="00417937">
        <w:rPr>
          <w:rFonts w:eastAsia="Calibri" w:cs="Arial"/>
          <w:iCs/>
          <w:lang w:eastAsia="en-US"/>
        </w:rPr>
        <w:t xml:space="preserve"> </w:t>
      </w:r>
      <w:r w:rsidR="0071103F">
        <w:rPr>
          <w:rFonts w:eastAsia="Calibri" w:cs="Arial"/>
          <w:iCs/>
          <w:lang w:eastAsia="en-US"/>
        </w:rPr>
        <w:t>СТАРОМЕЛОВАТСКОГО</w:t>
      </w:r>
      <w:r w:rsidRPr="00417937">
        <w:rPr>
          <w:rFonts w:eastAsia="Calibri" w:cs="Arial"/>
          <w:iCs/>
          <w:lang w:eastAsia="en-US"/>
        </w:rPr>
        <w:t xml:space="preserve"> СЕЛЬСКОГО ПОСЕЛЕНИЯ</w:t>
      </w:r>
    </w:p>
    <w:p w:rsidR="00417937" w:rsidRPr="00417937" w:rsidRDefault="002A45AE" w:rsidP="00417937">
      <w:pPr>
        <w:ind w:firstLine="709"/>
        <w:jc w:val="center"/>
        <w:rPr>
          <w:rFonts w:eastAsia="Calibri" w:cs="Arial"/>
          <w:iCs/>
          <w:lang w:eastAsia="en-US"/>
        </w:rPr>
      </w:pPr>
      <w:r>
        <w:rPr>
          <w:rFonts w:eastAsia="Calibri" w:cs="Arial"/>
          <w:iCs/>
          <w:lang w:eastAsia="en-US"/>
        </w:rPr>
        <w:t>ПЕТРОПАВЛОВСКОГО</w:t>
      </w:r>
      <w:r w:rsidR="00417937" w:rsidRPr="00417937">
        <w:rPr>
          <w:rFonts w:eastAsia="Calibri" w:cs="Arial"/>
          <w:iCs/>
          <w:lang w:eastAsia="en-US"/>
        </w:rPr>
        <w:t xml:space="preserve"> МУНИЦИПАЛЬНОГО РАЙОНА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iCs/>
          <w:lang w:eastAsia="en-US"/>
        </w:rPr>
      </w:pPr>
      <w:r w:rsidRPr="00417937">
        <w:rPr>
          <w:rFonts w:eastAsia="Calibri" w:cs="Arial"/>
          <w:iCs/>
          <w:lang w:eastAsia="en-US"/>
        </w:rPr>
        <w:t>ВОРОНЕЖСКОЙ ОБЛАСТИ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iCs/>
          <w:lang w:eastAsia="en-US"/>
        </w:rPr>
      </w:pPr>
    </w:p>
    <w:p w:rsidR="00417937" w:rsidRPr="00417937" w:rsidRDefault="00417937" w:rsidP="00417937">
      <w:pPr>
        <w:shd w:val="clear" w:color="auto" w:fill="FFFFFF"/>
        <w:ind w:firstLine="709"/>
        <w:jc w:val="center"/>
        <w:rPr>
          <w:rFonts w:eastAsia="Calibri" w:cs="Arial"/>
          <w:bCs/>
          <w:iCs/>
          <w:lang w:eastAsia="en-US"/>
        </w:rPr>
      </w:pPr>
      <w:r w:rsidRPr="00417937">
        <w:rPr>
          <w:rFonts w:eastAsia="Calibri" w:cs="Arial"/>
          <w:bCs/>
          <w:iCs/>
          <w:lang w:eastAsia="en-US"/>
        </w:rPr>
        <w:t>ПОСТАНОВЛЕНИЕ</w:t>
      </w:r>
    </w:p>
    <w:p w:rsidR="00417937" w:rsidRPr="00417937" w:rsidRDefault="00417937" w:rsidP="00417937">
      <w:pPr>
        <w:shd w:val="clear" w:color="auto" w:fill="FFFFFF"/>
        <w:ind w:firstLine="709"/>
        <w:jc w:val="center"/>
        <w:rPr>
          <w:rFonts w:eastAsia="Calibri" w:cs="Arial"/>
          <w:bCs/>
          <w:iCs/>
          <w:lang w:eastAsia="en-US"/>
        </w:rPr>
      </w:pPr>
    </w:p>
    <w:p w:rsidR="00417937" w:rsidRPr="00417937" w:rsidRDefault="00417937" w:rsidP="00417937">
      <w:pPr>
        <w:shd w:val="clear" w:color="auto" w:fill="FFFFFF"/>
        <w:ind w:firstLine="709"/>
        <w:rPr>
          <w:rFonts w:eastAsia="Calibri" w:cs="Arial"/>
          <w:bCs/>
          <w:iCs/>
          <w:lang w:eastAsia="en-US"/>
        </w:rPr>
      </w:pPr>
      <w:r w:rsidRPr="00417937">
        <w:rPr>
          <w:rFonts w:eastAsia="Calibri" w:cs="Arial"/>
          <w:bCs/>
          <w:iCs/>
          <w:lang w:eastAsia="en-US"/>
        </w:rPr>
        <w:t>от</w:t>
      </w:r>
      <w:r>
        <w:rPr>
          <w:rFonts w:eastAsia="Calibri" w:cs="Arial"/>
          <w:bCs/>
          <w:iCs/>
          <w:lang w:eastAsia="en-US"/>
        </w:rPr>
        <w:t xml:space="preserve"> </w:t>
      </w:r>
      <w:r w:rsidR="00091E21">
        <w:rPr>
          <w:rFonts w:eastAsia="Calibri" w:cs="Arial"/>
          <w:bCs/>
          <w:iCs/>
          <w:lang w:eastAsia="en-US"/>
        </w:rPr>
        <w:t>25</w:t>
      </w:r>
      <w:r w:rsidR="002A45AE">
        <w:rPr>
          <w:rFonts w:eastAsia="Calibri" w:cs="Arial"/>
          <w:bCs/>
          <w:iCs/>
          <w:lang w:eastAsia="en-US"/>
        </w:rPr>
        <w:t xml:space="preserve">.04.2024г. </w:t>
      </w:r>
      <w:r>
        <w:rPr>
          <w:rFonts w:eastAsia="Calibri" w:cs="Arial"/>
          <w:bCs/>
          <w:iCs/>
          <w:lang w:eastAsia="en-US"/>
        </w:rPr>
        <w:t xml:space="preserve"> </w:t>
      </w:r>
      <w:r w:rsidR="0071103F">
        <w:rPr>
          <w:rFonts w:eastAsia="Calibri" w:cs="Arial"/>
          <w:bCs/>
          <w:iCs/>
          <w:lang w:eastAsia="en-US"/>
        </w:rPr>
        <w:t>№38</w:t>
      </w:r>
      <w:r w:rsidRPr="00417937">
        <w:rPr>
          <w:rFonts w:eastAsia="Calibri" w:cs="Arial"/>
          <w:bCs/>
          <w:iCs/>
          <w:lang w:eastAsia="en-US"/>
        </w:rPr>
        <w:t xml:space="preserve"> </w:t>
      </w:r>
    </w:p>
    <w:p w:rsid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2A45AE" w:rsidRPr="00417937" w:rsidRDefault="002A45AE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17937">
        <w:rPr>
          <w:rFonts w:cs="Arial"/>
          <w:b/>
          <w:bCs/>
          <w:kern w:val="28"/>
          <w:sz w:val="32"/>
          <w:szCs w:val="32"/>
        </w:rPr>
        <w:t>О</w:t>
      </w:r>
      <w:r w:rsidR="006D2478">
        <w:rPr>
          <w:rFonts w:cs="Arial"/>
          <w:b/>
          <w:bCs/>
          <w:kern w:val="28"/>
          <w:sz w:val="32"/>
          <w:szCs w:val="32"/>
        </w:rPr>
        <w:t xml:space="preserve"> составе </w:t>
      </w:r>
      <w:r w:rsidRPr="00417937">
        <w:rPr>
          <w:rFonts w:cs="Arial"/>
          <w:b/>
          <w:bCs/>
          <w:kern w:val="28"/>
          <w:sz w:val="32"/>
          <w:szCs w:val="32"/>
        </w:rPr>
        <w:t xml:space="preserve"> комиссии по соблюдению требований к служебному поведению муниципальных служащих администрации </w:t>
      </w:r>
      <w:r w:rsidR="0071103F">
        <w:rPr>
          <w:rFonts w:cs="Arial"/>
          <w:b/>
          <w:bCs/>
          <w:kern w:val="28"/>
          <w:sz w:val="32"/>
          <w:szCs w:val="32"/>
        </w:rPr>
        <w:t xml:space="preserve">Старомеловатского </w:t>
      </w:r>
      <w:r w:rsidRPr="00417937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2A45AE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417937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и урегулированию конфликта интересов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2A45AE" w:rsidP="0041793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</w:t>
      </w:r>
      <w:r w:rsidR="00417937" w:rsidRPr="00417937">
        <w:rPr>
          <w:rFonts w:eastAsia="Calibri" w:cs="Arial"/>
          <w:lang w:eastAsia="en-US"/>
        </w:rPr>
        <w:t xml:space="preserve">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</w:t>
      </w:r>
      <w:r w:rsidR="00417937">
        <w:rPr>
          <w:rFonts w:eastAsia="Calibri" w:cs="Arial"/>
          <w:lang w:eastAsia="en-US"/>
        </w:rPr>
        <w:t xml:space="preserve"> </w:t>
      </w:r>
      <w:r w:rsidR="00417937" w:rsidRPr="00417937">
        <w:rPr>
          <w:rFonts w:eastAsia="Calibri" w:cs="Arial"/>
          <w:lang w:eastAsia="en-US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r w:rsidR="0071103F">
        <w:rPr>
          <w:rFonts w:eastAsia="Calibri" w:cs="Arial"/>
          <w:lang w:eastAsia="en-US"/>
        </w:rPr>
        <w:t>Старомеловатского</w:t>
      </w:r>
      <w:r w:rsidR="00417937" w:rsidRPr="00417937">
        <w:rPr>
          <w:rFonts w:eastAsia="Calibri" w:cs="Arial"/>
          <w:lang w:eastAsia="en-US"/>
        </w:rPr>
        <w:t xml:space="preserve"> сельского поселения </w:t>
      </w:r>
    </w:p>
    <w:p w:rsidR="00417937" w:rsidRDefault="00417937" w:rsidP="002A45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ПОСТАНОВЛЯЕТ:</w:t>
      </w:r>
    </w:p>
    <w:p w:rsidR="002A45AE" w:rsidRPr="00417937" w:rsidRDefault="002A45AE" w:rsidP="002A45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</w:p>
    <w:p w:rsidR="00417937" w:rsidRPr="0071103F" w:rsidRDefault="00417937" w:rsidP="0071103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417937">
        <w:rPr>
          <w:rFonts w:cs="Arial"/>
        </w:rPr>
        <w:t xml:space="preserve">Утвердить </w:t>
      </w:r>
      <w:r w:rsidR="006D2478">
        <w:rPr>
          <w:rFonts w:cs="Arial"/>
        </w:rPr>
        <w:t xml:space="preserve">состав  </w:t>
      </w:r>
      <w:r w:rsidRPr="00417937">
        <w:rPr>
          <w:rFonts w:cs="Arial"/>
        </w:rPr>
        <w:t>комиссии по соблюдению требований</w:t>
      </w:r>
      <w:r>
        <w:rPr>
          <w:rFonts w:cs="Arial"/>
        </w:rPr>
        <w:t xml:space="preserve"> </w:t>
      </w:r>
      <w:r w:rsidRPr="00417937">
        <w:rPr>
          <w:rFonts w:cs="Arial"/>
        </w:rPr>
        <w:t>к</w:t>
      </w:r>
      <w:r w:rsidR="0071103F">
        <w:rPr>
          <w:rFonts w:cs="Arial"/>
        </w:rPr>
        <w:t xml:space="preserve"> </w:t>
      </w:r>
      <w:r w:rsidRPr="0071103F">
        <w:rPr>
          <w:rFonts w:cs="Arial"/>
        </w:rPr>
        <w:t xml:space="preserve">служебному поведению муниципальных служащих администрации </w:t>
      </w:r>
      <w:r w:rsidR="0071103F" w:rsidRPr="0071103F">
        <w:rPr>
          <w:rFonts w:cs="Arial"/>
        </w:rPr>
        <w:t>Старомеловатского</w:t>
      </w:r>
      <w:r w:rsidRPr="0071103F">
        <w:rPr>
          <w:rFonts w:cs="Arial"/>
        </w:rPr>
        <w:t xml:space="preserve"> сельского поселения и урегулированию конфликта </w:t>
      </w:r>
      <w:r w:rsidR="002A45AE" w:rsidRPr="0071103F">
        <w:rPr>
          <w:rFonts w:cs="Arial"/>
        </w:rPr>
        <w:t xml:space="preserve">интересов согласно приложению </w:t>
      </w:r>
      <w:r w:rsidRPr="0071103F">
        <w:rPr>
          <w:rFonts w:cs="Arial"/>
        </w:rPr>
        <w:t xml:space="preserve"> к настоящему постановлению.</w:t>
      </w:r>
    </w:p>
    <w:p w:rsidR="00417937" w:rsidRPr="00417937" w:rsidRDefault="006D2478" w:rsidP="0041793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2</w:t>
      </w:r>
      <w:r w:rsidR="002A45AE">
        <w:rPr>
          <w:rFonts w:eastAsia="Calibri" w:cs="Arial"/>
          <w:lang w:eastAsia="en-US"/>
        </w:rPr>
        <w:t>. Настоящее постановление вступает в силу со дня его обнародования</w:t>
      </w:r>
      <w:r w:rsidR="00417937" w:rsidRPr="00417937">
        <w:rPr>
          <w:rFonts w:eastAsia="Calibri" w:cs="Arial"/>
          <w:lang w:eastAsia="en-US"/>
        </w:rPr>
        <w:t xml:space="preserve">. 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Глава </w:t>
      </w:r>
      <w:r w:rsidR="0071103F" w:rsidRPr="0071103F">
        <w:rPr>
          <w:rFonts w:eastAsia="Calibri" w:cs="Arial"/>
          <w:lang w:eastAsia="en-US"/>
        </w:rPr>
        <w:t>Старомеловатского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сельского поселения</w:t>
      </w:r>
      <w:r>
        <w:rPr>
          <w:rFonts w:eastAsia="Calibri" w:cs="Arial"/>
          <w:lang w:eastAsia="en-US"/>
        </w:rPr>
        <w:t xml:space="preserve"> </w:t>
      </w:r>
      <w:r w:rsidR="002A45AE">
        <w:rPr>
          <w:rFonts w:eastAsia="Calibri" w:cs="Arial"/>
          <w:lang w:eastAsia="en-US"/>
        </w:rPr>
        <w:t xml:space="preserve">                                                     </w:t>
      </w:r>
      <w:r w:rsidR="0071103F">
        <w:rPr>
          <w:rFonts w:eastAsia="Calibri" w:cs="Arial"/>
          <w:lang w:eastAsia="en-US"/>
        </w:rPr>
        <w:t>Мирошников В.И.</w:t>
      </w:r>
    </w:p>
    <w:p w:rsidR="006D2478" w:rsidRPr="00417937" w:rsidRDefault="00417937" w:rsidP="006D2478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 w:type="page"/>
      </w:r>
      <w:r w:rsidR="006D2478" w:rsidRPr="00417937">
        <w:rPr>
          <w:rFonts w:eastAsia="Calibri" w:cs="Arial"/>
          <w:lang w:eastAsia="en-US"/>
        </w:rPr>
        <w:lastRenderedPageBreak/>
        <w:t xml:space="preserve"> </w:t>
      </w:r>
    </w:p>
    <w:p w:rsidR="00417937" w:rsidRPr="00417937" w:rsidRDefault="006D2478" w:rsidP="00417937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Приложение </w:t>
      </w:r>
    </w:p>
    <w:p w:rsidR="00417937" w:rsidRPr="00417937" w:rsidRDefault="00417937" w:rsidP="00417937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к постановлению администрации</w:t>
      </w:r>
      <w:r>
        <w:rPr>
          <w:rFonts w:eastAsia="Calibri" w:cs="Arial"/>
          <w:lang w:eastAsia="en-US"/>
        </w:rPr>
        <w:t xml:space="preserve"> </w:t>
      </w:r>
    </w:p>
    <w:p w:rsidR="00417937" w:rsidRPr="00417937" w:rsidRDefault="0071103F" w:rsidP="00417937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 w:rsidRPr="0071103F">
        <w:rPr>
          <w:rFonts w:eastAsia="Calibri" w:cs="Arial"/>
          <w:lang w:eastAsia="en-US"/>
        </w:rPr>
        <w:t xml:space="preserve">Старомеловатского </w:t>
      </w:r>
      <w:r w:rsidR="00417937" w:rsidRPr="00417937">
        <w:rPr>
          <w:rFonts w:eastAsia="Calibri" w:cs="Arial"/>
          <w:lang w:eastAsia="en-US"/>
        </w:rPr>
        <w:t>сельского</w:t>
      </w:r>
      <w:r w:rsidR="00417937">
        <w:rPr>
          <w:rFonts w:eastAsia="Calibri" w:cs="Arial"/>
          <w:lang w:eastAsia="en-US"/>
        </w:rPr>
        <w:t xml:space="preserve"> </w:t>
      </w:r>
      <w:r w:rsidR="00417937" w:rsidRPr="00417937">
        <w:rPr>
          <w:rFonts w:eastAsia="Calibri" w:cs="Arial"/>
          <w:lang w:eastAsia="en-US"/>
        </w:rPr>
        <w:t>поселения</w:t>
      </w:r>
      <w:r w:rsidR="00417937">
        <w:rPr>
          <w:rFonts w:eastAsia="Calibri" w:cs="Arial"/>
          <w:lang w:eastAsia="en-US"/>
        </w:rPr>
        <w:t xml:space="preserve"> </w:t>
      </w:r>
    </w:p>
    <w:p w:rsidR="00417937" w:rsidRPr="00417937" w:rsidRDefault="00417937" w:rsidP="00417937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</w:t>
      </w:r>
    </w:p>
    <w:p w:rsidR="00417937" w:rsidRPr="00417937" w:rsidRDefault="00417937" w:rsidP="00417937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Воронежской области </w:t>
      </w:r>
    </w:p>
    <w:p w:rsidR="00417937" w:rsidRPr="00417937" w:rsidRDefault="0071103F" w:rsidP="00417937">
      <w:pPr>
        <w:tabs>
          <w:tab w:val="left" w:pos="2410"/>
        </w:tabs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от 25.04.2024 года № 38</w:t>
      </w:r>
    </w:p>
    <w:p w:rsidR="00417937" w:rsidRPr="00417937" w:rsidRDefault="00417937" w:rsidP="00417937">
      <w:pPr>
        <w:tabs>
          <w:tab w:val="left" w:pos="2410"/>
        </w:tabs>
        <w:ind w:firstLine="709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jc w:val="center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СОСТАВ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комиссии по соблюдению требований к служебному поведению муниципальных служащих администрации</w:t>
      </w:r>
      <w:r>
        <w:rPr>
          <w:rFonts w:eastAsia="Calibri" w:cs="Arial"/>
          <w:lang w:eastAsia="en-US"/>
        </w:rPr>
        <w:t xml:space="preserve"> </w:t>
      </w:r>
      <w:r w:rsidR="0071103F" w:rsidRPr="0071103F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Воронежской области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и урегулированию конфликта интересов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Председатель комиссии:</w:t>
      </w:r>
    </w:p>
    <w:p w:rsidR="006A75DC" w:rsidRPr="006A75DC" w:rsidRDefault="006A75DC" w:rsidP="006A75DC">
      <w:pPr>
        <w:pStyle w:val="ac"/>
        <w:numPr>
          <w:ilvl w:val="0"/>
          <w:numId w:val="2"/>
        </w:numPr>
        <w:rPr>
          <w:rFonts w:cs="Arial"/>
        </w:rPr>
      </w:pPr>
      <w:r w:rsidRPr="006A75DC">
        <w:rPr>
          <w:rFonts w:cs="Arial"/>
        </w:rPr>
        <w:t>Слюсарева Людмила Михайловна – депутат Совета народных депутатов Старомеловатского сельского поселения (по согласованию)</w:t>
      </w:r>
    </w:p>
    <w:p w:rsidR="00417937" w:rsidRPr="00417937" w:rsidRDefault="00417937" w:rsidP="006A75DC">
      <w:pPr>
        <w:ind w:left="360" w:firstLine="0"/>
        <w:contextualSpacing/>
        <w:rPr>
          <w:rFonts w:cs="Arial"/>
        </w:rPr>
      </w:pPr>
    </w:p>
    <w:p w:rsidR="00417937" w:rsidRPr="00417937" w:rsidRDefault="00417937" w:rsidP="00417937">
      <w:pPr>
        <w:ind w:firstLine="709"/>
        <w:contextualSpacing/>
        <w:rPr>
          <w:rFonts w:cs="Arial"/>
        </w:rPr>
      </w:pP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Секретарь комиссии:</w:t>
      </w:r>
    </w:p>
    <w:p w:rsidR="00417937" w:rsidRPr="0071103F" w:rsidRDefault="0071103F" w:rsidP="0071103F">
      <w:pPr>
        <w:numPr>
          <w:ilvl w:val="0"/>
          <w:numId w:val="2"/>
        </w:numPr>
        <w:ind w:left="0" w:firstLine="709"/>
        <w:contextualSpacing/>
        <w:rPr>
          <w:rFonts w:cs="Arial"/>
        </w:rPr>
      </w:pPr>
      <w:r>
        <w:rPr>
          <w:rFonts w:cs="Arial"/>
        </w:rPr>
        <w:t xml:space="preserve">Лихобабина Наталья Семеновна </w:t>
      </w:r>
      <w:r w:rsidR="00417937">
        <w:rPr>
          <w:rFonts w:cs="Arial"/>
        </w:rPr>
        <w:t xml:space="preserve"> </w:t>
      </w:r>
      <w:r w:rsidR="00417937" w:rsidRPr="00417937">
        <w:rPr>
          <w:rFonts w:cs="Arial"/>
        </w:rPr>
        <w:t>-</w:t>
      </w:r>
      <w:r w:rsidR="00417937">
        <w:rPr>
          <w:rFonts w:cs="Arial"/>
        </w:rPr>
        <w:t xml:space="preserve"> </w:t>
      </w:r>
      <w:r>
        <w:rPr>
          <w:rFonts w:cs="Arial"/>
        </w:rPr>
        <w:t>главны</w:t>
      </w:r>
      <w:r w:rsidR="00417937" w:rsidRPr="00417937">
        <w:rPr>
          <w:rFonts w:cs="Arial"/>
        </w:rPr>
        <w:t>й специалист администрации</w:t>
      </w:r>
      <w:r>
        <w:rPr>
          <w:rFonts w:cs="Arial"/>
        </w:rPr>
        <w:t xml:space="preserve"> </w:t>
      </w:r>
      <w:r w:rsidRPr="0071103F">
        <w:rPr>
          <w:rFonts w:cs="Arial"/>
        </w:rPr>
        <w:t xml:space="preserve">Старомеловатского </w:t>
      </w:r>
      <w:r w:rsidR="00417937" w:rsidRPr="0071103F">
        <w:rPr>
          <w:rFonts w:cs="Arial"/>
        </w:rPr>
        <w:t xml:space="preserve">сельского поселения 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Члены комиссии:</w:t>
      </w:r>
    </w:p>
    <w:p w:rsidR="00417937" w:rsidRPr="00417937" w:rsidRDefault="0071103F" w:rsidP="00417937">
      <w:pPr>
        <w:numPr>
          <w:ilvl w:val="0"/>
          <w:numId w:val="2"/>
        </w:numPr>
        <w:ind w:left="0" w:firstLine="709"/>
        <w:contextualSpacing/>
        <w:rPr>
          <w:rFonts w:cs="Arial"/>
        </w:rPr>
      </w:pPr>
      <w:r>
        <w:rPr>
          <w:rFonts w:cs="Arial"/>
        </w:rPr>
        <w:t>Опрышко Мар</w:t>
      </w:r>
      <w:bookmarkStart w:id="0" w:name="_GoBack"/>
      <w:r>
        <w:rPr>
          <w:rFonts w:cs="Arial"/>
        </w:rPr>
        <w:t>ия Григорьевна</w:t>
      </w:r>
      <w:r w:rsidR="00417937" w:rsidRPr="00417937">
        <w:rPr>
          <w:rFonts w:cs="Arial"/>
        </w:rPr>
        <w:t xml:space="preserve"> – председатель Совета ветеранов </w:t>
      </w:r>
    </w:p>
    <w:p w:rsidR="00417937" w:rsidRPr="00417937" w:rsidRDefault="0071103F" w:rsidP="0071103F">
      <w:pPr>
        <w:ind w:firstLine="709"/>
        <w:rPr>
          <w:rFonts w:cs="Arial"/>
        </w:rPr>
      </w:pPr>
      <w:r w:rsidRPr="0071103F">
        <w:rPr>
          <w:rFonts w:cs="Arial"/>
        </w:rPr>
        <w:t>Старомеловатского</w:t>
      </w:r>
      <w:r w:rsidR="00417937">
        <w:rPr>
          <w:rFonts w:cs="Arial"/>
        </w:rPr>
        <w:t xml:space="preserve"> </w:t>
      </w:r>
      <w:r w:rsidR="00417937" w:rsidRPr="00417937">
        <w:rPr>
          <w:rFonts w:cs="Arial"/>
        </w:rPr>
        <w:t xml:space="preserve"> </w:t>
      </w:r>
      <w:bookmarkEnd w:id="0"/>
      <w:r w:rsidR="00417937" w:rsidRPr="00417937">
        <w:rPr>
          <w:rFonts w:cs="Arial"/>
        </w:rPr>
        <w:t>сельского поселения</w:t>
      </w:r>
      <w:r>
        <w:rPr>
          <w:rFonts w:cs="Arial"/>
        </w:rPr>
        <w:t xml:space="preserve"> </w:t>
      </w:r>
      <w:r w:rsidR="00417937">
        <w:rPr>
          <w:rFonts w:cs="Arial"/>
        </w:rPr>
        <w:t xml:space="preserve"> </w:t>
      </w:r>
      <w:r w:rsidR="00417937" w:rsidRPr="00417937">
        <w:rPr>
          <w:rFonts w:cs="Arial"/>
        </w:rPr>
        <w:t>(по согласованию)</w:t>
      </w:r>
    </w:p>
    <w:p w:rsidR="00417937" w:rsidRPr="00417937" w:rsidRDefault="00417937" w:rsidP="00417937">
      <w:pPr>
        <w:ind w:firstLine="709"/>
        <w:rPr>
          <w:rFonts w:cs="Arial"/>
        </w:rPr>
      </w:pPr>
    </w:p>
    <w:p w:rsidR="00417937" w:rsidRPr="0071103F" w:rsidRDefault="006A75DC" w:rsidP="0071103F">
      <w:pPr>
        <w:numPr>
          <w:ilvl w:val="0"/>
          <w:numId w:val="2"/>
        </w:numPr>
        <w:ind w:left="0" w:firstLine="709"/>
        <w:contextualSpacing/>
        <w:rPr>
          <w:rFonts w:cs="Arial"/>
        </w:rPr>
      </w:pPr>
      <w:r>
        <w:rPr>
          <w:rFonts w:cs="Arial"/>
        </w:rPr>
        <w:t>Рудова Нин</w:t>
      </w:r>
      <w:r w:rsidR="0071103F">
        <w:rPr>
          <w:rFonts w:cs="Arial"/>
        </w:rPr>
        <w:t>а Михайловна</w:t>
      </w:r>
      <w:r w:rsidR="00417937" w:rsidRPr="00417937">
        <w:rPr>
          <w:rFonts w:cs="Arial"/>
        </w:rPr>
        <w:t xml:space="preserve"> –</w:t>
      </w:r>
      <w:r w:rsidR="00417937">
        <w:rPr>
          <w:rFonts w:cs="Arial"/>
        </w:rPr>
        <w:t xml:space="preserve"> </w:t>
      </w:r>
      <w:r w:rsidR="00417937" w:rsidRPr="00417937">
        <w:rPr>
          <w:rFonts w:cs="Arial"/>
        </w:rPr>
        <w:t>депутат Совета</w:t>
      </w:r>
      <w:r w:rsidR="00417937">
        <w:rPr>
          <w:rFonts w:cs="Arial"/>
        </w:rPr>
        <w:t xml:space="preserve"> </w:t>
      </w:r>
      <w:r w:rsidR="00417937" w:rsidRPr="00417937">
        <w:rPr>
          <w:rFonts w:cs="Arial"/>
        </w:rPr>
        <w:t xml:space="preserve">народных депутатов </w:t>
      </w:r>
      <w:r w:rsidR="0071103F" w:rsidRPr="0071103F">
        <w:rPr>
          <w:rFonts w:cs="Arial"/>
        </w:rPr>
        <w:t xml:space="preserve">Старомеловатского </w:t>
      </w:r>
      <w:r w:rsidR="00417937" w:rsidRPr="0071103F">
        <w:rPr>
          <w:rFonts w:cs="Arial"/>
        </w:rPr>
        <w:t>сельского поселения</w:t>
      </w:r>
      <w:r w:rsidR="0071103F">
        <w:rPr>
          <w:rFonts w:cs="Arial"/>
        </w:rPr>
        <w:t xml:space="preserve"> </w:t>
      </w:r>
      <w:r w:rsidR="00417937" w:rsidRPr="0071103F">
        <w:rPr>
          <w:rFonts w:cs="Arial"/>
        </w:rPr>
        <w:t>(по согласованию)</w:t>
      </w:r>
    </w:p>
    <w:p w:rsidR="00417937" w:rsidRPr="00417937" w:rsidRDefault="00417937" w:rsidP="00417937">
      <w:pPr>
        <w:ind w:firstLine="709"/>
        <w:rPr>
          <w:rFonts w:cs="Arial"/>
        </w:rPr>
      </w:pPr>
    </w:p>
    <w:p w:rsidR="00417937" w:rsidRPr="0071103F" w:rsidRDefault="0071103F" w:rsidP="0071103F">
      <w:pPr>
        <w:numPr>
          <w:ilvl w:val="0"/>
          <w:numId w:val="2"/>
        </w:numPr>
        <w:ind w:left="0" w:firstLine="709"/>
        <w:contextualSpacing/>
        <w:rPr>
          <w:rFonts w:cs="Arial"/>
        </w:rPr>
      </w:pPr>
      <w:r>
        <w:rPr>
          <w:rFonts w:cs="Arial"/>
        </w:rPr>
        <w:t>Ревина Татьяна Ивановна</w:t>
      </w:r>
      <w:r w:rsidR="00417937" w:rsidRPr="00417937">
        <w:rPr>
          <w:rFonts w:cs="Arial"/>
        </w:rPr>
        <w:t xml:space="preserve"> –</w:t>
      </w:r>
      <w:r>
        <w:rPr>
          <w:rFonts w:cs="Arial"/>
        </w:rPr>
        <w:t xml:space="preserve"> </w:t>
      </w:r>
      <w:r w:rsidR="00417937" w:rsidRPr="00417937">
        <w:rPr>
          <w:rFonts w:cs="Arial"/>
        </w:rPr>
        <w:t xml:space="preserve">инспектор администрации </w:t>
      </w:r>
      <w:r w:rsidR="00417937" w:rsidRPr="0071103F">
        <w:rPr>
          <w:rFonts w:eastAsia="Calibri" w:cs="Arial"/>
          <w:lang w:eastAsia="en-US"/>
        </w:rPr>
        <w:t xml:space="preserve"> </w:t>
      </w:r>
      <w:r w:rsidRPr="0071103F">
        <w:rPr>
          <w:rFonts w:eastAsia="Calibri" w:cs="Arial"/>
          <w:lang w:eastAsia="en-US"/>
        </w:rPr>
        <w:t>Старомеловатского</w:t>
      </w:r>
      <w:r w:rsidR="00417937" w:rsidRPr="0071103F">
        <w:rPr>
          <w:rFonts w:eastAsia="Calibri" w:cs="Arial"/>
          <w:lang w:eastAsia="en-US"/>
        </w:rPr>
        <w:t xml:space="preserve"> сельского поселения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A17152" w:rsidRPr="00417937" w:rsidRDefault="00A17152" w:rsidP="00417937">
      <w:pPr>
        <w:ind w:firstLine="709"/>
        <w:rPr>
          <w:rFonts w:cs="Arial"/>
        </w:rPr>
      </w:pPr>
    </w:p>
    <w:sectPr w:rsidR="00A17152" w:rsidRPr="00417937" w:rsidSect="0071103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DE" w:rsidRDefault="00FE21DE">
      <w:r>
        <w:separator/>
      </w:r>
    </w:p>
  </w:endnote>
  <w:endnote w:type="continuationSeparator" w:id="0">
    <w:p w:rsidR="00FE21DE" w:rsidRDefault="00FE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DE" w:rsidRDefault="00FE21DE">
      <w:r>
        <w:separator/>
      </w:r>
    </w:p>
  </w:footnote>
  <w:footnote w:type="continuationSeparator" w:id="0">
    <w:p w:rsidR="00FE21DE" w:rsidRDefault="00FE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C72979"/>
    <w:multiLevelType w:val="hybridMultilevel"/>
    <w:tmpl w:val="0EFC2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46"/>
    <w:rsid w:val="0000192F"/>
    <w:rsid w:val="00006698"/>
    <w:rsid w:val="00006D0F"/>
    <w:rsid w:val="00013934"/>
    <w:rsid w:val="00015EEA"/>
    <w:rsid w:val="00017689"/>
    <w:rsid w:val="0002539C"/>
    <w:rsid w:val="000415AB"/>
    <w:rsid w:val="00042893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1E21"/>
    <w:rsid w:val="00094AEA"/>
    <w:rsid w:val="000A3294"/>
    <w:rsid w:val="000A7601"/>
    <w:rsid w:val="000B25E2"/>
    <w:rsid w:val="000B2CA6"/>
    <w:rsid w:val="000C590D"/>
    <w:rsid w:val="000D2424"/>
    <w:rsid w:val="000D69CF"/>
    <w:rsid w:val="000E308F"/>
    <w:rsid w:val="000E4822"/>
    <w:rsid w:val="000E670F"/>
    <w:rsid w:val="000E67F5"/>
    <w:rsid w:val="000F1E0B"/>
    <w:rsid w:val="000F451C"/>
    <w:rsid w:val="000F462C"/>
    <w:rsid w:val="000F48A2"/>
    <w:rsid w:val="0010102D"/>
    <w:rsid w:val="00101A08"/>
    <w:rsid w:val="001157A4"/>
    <w:rsid w:val="00121629"/>
    <w:rsid w:val="001255A3"/>
    <w:rsid w:val="00131133"/>
    <w:rsid w:val="001358FF"/>
    <w:rsid w:val="0013661C"/>
    <w:rsid w:val="00140B9A"/>
    <w:rsid w:val="00141977"/>
    <w:rsid w:val="0014693E"/>
    <w:rsid w:val="00146945"/>
    <w:rsid w:val="00160EB7"/>
    <w:rsid w:val="00166BD4"/>
    <w:rsid w:val="00166C9D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B172C"/>
    <w:rsid w:val="001B3E50"/>
    <w:rsid w:val="001B480E"/>
    <w:rsid w:val="001B5419"/>
    <w:rsid w:val="001C4101"/>
    <w:rsid w:val="001D777B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92BEE"/>
    <w:rsid w:val="0029637E"/>
    <w:rsid w:val="002A0E54"/>
    <w:rsid w:val="002A45AE"/>
    <w:rsid w:val="002A7CC3"/>
    <w:rsid w:val="002B1E1F"/>
    <w:rsid w:val="002B2F24"/>
    <w:rsid w:val="002E1CD7"/>
    <w:rsid w:val="002E1EAE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03C1"/>
    <w:rsid w:val="00351531"/>
    <w:rsid w:val="0035469D"/>
    <w:rsid w:val="00376863"/>
    <w:rsid w:val="0037773F"/>
    <w:rsid w:val="00377A95"/>
    <w:rsid w:val="00380516"/>
    <w:rsid w:val="00386923"/>
    <w:rsid w:val="00390580"/>
    <w:rsid w:val="00397247"/>
    <w:rsid w:val="003A2486"/>
    <w:rsid w:val="003A3389"/>
    <w:rsid w:val="003A6BE9"/>
    <w:rsid w:val="003A7C67"/>
    <w:rsid w:val="003C3861"/>
    <w:rsid w:val="003C6313"/>
    <w:rsid w:val="003C6F70"/>
    <w:rsid w:val="003D049A"/>
    <w:rsid w:val="003D39A7"/>
    <w:rsid w:val="003D75B9"/>
    <w:rsid w:val="003D7ED3"/>
    <w:rsid w:val="003E240C"/>
    <w:rsid w:val="003F61D5"/>
    <w:rsid w:val="00417937"/>
    <w:rsid w:val="00423EDB"/>
    <w:rsid w:val="0042480A"/>
    <w:rsid w:val="00427A85"/>
    <w:rsid w:val="004322CF"/>
    <w:rsid w:val="004426E7"/>
    <w:rsid w:val="00445A9F"/>
    <w:rsid w:val="00457E71"/>
    <w:rsid w:val="00473866"/>
    <w:rsid w:val="004752A1"/>
    <w:rsid w:val="004819BA"/>
    <w:rsid w:val="00490EA9"/>
    <w:rsid w:val="00495776"/>
    <w:rsid w:val="00495C35"/>
    <w:rsid w:val="004972BE"/>
    <w:rsid w:val="004A0363"/>
    <w:rsid w:val="004B2B72"/>
    <w:rsid w:val="004C53C5"/>
    <w:rsid w:val="004D0A18"/>
    <w:rsid w:val="004D1A76"/>
    <w:rsid w:val="004D5109"/>
    <w:rsid w:val="004F7C2F"/>
    <w:rsid w:val="005018BE"/>
    <w:rsid w:val="005019E6"/>
    <w:rsid w:val="00501A2A"/>
    <w:rsid w:val="005058E2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57B8D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2DE0"/>
    <w:rsid w:val="00603442"/>
    <w:rsid w:val="006403C4"/>
    <w:rsid w:val="0065278A"/>
    <w:rsid w:val="0068071A"/>
    <w:rsid w:val="00685B0F"/>
    <w:rsid w:val="0069011E"/>
    <w:rsid w:val="006A05AD"/>
    <w:rsid w:val="006A39FC"/>
    <w:rsid w:val="006A75DC"/>
    <w:rsid w:val="006B181E"/>
    <w:rsid w:val="006B77DE"/>
    <w:rsid w:val="006B7E3B"/>
    <w:rsid w:val="006C47C2"/>
    <w:rsid w:val="006D2478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103F"/>
    <w:rsid w:val="0071263C"/>
    <w:rsid w:val="00713192"/>
    <w:rsid w:val="00714506"/>
    <w:rsid w:val="0072161F"/>
    <w:rsid w:val="00721B89"/>
    <w:rsid w:val="0074525A"/>
    <w:rsid w:val="00756A70"/>
    <w:rsid w:val="00774B5F"/>
    <w:rsid w:val="00782629"/>
    <w:rsid w:val="00783798"/>
    <w:rsid w:val="007845F9"/>
    <w:rsid w:val="007A2FE5"/>
    <w:rsid w:val="007A34E0"/>
    <w:rsid w:val="00804703"/>
    <w:rsid w:val="008047BF"/>
    <w:rsid w:val="00817D31"/>
    <w:rsid w:val="008327E2"/>
    <w:rsid w:val="00847992"/>
    <w:rsid w:val="00854A4F"/>
    <w:rsid w:val="008576E4"/>
    <w:rsid w:val="00867C91"/>
    <w:rsid w:val="00876F6C"/>
    <w:rsid w:val="00893CD0"/>
    <w:rsid w:val="008947EA"/>
    <w:rsid w:val="00895F01"/>
    <w:rsid w:val="00896948"/>
    <w:rsid w:val="008A0F81"/>
    <w:rsid w:val="008A2D7B"/>
    <w:rsid w:val="008A6F44"/>
    <w:rsid w:val="008B1B63"/>
    <w:rsid w:val="008B3B5B"/>
    <w:rsid w:val="008C6CEE"/>
    <w:rsid w:val="008E7469"/>
    <w:rsid w:val="008F1085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61B4"/>
    <w:rsid w:val="009623A6"/>
    <w:rsid w:val="00974CBB"/>
    <w:rsid w:val="009753B7"/>
    <w:rsid w:val="00977BC8"/>
    <w:rsid w:val="00986F75"/>
    <w:rsid w:val="009879A6"/>
    <w:rsid w:val="00987BA3"/>
    <w:rsid w:val="009A3893"/>
    <w:rsid w:val="009B0A56"/>
    <w:rsid w:val="009C1992"/>
    <w:rsid w:val="009E5368"/>
    <w:rsid w:val="00A00D46"/>
    <w:rsid w:val="00A02057"/>
    <w:rsid w:val="00A17152"/>
    <w:rsid w:val="00A2412E"/>
    <w:rsid w:val="00A249BA"/>
    <w:rsid w:val="00A26F3A"/>
    <w:rsid w:val="00A44E28"/>
    <w:rsid w:val="00A51B58"/>
    <w:rsid w:val="00A55AA0"/>
    <w:rsid w:val="00A579C9"/>
    <w:rsid w:val="00A57BF2"/>
    <w:rsid w:val="00A8333C"/>
    <w:rsid w:val="00A863E2"/>
    <w:rsid w:val="00AB2DC2"/>
    <w:rsid w:val="00AB49C6"/>
    <w:rsid w:val="00AB757E"/>
    <w:rsid w:val="00AD43F9"/>
    <w:rsid w:val="00AE510C"/>
    <w:rsid w:val="00AF019B"/>
    <w:rsid w:val="00B0396A"/>
    <w:rsid w:val="00B13AB4"/>
    <w:rsid w:val="00B23AAB"/>
    <w:rsid w:val="00B23F5E"/>
    <w:rsid w:val="00B24030"/>
    <w:rsid w:val="00B25363"/>
    <w:rsid w:val="00B271F7"/>
    <w:rsid w:val="00B40174"/>
    <w:rsid w:val="00B4050A"/>
    <w:rsid w:val="00B42FCE"/>
    <w:rsid w:val="00B45557"/>
    <w:rsid w:val="00B525AD"/>
    <w:rsid w:val="00B65AB3"/>
    <w:rsid w:val="00B73D2E"/>
    <w:rsid w:val="00B81317"/>
    <w:rsid w:val="00B81368"/>
    <w:rsid w:val="00B84A1E"/>
    <w:rsid w:val="00B85715"/>
    <w:rsid w:val="00B916F3"/>
    <w:rsid w:val="00B91D44"/>
    <w:rsid w:val="00B949E8"/>
    <w:rsid w:val="00BA430E"/>
    <w:rsid w:val="00BA52CB"/>
    <w:rsid w:val="00BA7D29"/>
    <w:rsid w:val="00BB236C"/>
    <w:rsid w:val="00BC4D29"/>
    <w:rsid w:val="00BD523F"/>
    <w:rsid w:val="00BE1BEA"/>
    <w:rsid w:val="00BE76F5"/>
    <w:rsid w:val="00C02FBF"/>
    <w:rsid w:val="00C1073C"/>
    <w:rsid w:val="00C15651"/>
    <w:rsid w:val="00C27C4C"/>
    <w:rsid w:val="00C30D80"/>
    <w:rsid w:val="00C30F7A"/>
    <w:rsid w:val="00C32897"/>
    <w:rsid w:val="00C41D7A"/>
    <w:rsid w:val="00C5416E"/>
    <w:rsid w:val="00C5480D"/>
    <w:rsid w:val="00C5580D"/>
    <w:rsid w:val="00C56BD4"/>
    <w:rsid w:val="00C62A93"/>
    <w:rsid w:val="00C663C8"/>
    <w:rsid w:val="00C66CE5"/>
    <w:rsid w:val="00C75194"/>
    <w:rsid w:val="00C76841"/>
    <w:rsid w:val="00C81574"/>
    <w:rsid w:val="00C81D5D"/>
    <w:rsid w:val="00C82E6B"/>
    <w:rsid w:val="00C86962"/>
    <w:rsid w:val="00C9795F"/>
    <w:rsid w:val="00CA0D91"/>
    <w:rsid w:val="00CA4F61"/>
    <w:rsid w:val="00CA5F93"/>
    <w:rsid w:val="00CB1AE2"/>
    <w:rsid w:val="00CC1F5B"/>
    <w:rsid w:val="00CC6CAE"/>
    <w:rsid w:val="00CE52AA"/>
    <w:rsid w:val="00CE6B80"/>
    <w:rsid w:val="00CF10E8"/>
    <w:rsid w:val="00D054D0"/>
    <w:rsid w:val="00D14BD9"/>
    <w:rsid w:val="00D2581B"/>
    <w:rsid w:val="00D320EE"/>
    <w:rsid w:val="00D3683D"/>
    <w:rsid w:val="00D45F01"/>
    <w:rsid w:val="00D538DF"/>
    <w:rsid w:val="00D54960"/>
    <w:rsid w:val="00D60386"/>
    <w:rsid w:val="00DA3F00"/>
    <w:rsid w:val="00DA503E"/>
    <w:rsid w:val="00DB4E34"/>
    <w:rsid w:val="00DB7D47"/>
    <w:rsid w:val="00DC56EB"/>
    <w:rsid w:val="00DD37F6"/>
    <w:rsid w:val="00DD6709"/>
    <w:rsid w:val="00DD71F0"/>
    <w:rsid w:val="00DD73A5"/>
    <w:rsid w:val="00DE24F7"/>
    <w:rsid w:val="00E11FE1"/>
    <w:rsid w:val="00E151C7"/>
    <w:rsid w:val="00E3772F"/>
    <w:rsid w:val="00E52A68"/>
    <w:rsid w:val="00E55FB7"/>
    <w:rsid w:val="00E5620F"/>
    <w:rsid w:val="00E57C50"/>
    <w:rsid w:val="00E57E21"/>
    <w:rsid w:val="00E6321C"/>
    <w:rsid w:val="00E74500"/>
    <w:rsid w:val="00E816C5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050C"/>
    <w:rsid w:val="00F43DEC"/>
    <w:rsid w:val="00F43F96"/>
    <w:rsid w:val="00F735AC"/>
    <w:rsid w:val="00F748CC"/>
    <w:rsid w:val="00F75BD7"/>
    <w:rsid w:val="00F76681"/>
    <w:rsid w:val="00F77DFB"/>
    <w:rsid w:val="00F875E7"/>
    <w:rsid w:val="00FA57F0"/>
    <w:rsid w:val="00FB0D73"/>
    <w:rsid w:val="00FD7339"/>
    <w:rsid w:val="00FE123B"/>
    <w:rsid w:val="00FE21DE"/>
    <w:rsid w:val="00FE4D30"/>
    <w:rsid w:val="00FE6BB4"/>
    <w:rsid w:val="00FF42AF"/>
    <w:rsid w:val="00FF51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3B89"/>
  <w15:docId w15:val="{23CFDF15-5043-470D-8B12-FE494936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D75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D75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75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75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75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179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1793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1793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1793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D75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75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1793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D75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75B9"/>
    <w:rPr>
      <w:color w:val="0000FF"/>
      <w:u w:val="none"/>
    </w:rPr>
  </w:style>
  <w:style w:type="paragraph" w:customStyle="1" w:styleId="Application">
    <w:name w:val="Application!Приложение"/>
    <w:rsid w:val="003D75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75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75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41793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417937"/>
    <w:rPr>
      <w:sz w:val="22"/>
      <w:szCs w:val="22"/>
      <w:lang w:eastAsia="en-US"/>
    </w:rPr>
  </w:style>
  <w:style w:type="paragraph" w:customStyle="1" w:styleId="NumberAndDate">
    <w:name w:val="NumberAndDate"/>
    <w:aliases w:val="!Дата и Номер"/>
    <w:qFormat/>
    <w:rsid w:val="00D2581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581B"/>
    <w:rPr>
      <w:sz w:val="28"/>
    </w:rPr>
  </w:style>
  <w:style w:type="paragraph" w:styleId="a8">
    <w:name w:val="header"/>
    <w:basedOn w:val="a"/>
    <w:link w:val="a9"/>
    <w:uiPriority w:val="99"/>
    <w:unhideWhenUsed/>
    <w:rsid w:val="00D258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81B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A45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5AE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Links>
    <vt:vector size="150" baseType="variant">
      <vt:variant>
        <vt:i4>72549443</vt:i4>
      </vt:variant>
      <vt:variant>
        <vt:i4>72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69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66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72614979</vt:i4>
      </vt:variant>
      <vt:variant>
        <vt:i4>63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Par37</vt:lpwstr>
      </vt:variant>
      <vt:variant>
        <vt:i4>72549443</vt:i4>
      </vt:variant>
      <vt:variant>
        <vt:i4>60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Par44</vt:lpwstr>
      </vt:variant>
      <vt:variant>
        <vt:i4>72352835</vt:i4>
      </vt:variant>
      <vt:variant>
        <vt:i4>57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Par70</vt:lpwstr>
      </vt:variant>
      <vt:variant>
        <vt:i4>72549443</vt:i4>
      </vt:variant>
      <vt:variant>
        <vt:i4>54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Par45</vt:lpwstr>
      </vt:variant>
      <vt:variant>
        <vt:i4>72549443</vt:i4>
      </vt:variant>
      <vt:variant>
        <vt:i4>51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Par41</vt:lpwstr>
      </vt:variant>
      <vt:variant>
        <vt:i4>72614979</vt:i4>
      </vt:variant>
      <vt:variant>
        <vt:i4>48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Par38</vt:lpwstr>
      </vt:variant>
      <vt:variant>
        <vt:i4>72549443</vt:i4>
      </vt:variant>
      <vt:variant>
        <vt:i4>45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Par45</vt:lpwstr>
      </vt:variant>
      <vt:variant>
        <vt:i4>72549443</vt:i4>
      </vt:variant>
      <vt:variant>
        <vt:i4>42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Par43</vt:lpwstr>
      </vt:variant>
      <vt:variant>
        <vt:i4>72549443</vt:i4>
      </vt:variant>
      <vt:variant>
        <vt:i4>39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36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Par40</vt:lpwstr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consultantplus://offline/ref=4AD2E19DC840287DEE78D945197E1008E294EFF60F841953B925370A839487C65639E62F54EF5EAEyB63K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458764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72614979</vt:i4>
      </vt:variant>
      <vt:variant>
        <vt:i4>24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Par39</vt:lpwstr>
      </vt:variant>
      <vt:variant>
        <vt:i4>72549443</vt:i4>
      </vt:variant>
      <vt:variant>
        <vt:i4>21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Par47</vt:lpwstr>
      </vt:variant>
      <vt:variant>
        <vt:i4>72549443</vt:i4>
      </vt:variant>
      <vt:variant>
        <vt:i4>18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Par43</vt:lpwstr>
      </vt:variant>
      <vt:variant>
        <vt:i4>72549443</vt:i4>
      </vt:variant>
      <vt:variant>
        <vt:i4>15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3211312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consultantplus://offline/ref=7492ED2F738C2D427129CC3FB9660C75EFE93E5CBECFFAB28A0D016D7D3647E2E3F14E9E9118M7y5I</vt:lpwstr>
      </vt:variant>
      <vt:variant>
        <vt:lpwstr/>
      </vt:variant>
      <vt:variant>
        <vt:i4>3735659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consultantplus://offline/ref=7492ED2F738C2D427129CC3FB9660C75EFE63E5FB2CAFAB28A0D016D7D3647E2E3F14E9CM9y5I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72680515</vt:i4>
      </vt:variant>
      <vt:variant>
        <vt:i4>3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Par24</vt:lpwstr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154</cp:revision>
  <cp:lastPrinted>2024-04-27T05:39:00Z</cp:lastPrinted>
  <dcterms:created xsi:type="dcterms:W3CDTF">2024-04-22T12:44:00Z</dcterms:created>
  <dcterms:modified xsi:type="dcterms:W3CDTF">2024-04-27T05:39:00Z</dcterms:modified>
</cp:coreProperties>
</file>