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DC6D" w14:textId="6F137AC4" w:rsidR="001D1DD8" w:rsidRPr="008C6DDD" w:rsidRDefault="00636BED" w:rsidP="00E05C4E">
      <w:pPr>
        <w:ind w:firstLine="0"/>
        <w:jc w:val="center"/>
        <w:rPr>
          <w:rFonts w:cs="Arial"/>
        </w:rPr>
      </w:pPr>
      <w:r w:rsidRPr="008C6DDD">
        <w:rPr>
          <w:rFonts w:cs="Arial"/>
        </w:rPr>
        <w:t>СОВЕТ НАРОДНЫХ ДЕПУТАТОВ</w:t>
      </w:r>
    </w:p>
    <w:p w14:paraId="3ED1258D" w14:textId="34F52B57" w:rsidR="00636BED" w:rsidRPr="008C6DDD" w:rsidRDefault="00E05C4E" w:rsidP="008C6DDD">
      <w:pPr>
        <w:ind w:firstLine="709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636BED" w:rsidRPr="008C6DDD">
        <w:rPr>
          <w:rFonts w:cs="Arial"/>
        </w:rPr>
        <w:t xml:space="preserve"> СЕЛЬСКОГО ПОСЕЛЕНИЯ</w:t>
      </w:r>
    </w:p>
    <w:p w14:paraId="789A77E6" w14:textId="77777777" w:rsidR="00636BED" w:rsidRPr="008C6DDD" w:rsidRDefault="00657A60" w:rsidP="008C6DDD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636BED" w:rsidRPr="008C6DDD">
        <w:rPr>
          <w:rFonts w:cs="Arial"/>
        </w:rPr>
        <w:t xml:space="preserve"> МУНИЦИПАЛЬНОГО РАЙОНА</w:t>
      </w:r>
    </w:p>
    <w:p w14:paraId="58F69F0D" w14:textId="77777777" w:rsidR="00636BED" w:rsidRPr="008C6DDD" w:rsidRDefault="00636BED" w:rsidP="008C6DDD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ВОРОНЕЖСКОЙ ОБЛАСТИ</w:t>
      </w:r>
    </w:p>
    <w:p w14:paraId="0840902A" w14:textId="77777777" w:rsidR="001D1DD8" w:rsidRPr="008C6DDD" w:rsidRDefault="001D1DD8" w:rsidP="008C6DDD">
      <w:pPr>
        <w:pStyle w:val="a3"/>
        <w:tabs>
          <w:tab w:val="left" w:pos="708"/>
        </w:tabs>
        <w:ind w:firstLine="709"/>
        <w:jc w:val="center"/>
        <w:rPr>
          <w:rFonts w:cs="Arial"/>
        </w:rPr>
      </w:pPr>
    </w:p>
    <w:p w14:paraId="2FE757F3" w14:textId="77777777" w:rsidR="001D1DD8" w:rsidRDefault="001D1DD8" w:rsidP="008C6DDD">
      <w:pPr>
        <w:ind w:firstLine="709"/>
        <w:jc w:val="center"/>
        <w:rPr>
          <w:rFonts w:cs="Arial"/>
        </w:rPr>
      </w:pPr>
      <w:bookmarkStart w:id="0" w:name="Par1"/>
      <w:bookmarkEnd w:id="0"/>
      <w:r w:rsidRPr="008C6DDD">
        <w:rPr>
          <w:rFonts w:cs="Arial"/>
        </w:rPr>
        <w:t>РЕШЕНИЕ</w:t>
      </w:r>
    </w:p>
    <w:p w14:paraId="5925E40F" w14:textId="22CDB26A" w:rsidR="00657A60" w:rsidRPr="008C6DDD" w:rsidRDefault="00657A60" w:rsidP="00657A60">
      <w:pPr>
        <w:ind w:firstLine="709"/>
        <w:jc w:val="left"/>
        <w:rPr>
          <w:rFonts w:cs="Arial"/>
        </w:rPr>
      </w:pPr>
      <w:r>
        <w:rPr>
          <w:rFonts w:cs="Arial"/>
        </w:rPr>
        <w:t xml:space="preserve">от </w:t>
      </w:r>
      <w:r w:rsidR="00633DFE">
        <w:rPr>
          <w:rFonts w:cs="Arial"/>
        </w:rPr>
        <w:t>14</w:t>
      </w:r>
      <w:r>
        <w:rPr>
          <w:rFonts w:cs="Arial"/>
        </w:rPr>
        <w:t>.07.2023г.          №</w:t>
      </w:r>
      <w:r w:rsidR="00633DFE">
        <w:rPr>
          <w:rFonts w:cs="Arial"/>
        </w:rPr>
        <w:t xml:space="preserve"> 24</w:t>
      </w:r>
    </w:p>
    <w:p w14:paraId="1DAB0B0A" w14:textId="77777777" w:rsidR="00636BED" w:rsidRPr="008C6DDD" w:rsidRDefault="00636BED" w:rsidP="008C6DDD">
      <w:pPr>
        <w:ind w:firstLine="709"/>
        <w:rPr>
          <w:rFonts w:cs="Arial"/>
        </w:rPr>
      </w:pPr>
    </w:p>
    <w:p w14:paraId="45D32E36" w14:textId="2040CFFE" w:rsidR="00636BED" w:rsidRDefault="00636BED" w:rsidP="008C6DDD">
      <w:pPr>
        <w:pStyle w:val="Title"/>
      </w:pPr>
      <w:r w:rsidRPr="008C6DDD">
        <w:t xml:space="preserve">Об утверждении Положения о создании условий для организации досуга и обеспечения жителей </w:t>
      </w:r>
      <w:proofErr w:type="spellStart"/>
      <w:r w:rsidR="00E05C4E">
        <w:t>Старомеловатского</w:t>
      </w:r>
      <w:proofErr w:type="spellEnd"/>
      <w:r w:rsidRPr="008C6DDD">
        <w:t xml:space="preserve"> сельского поселения </w:t>
      </w:r>
      <w:r w:rsidR="00657A60">
        <w:t>Петропавловского</w:t>
      </w:r>
      <w:r w:rsidRPr="008C6DDD">
        <w:t xml:space="preserve"> муниципального района Воронежской области услугами организаций культуры</w:t>
      </w:r>
    </w:p>
    <w:p w14:paraId="71781744" w14:textId="27217D4C" w:rsidR="00633DFE" w:rsidRDefault="00633DFE" w:rsidP="008C6DDD">
      <w:pPr>
        <w:pStyle w:val="Title"/>
      </w:pPr>
    </w:p>
    <w:p w14:paraId="4AD08E2C" w14:textId="77777777" w:rsidR="00633DFE" w:rsidRPr="008C6DDD" w:rsidRDefault="00633DFE" w:rsidP="008C6DDD">
      <w:pPr>
        <w:pStyle w:val="Title"/>
      </w:pPr>
    </w:p>
    <w:p w14:paraId="51A0B491" w14:textId="77777777" w:rsidR="001D1DD8" w:rsidRPr="008C6DDD" w:rsidRDefault="001D1DD8" w:rsidP="008C6DDD">
      <w:pPr>
        <w:ind w:firstLine="709"/>
        <w:rPr>
          <w:rFonts w:cs="Arial"/>
        </w:rPr>
      </w:pPr>
    </w:p>
    <w:p w14:paraId="1D3C0E8C" w14:textId="3DEB055A" w:rsidR="001D1DD8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</w:t>
      </w:r>
      <w:r w:rsidR="00636BED" w:rsidRPr="008C6DDD">
        <w:rPr>
          <w:rFonts w:cs="Arial"/>
        </w:rPr>
        <w:t>рации о культуре, Уставом</w:t>
      </w:r>
      <w:r w:rsidRPr="008C6DDD">
        <w:rPr>
          <w:rFonts w:cs="Arial"/>
        </w:rPr>
        <w:t xml:space="preserve"> </w:t>
      </w:r>
      <w:bookmarkStart w:id="1" w:name="_Hlk139547610"/>
      <w:proofErr w:type="spellStart"/>
      <w:r w:rsidR="00E05C4E">
        <w:rPr>
          <w:rFonts w:cs="Arial"/>
        </w:rPr>
        <w:t>Старомеловатского</w:t>
      </w:r>
      <w:bookmarkEnd w:id="1"/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области, Совет </w:t>
      </w:r>
      <w:r w:rsidR="00636BED" w:rsidRPr="008C6DDD">
        <w:rPr>
          <w:rFonts w:cs="Arial"/>
        </w:rPr>
        <w:t xml:space="preserve">народных депутатов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</w:p>
    <w:p w14:paraId="7C391F97" w14:textId="77777777" w:rsidR="00633DFE" w:rsidRPr="008C6DDD" w:rsidRDefault="00633DFE" w:rsidP="008C6DDD">
      <w:pPr>
        <w:ind w:firstLine="709"/>
        <w:rPr>
          <w:rFonts w:cs="Arial"/>
        </w:rPr>
      </w:pPr>
    </w:p>
    <w:p w14:paraId="2406CB9B" w14:textId="367DD227" w:rsidR="00636BED" w:rsidRDefault="00636BED" w:rsidP="00CA7669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РЕШИЛ:</w:t>
      </w:r>
    </w:p>
    <w:p w14:paraId="13F3E408" w14:textId="77777777" w:rsidR="00633DFE" w:rsidRPr="008C6DDD" w:rsidRDefault="00633DFE" w:rsidP="00CA7669">
      <w:pPr>
        <w:ind w:firstLine="709"/>
        <w:jc w:val="center"/>
        <w:rPr>
          <w:rFonts w:cs="Arial"/>
        </w:rPr>
      </w:pPr>
    </w:p>
    <w:p w14:paraId="33BDBC5F" w14:textId="18B0203E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1. Утвердить прилагаемое Положение о создании условий для организации досуга и обеспечения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культуры.</w:t>
      </w:r>
    </w:p>
    <w:p w14:paraId="10F051CB" w14:textId="77777777" w:rsidR="00657A60" w:rsidRDefault="00636BED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2. Настоящее решение вступает в </w:t>
      </w:r>
      <w:proofErr w:type="gramStart"/>
      <w:r w:rsidRPr="008C6DDD">
        <w:rPr>
          <w:rFonts w:cs="Arial"/>
        </w:rPr>
        <w:t xml:space="preserve">силу </w:t>
      </w:r>
      <w:r w:rsidR="00657A60">
        <w:rPr>
          <w:rFonts w:cs="Arial"/>
        </w:rPr>
        <w:t xml:space="preserve"> с</w:t>
      </w:r>
      <w:proofErr w:type="gramEnd"/>
      <w:r w:rsidR="00657A60">
        <w:rPr>
          <w:rFonts w:cs="Arial"/>
        </w:rPr>
        <w:t xml:space="preserve"> момента его обнародования.</w:t>
      </w:r>
    </w:p>
    <w:p w14:paraId="6E7EA4F2" w14:textId="024F8964" w:rsidR="00636BED" w:rsidRDefault="00636BED" w:rsidP="008C6DDD">
      <w:pPr>
        <w:ind w:firstLine="709"/>
        <w:rPr>
          <w:rFonts w:cs="Arial"/>
        </w:rPr>
      </w:pPr>
      <w:r w:rsidRPr="008C6DDD">
        <w:rPr>
          <w:rFonts w:cs="Arial"/>
        </w:rPr>
        <w:t>3. Контроль исполнения настоящего решения оставляю за собой.</w:t>
      </w:r>
    </w:p>
    <w:p w14:paraId="4056691E" w14:textId="4E0B68AF" w:rsidR="00633DFE" w:rsidRDefault="00633DFE" w:rsidP="008C6DDD">
      <w:pPr>
        <w:ind w:firstLine="709"/>
        <w:rPr>
          <w:rFonts w:cs="Arial"/>
        </w:rPr>
      </w:pPr>
    </w:p>
    <w:p w14:paraId="26BBE8AD" w14:textId="11DA0C4B" w:rsidR="00633DFE" w:rsidRDefault="00633DFE" w:rsidP="008C6DDD">
      <w:pPr>
        <w:ind w:firstLine="709"/>
        <w:rPr>
          <w:rFonts w:cs="Arial"/>
        </w:rPr>
      </w:pPr>
    </w:p>
    <w:p w14:paraId="75164BBF" w14:textId="7364C88F" w:rsidR="00633DFE" w:rsidRDefault="00633DFE" w:rsidP="008C6DDD">
      <w:pPr>
        <w:ind w:firstLine="709"/>
        <w:rPr>
          <w:rFonts w:cs="Arial"/>
        </w:rPr>
      </w:pPr>
    </w:p>
    <w:p w14:paraId="7C6EFE9F" w14:textId="492B1086" w:rsidR="00633DFE" w:rsidRDefault="00633DFE" w:rsidP="008C6DDD">
      <w:pPr>
        <w:ind w:firstLine="709"/>
        <w:rPr>
          <w:rFonts w:cs="Arial"/>
        </w:rPr>
      </w:pPr>
    </w:p>
    <w:p w14:paraId="1425BAC6" w14:textId="067B0C75" w:rsidR="00633DFE" w:rsidRDefault="00633DFE" w:rsidP="008C6DDD">
      <w:pPr>
        <w:ind w:firstLine="709"/>
        <w:rPr>
          <w:rFonts w:cs="Arial"/>
        </w:rPr>
      </w:pPr>
    </w:p>
    <w:p w14:paraId="3999A5C4" w14:textId="77777777" w:rsidR="00633DFE" w:rsidRPr="008C6DDD" w:rsidRDefault="00633DFE" w:rsidP="008C6DDD">
      <w:pPr>
        <w:ind w:firstLine="709"/>
        <w:rPr>
          <w:rFonts w:cs="Arial"/>
        </w:rPr>
      </w:pPr>
    </w:p>
    <w:p w14:paraId="5679320F" w14:textId="77777777" w:rsidR="00633DFE" w:rsidRPr="00633DFE" w:rsidRDefault="00CA7669" w:rsidP="00633DF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33DFE" w:rsidRPr="00633DFE">
        <w:rPr>
          <w:rFonts w:cs="Arial"/>
        </w:rPr>
        <w:t xml:space="preserve">Глава </w:t>
      </w:r>
      <w:proofErr w:type="spellStart"/>
      <w:r w:rsidR="00633DFE" w:rsidRPr="00633DFE">
        <w:rPr>
          <w:rFonts w:cs="Arial"/>
        </w:rPr>
        <w:t>Старомеловатского</w:t>
      </w:r>
      <w:proofErr w:type="spellEnd"/>
    </w:p>
    <w:p w14:paraId="02824BD6" w14:textId="77777777" w:rsidR="00633DFE" w:rsidRPr="00633DFE" w:rsidRDefault="00633DFE" w:rsidP="00633DFE">
      <w:pPr>
        <w:ind w:firstLine="709"/>
        <w:rPr>
          <w:rFonts w:cs="Arial"/>
        </w:rPr>
      </w:pPr>
      <w:r w:rsidRPr="00633DFE">
        <w:rPr>
          <w:rFonts w:cs="Arial"/>
        </w:rPr>
        <w:t xml:space="preserve">сельского </w:t>
      </w:r>
      <w:proofErr w:type="gramStart"/>
      <w:r w:rsidRPr="00633DFE">
        <w:rPr>
          <w:rFonts w:cs="Arial"/>
        </w:rPr>
        <w:t xml:space="preserve">поселения:   </w:t>
      </w:r>
      <w:proofErr w:type="gramEnd"/>
      <w:r w:rsidRPr="00633DFE">
        <w:rPr>
          <w:rFonts w:cs="Arial"/>
        </w:rPr>
        <w:t xml:space="preserve">                                                    </w:t>
      </w:r>
      <w:proofErr w:type="spellStart"/>
      <w:r w:rsidRPr="00633DFE">
        <w:rPr>
          <w:rFonts w:cs="Arial"/>
        </w:rPr>
        <w:t>В.И.Мирошников</w:t>
      </w:r>
      <w:proofErr w:type="spellEnd"/>
    </w:p>
    <w:p w14:paraId="5BA3F0CF" w14:textId="77777777" w:rsidR="00633DFE" w:rsidRPr="00633DFE" w:rsidRDefault="00633DFE" w:rsidP="00633DFE">
      <w:pPr>
        <w:ind w:firstLine="709"/>
        <w:rPr>
          <w:rFonts w:cs="Arial"/>
        </w:rPr>
      </w:pPr>
      <w:r w:rsidRPr="00633DFE">
        <w:rPr>
          <w:rFonts w:cs="Arial"/>
        </w:rPr>
        <w:t xml:space="preserve">                                                                                                                                     </w:t>
      </w:r>
    </w:p>
    <w:p w14:paraId="3B5A2B84" w14:textId="77777777" w:rsidR="00633DFE" w:rsidRPr="00633DFE" w:rsidRDefault="00633DFE" w:rsidP="00633DFE">
      <w:pPr>
        <w:ind w:firstLine="709"/>
        <w:rPr>
          <w:rFonts w:cs="Arial"/>
        </w:rPr>
      </w:pPr>
      <w:r w:rsidRPr="00633DFE">
        <w:rPr>
          <w:rFonts w:cs="Arial"/>
        </w:rPr>
        <w:t xml:space="preserve">Председатель </w:t>
      </w:r>
    </w:p>
    <w:p w14:paraId="0D442A2B" w14:textId="77777777" w:rsidR="00633DFE" w:rsidRPr="00633DFE" w:rsidRDefault="00633DFE" w:rsidP="00633DFE">
      <w:pPr>
        <w:ind w:firstLine="709"/>
        <w:rPr>
          <w:rFonts w:cs="Arial"/>
        </w:rPr>
      </w:pPr>
      <w:r w:rsidRPr="00633DFE">
        <w:rPr>
          <w:rFonts w:cs="Arial"/>
        </w:rPr>
        <w:t>Совета народных депутатов                                             С. П. Шилов</w:t>
      </w:r>
    </w:p>
    <w:p w14:paraId="0B8ACDB4" w14:textId="0B12647A" w:rsidR="001D1DD8" w:rsidRPr="008C6DDD" w:rsidRDefault="001D1DD8" w:rsidP="008C6DDD">
      <w:pPr>
        <w:ind w:firstLine="709"/>
        <w:rPr>
          <w:rFonts w:cs="Arial"/>
        </w:rPr>
      </w:pPr>
    </w:p>
    <w:p w14:paraId="60B33977" w14:textId="77777777" w:rsidR="001D1DD8" w:rsidRPr="008C6DDD" w:rsidRDefault="001D1DD8" w:rsidP="00CA7669">
      <w:pPr>
        <w:ind w:firstLine="0"/>
        <w:rPr>
          <w:rFonts w:cs="Arial"/>
        </w:rPr>
      </w:pPr>
    </w:p>
    <w:p w14:paraId="56B0851D" w14:textId="77777777" w:rsidR="00657A60" w:rsidRDefault="00657A60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4CEF7F2D" w14:textId="77777777" w:rsidR="001D1DD8" w:rsidRPr="008C6DDD" w:rsidRDefault="001D1DD8" w:rsidP="00CA7669">
      <w:pPr>
        <w:ind w:firstLine="4678"/>
        <w:rPr>
          <w:rFonts w:cs="Arial"/>
        </w:rPr>
      </w:pPr>
      <w:r w:rsidRPr="008C6DDD">
        <w:rPr>
          <w:rFonts w:cs="Arial"/>
        </w:rPr>
        <w:lastRenderedPageBreak/>
        <w:t>УТВЕРЖДЕНО</w:t>
      </w:r>
    </w:p>
    <w:p w14:paraId="1AEED2CB" w14:textId="77777777" w:rsidR="006510BC" w:rsidRPr="008C6DDD" w:rsidRDefault="001D1DD8" w:rsidP="00CA7669">
      <w:pPr>
        <w:ind w:firstLine="4678"/>
        <w:rPr>
          <w:rFonts w:cs="Arial"/>
        </w:rPr>
      </w:pPr>
      <w:r w:rsidRPr="008C6DDD">
        <w:rPr>
          <w:rFonts w:cs="Arial"/>
        </w:rPr>
        <w:t xml:space="preserve">решением Совета народных депутатов </w:t>
      </w:r>
    </w:p>
    <w:p w14:paraId="5719695F" w14:textId="2CC0DBD7" w:rsidR="006510BC" w:rsidRPr="008C6DDD" w:rsidRDefault="00E05C4E" w:rsidP="00CA7669">
      <w:pPr>
        <w:ind w:firstLine="4678"/>
        <w:rPr>
          <w:rFonts w:cs="Arial"/>
        </w:rPr>
      </w:pPr>
      <w:proofErr w:type="spellStart"/>
      <w:r w:rsidRPr="00E05C4E">
        <w:rPr>
          <w:rFonts w:cs="Arial"/>
        </w:rPr>
        <w:t>Старомеловатского</w:t>
      </w:r>
      <w:proofErr w:type="spellEnd"/>
      <w:r w:rsidRPr="00E05C4E">
        <w:rPr>
          <w:rFonts w:cs="Arial"/>
        </w:rPr>
        <w:t xml:space="preserve"> </w:t>
      </w:r>
      <w:r w:rsidR="001D1DD8" w:rsidRPr="008C6DDD">
        <w:rPr>
          <w:rFonts w:cs="Arial"/>
        </w:rPr>
        <w:t xml:space="preserve">сельского поселения </w:t>
      </w:r>
    </w:p>
    <w:p w14:paraId="04EC4120" w14:textId="455099ED" w:rsidR="001D1DD8" w:rsidRPr="008C6DDD" w:rsidRDefault="00657A60" w:rsidP="00CA7669">
      <w:pPr>
        <w:ind w:firstLine="4678"/>
        <w:rPr>
          <w:rFonts w:cs="Arial"/>
        </w:rPr>
      </w:pPr>
      <w:r>
        <w:rPr>
          <w:rFonts w:cs="Arial"/>
        </w:rPr>
        <w:t xml:space="preserve">от </w:t>
      </w:r>
      <w:r w:rsidR="00633DFE">
        <w:rPr>
          <w:rFonts w:cs="Arial"/>
        </w:rPr>
        <w:t>14</w:t>
      </w:r>
      <w:r>
        <w:rPr>
          <w:rFonts w:cs="Arial"/>
        </w:rPr>
        <w:t xml:space="preserve">.07.2023г.   </w:t>
      </w:r>
      <w:r w:rsidR="001F07F2">
        <w:rPr>
          <w:rFonts w:cs="Arial"/>
        </w:rPr>
        <w:t xml:space="preserve"> № </w:t>
      </w:r>
      <w:r w:rsidR="00633DFE">
        <w:rPr>
          <w:rFonts w:cs="Arial"/>
        </w:rPr>
        <w:t>24</w:t>
      </w:r>
    </w:p>
    <w:p w14:paraId="768B1368" w14:textId="77777777" w:rsidR="001D1DD8" w:rsidRPr="008C6DDD" w:rsidRDefault="001D1DD8" w:rsidP="008C6DDD">
      <w:pPr>
        <w:ind w:firstLine="709"/>
        <w:rPr>
          <w:rFonts w:cs="Arial"/>
        </w:rPr>
      </w:pPr>
    </w:p>
    <w:p w14:paraId="5074721E" w14:textId="77777777" w:rsidR="001D1DD8" w:rsidRPr="008C6DDD" w:rsidRDefault="001D1DD8" w:rsidP="00CA7669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ПОЛОЖЕНИЕ</w:t>
      </w:r>
    </w:p>
    <w:p w14:paraId="1E4AD420" w14:textId="04756AA2" w:rsidR="001D1DD8" w:rsidRPr="008C6DDD" w:rsidRDefault="001D1DD8" w:rsidP="00CA7669">
      <w:pPr>
        <w:ind w:firstLine="709"/>
        <w:jc w:val="center"/>
        <w:rPr>
          <w:rFonts w:cs="Arial"/>
        </w:rPr>
      </w:pPr>
      <w:r w:rsidRPr="008C6DDD">
        <w:rPr>
          <w:rFonts w:cs="Arial"/>
        </w:rPr>
        <w:t xml:space="preserve">О СОЗДАНИИ УСЛОВИЙ ДЛЯ ОРГАНИЗАЦИИ ДОСУГА И ОБЕСПЕЧЕНИЯ ЖИТЕЛЕЙ </w:t>
      </w:r>
      <w:r w:rsidR="00E05C4E">
        <w:rPr>
          <w:rFonts w:cs="Arial"/>
        </w:rPr>
        <w:t>СТАРОМЕЛОВАТСКОГО</w:t>
      </w:r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</w:t>
      </w:r>
    </w:p>
    <w:p w14:paraId="37B88054" w14:textId="77777777" w:rsidR="001D1DD8" w:rsidRPr="008C6DDD" w:rsidRDefault="001D1DD8" w:rsidP="008C6DDD">
      <w:pPr>
        <w:ind w:firstLine="709"/>
        <w:rPr>
          <w:rFonts w:cs="Arial"/>
        </w:rPr>
      </w:pPr>
    </w:p>
    <w:p w14:paraId="3C1FF2E7" w14:textId="77777777" w:rsidR="001D1DD8" w:rsidRPr="008C6DDD" w:rsidRDefault="001D1DD8" w:rsidP="00657A60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Глава 1. Общие положения</w:t>
      </w:r>
    </w:p>
    <w:p w14:paraId="30B66056" w14:textId="597738B9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1. Настоящее Положение определяет условия, создаваемые для о</w:t>
      </w:r>
      <w:r w:rsidR="003038B2" w:rsidRPr="008C6DDD">
        <w:rPr>
          <w:rFonts w:cs="Arial"/>
        </w:rPr>
        <w:t xml:space="preserve">рганизации досуга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14:paraId="5F9A839B" w14:textId="4D5E309B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2. Деятельность на территории</w:t>
      </w:r>
      <w:r w:rsidR="00E05C4E">
        <w:rPr>
          <w:rFonts w:cs="Arial"/>
        </w:rPr>
        <w:t xml:space="preserve">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="00E05C4E" w:rsidRPr="008C6DDD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14:paraId="45B7AC46" w14:textId="610C0609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</w:t>
      </w:r>
      <w:r w:rsidR="003038B2" w:rsidRPr="008C6DDD">
        <w:rPr>
          <w:rFonts w:cs="Arial"/>
        </w:rPr>
        <w:t>актах</w:t>
      </w:r>
      <w:r w:rsidRPr="008C6DDD">
        <w:rPr>
          <w:rFonts w:cs="Arial"/>
        </w:rPr>
        <w:t xml:space="preserve">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14:paraId="3258C08A" w14:textId="77777777" w:rsidR="003038B2" w:rsidRPr="008C6DDD" w:rsidRDefault="003038B2" w:rsidP="008C6DDD">
      <w:pPr>
        <w:ind w:firstLine="709"/>
        <w:rPr>
          <w:rFonts w:cs="Arial"/>
        </w:rPr>
      </w:pPr>
    </w:p>
    <w:p w14:paraId="11DF3013" w14:textId="7E42FCB0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Глава 2.</w:t>
      </w:r>
      <w:r w:rsidR="00CA7669">
        <w:rPr>
          <w:rFonts w:cs="Arial"/>
        </w:rPr>
        <w:t xml:space="preserve"> </w:t>
      </w:r>
      <w:r w:rsidRPr="008C6DDD">
        <w:rPr>
          <w:rFonts w:cs="Arial"/>
        </w:rPr>
        <w:t>Создание условий для организации досуга и обеспечения жи</w:t>
      </w:r>
      <w:r w:rsidR="003038B2" w:rsidRPr="008C6DDD">
        <w:rPr>
          <w:rFonts w:cs="Arial"/>
        </w:rPr>
        <w:t>телей</w:t>
      </w:r>
      <w:r w:rsidR="00E05C4E" w:rsidRPr="00E05C4E">
        <w:rPr>
          <w:rFonts w:cs="Arial"/>
        </w:rPr>
        <w:t xml:space="preserve"> </w:t>
      </w:r>
      <w:proofErr w:type="spellStart"/>
      <w:proofErr w:type="gramStart"/>
      <w:r w:rsidR="00E05C4E">
        <w:rPr>
          <w:rFonts w:cs="Arial"/>
        </w:rPr>
        <w:t>Старомеловатского</w:t>
      </w:r>
      <w:proofErr w:type="spellEnd"/>
      <w:r w:rsidR="003038B2" w:rsidRPr="008C6DDD">
        <w:rPr>
          <w:rFonts w:cs="Arial"/>
        </w:rPr>
        <w:t xml:space="preserve"> </w:t>
      </w:r>
      <w:r w:rsidRPr="008C6DDD">
        <w:rPr>
          <w:rFonts w:cs="Arial"/>
        </w:rPr>
        <w:t xml:space="preserve"> сельское</w:t>
      </w:r>
      <w:proofErr w:type="gramEnd"/>
      <w:r w:rsidRPr="008C6DDD">
        <w:rPr>
          <w:rFonts w:cs="Arial"/>
        </w:rPr>
        <w:t xml:space="preserve"> поселение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культуры.</w:t>
      </w:r>
    </w:p>
    <w:p w14:paraId="3A43F662" w14:textId="359F2DAD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4. Создание условий для организации дос</w:t>
      </w:r>
      <w:r w:rsidR="003038B2" w:rsidRPr="008C6DDD">
        <w:rPr>
          <w:rFonts w:cs="Arial"/>
        </w:rPr>
        <w:t xml:space="preserve">уга и обеспечения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области, направленных на:</w:t>
      </w:r>
    </w:p>
    <w:p w14:paraId="5C4FF141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01E73AC9" w14:textId="5238F845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осуществление единой муниципальной культурной</w:t>
      </w:r>
      <w:r w:rsidR="003038B2" w:rsidRPr="008C6DDD">
        <w:rPr>
          <w:rFonts w:cs="Arial"/>
        </w:rPr>
        <w:t xml:space="preserve"> политики на территории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1EC6E147" w14:textId="4EEB1640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lastRenderedPageBreak/>
        <w:t>3) организацию содержате</w:t>
      </w:r>
      <w:r w:rsidR="003038B2" w:rsidRPr="008C6DDD">
        <w:rPr>
          <w:rFonts w:cs="Arial"/>
        </w:rPr>
        <w:t xml:space="preserve">льного досуга для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="00E05C4E" w:rsidRPr="008C6DDD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4EBD135F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4)</w:t>
      </w:r>
      <w:r w:rsidR="00CA7669">
        <w:rPr>
          <w:rFonts w:cs="Arial"/>
        </w:rPr>
        <w:t xml:space="preserve"> </w:t>
      </w:r>
      <w:r w:rsidRPr="008C6DDD">
        <w:rPr>
          <w:rFonts w:cs="Arial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9D054B" w14:textId="302E8AB0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5) создание условий для шаговой и транспортной до</w:t>
      </w:r>
      <w:r w:rsidR="003038B2" w:rsidRPr="008C6DDD">
        <w:rPr>
          <w:rFonts w:cs="Arial"/>
        </w:rPr>
        <w:t xml:space="preserve">ступности </w:t>
      </w:r>
      <w:proofErr w:type="gramStart"/>
      <w:r w:rsidR="003038B2" w:rsidRPr="008C6DDD">
        <w:rPr>
          <w:rFonts w:cs="Arial"/>
        </w:rPr>
        <w:t xml:space="preserve">жителей </w:t>
      </w:r>
      <w:r w:rsidRPr="008C6DDD">
        <w:rPr>
          <w:rFonts w:cs="Arial"/>
        </w:rPr>
        <w:t xml:space="preserve"> </w:t>
      </w:r>
      <w:proofErr w:type="spellStart"/>
      <w:r w:rsidR="00E05C4E">
        <w:rPr>
          <w:rFonts w:cs="Arial"/>
        </w:rPr>
        <w:t>Старомеловатского</w:t>
      </w:r>
      <w:proofErr w:type="spellEnd"/>
      <w:proofErr w:type="gramEnd"/>
      <w:r w:rsidR="00E05C4E" w:rsidRPr="008C6DDD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</w:t>
      </w:r>
      <w:r w:rsidR="00CA7669">
        <w:rPr>
          <w:rFonts w:cs="Arial"/>
        </w:rPr>
        <w:t xml:space="preserve"> </w:t>
      </w:r>
    </w:p>
    <w:p w14:paraId="10E0E9A9" w14:textId="32E94A88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</w:t>
      </w:r>
      <w:r w:rsidR="003038B2" w:rsidRPr="008C6DDD">
        <w:rPr>
          <w:rFonts w:cs="Arial"/>
        </w:rPr>
        <w:t xml:space="preserve">приятий для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14:paraId="1F70C2F3" w14:textId="74CF5AC5" w:rsidR="001D1DD8" w:rsidRPr="008C6DDD" w:rsidRDefault="00CA7669" w:rsidP="008C6DD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D1DD8" w:rsidRPr="008C6DDD">
        <w:rPr>
          <w:rFonts w:cs="Arial"/>
        </w:rPr>
        <w:t>5. Проведение культурно-досуговых мероприятий может осуществляться с</w:t>
      </w:r>
      <w:r w:rsidR="003038B2" w:rsidRPr="008C6DDD">
        <w:rPr>
          <w:rFonts w:cs="Arial"/>
        </w:rPr>
        <w:t xml:space="preserve">илами </w:t>
      </w:r>
      <w:proofErr w:type="gramStart"/>
      <w:r w:rsidR="003038B2" w:rsidRPr="008C6DDD">
        <w:rPr>
          <w:rFonts w:cs="Arial"/>
        </w:rPr>
        <w:t xml:space="preserve">Администрации </w:t>
      </w:r>
      <w:r w:rsidR="001D1DD8" w:rsidRPr="008C6DDD">
        <w:rPr>
          <w:rFonts w:cs="Arial"/>
        </w:rPr>
        <w:t xml:space="preserve"> </w:t>
      </w:r>
      <w:proofErr w:type="spellStart"/>
      <w:r w:rsidR="00E05C4E">
        <w:rPr>
          <w:rFonts w:cs="Arial"/>
        </w:rPr>
        <w:t>Старомеловатского</w:t>
      </w:r>
      <w:proofErr w:type="spellEnd"/>
      <w:proofErr w:type="gramEnd"/>
      <w:r w:rsidR="00E05C4E" w:rsidRPr="008C6DDD">
        <w:rPr>
          <w:rFonts w:cs="Arial"/>
        </w:rPr>
        <w:t xml:space="preserve"> </w:t>
      </w:r>
      <w:r w:rsidR="001D1DD8"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области, муниципальными учреждениями культуры, сторонних организаций.</w:t>
      </w:r>
    </w:p>
    <w:p w14:paraId="43F3B3DA" w14:textId="449A584C" w:rsidR="001D1DD8" w:rsidRPr="008C6DDD" w:rsidRDefault="003038B2" w:rsidP="008C6DDD">
      <w:pPr>
        <w:ind w:firstLine="709"/>
        <w:rPr>
          <w:rFonts w:cs="Arial"/>
        </w:rPr>
      </w:pPr>
      <w:r w:rsidRPr="008C6DDD">
        <w:rPr>
          <w:rFonts w:cs="Arial"/>
        </w:rPr>
        <w:t>6. Жители</w:t>
      </w:r>
      <w:r w:rsidR="00E05C4E" w:rsidRPr="00E05C4E">
        <w:rPr>
          <w:rFonts w:cs="Arial"/>
        </w:rPr>
        <w:t xml:space="preserve"> </w:t>
      </w:r>
      <w:proofErr w:type="spellStart"/>
      <w:proofErr w:type="gram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 сельского</w:t>
      </w:r>
      <w:proofErr w:type="gramEnd"/>
      <w:r w:rsidRPr="008C6DDD">
        <w:rPr>
          <w:rFonts w:cs="Arial"/>
        </w:rPr>
        <w:t xml:space="preserve"> поселения</w:t>
      </w:r>
      <w:r w:rsidR="001D1DD8" w:rsidRPr="008C6DDD">
        <w:rPr>
          <w:rFonts w:cs="Arial"/>
        </w:rPr>
        <w:t xml:space="preserve">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77478849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0E444D69" w14:textId="77777777" w:rsidR="001D1DD8" w:rsidRPr="008C6DDD" w:rsidRDefault="001D1DD8" w:rsidP="008C6DDD">
      <w:pPr>
        <w:ind w:firstLine="709"/>
        <w:rPr>
          <w:rFonts w:cs="Arial"/>
        </w:rPr>
      </w:pPr>
    </w:p>
    <w:p w14:paraId="6D5A7668" w14:textId="534BA54D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Глава 3. Полномочия органов мест</w:t>
      </w:r>
      <w:r w:rsidR="003038B2" w:rsidRPr="008C6DDD">
        <w:rPr>
          <w:rFonts w:cs="Arial"/>
        </w:rPr>
        <w:t xml:space="preserve">ного самоуправления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14:paraId="427D55A3" w14:textId="77777777" w:rsidR="001D1DD8" w:rsidRPr="008C6DDD" w:rsidRDefault="001D1DD8" w:rsidP="008C6DDD">
      <w:pPr>
        <w:ind w:firstLine="709"/>
        <w:rPr>
          <w:rFonts w:cs="Arial"/>
        </w:rPr>
      </w:pPr>
    </w:p>
    <w:p w14:paraId="5D4B30BE" w14:textId="2803A213" w:rsidR="001D1DD8" w:rsidRPr="008C6DDD" w:rsidRDefault="003038B2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8. Совет народных депутатов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="001D1DD8"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14:paraId="2899E3C2" w14:textId="3A363849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осуществляет нормативное правовое регулирование в сфере создания условий для организации досуга и о</w:t>
      </w:r>
      <w:r w:rsidR="003038B2" w:rsidRPr="008C6DDD">
        <w:rPr>
          <w:rFonts w:cs="Arial"/>
        </w:rPr>
        <w:t xml:space="preserve">беспечения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культуры;</w:t>
      </w:r>
    </w:p>
    <w:p w14:paraId="32C3512F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0A0E4B66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616F3AEE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0334A31E" w14:textId="7C54CFBB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lastRenderedPageBreak/>
        <w:t xml:space="preserve">5) устанавливает льготы по налогам в отношении муниципальных учреждений культуры, подлежащих </w:t>
      </w:r>
      <w:r w:rsidR="004F312C" w:rsidRPr="008C6DDD">
        <w:rPr>
          <w:rFonts w:cs="Arial"/>
        </w:rPr>
        <w:t xml:space="preserve">зачислению в бюджет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15626388" w14:textId="3CF33DB4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осуществляет иные полномочия в сфере культуры в соответствии с действующим законодательством, нормат</w:t>
      </w:r>
      <w:r w:rsidR="004F312C" w:rsidRPr="008C6DDD">
        <w:rPr>
          <w:rFonts w:cs="Arial"/>
        </w:rPr>
        <w:t xml:space="preserve">ивными правовыми актами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14:paraId="7A9123A2" w14:textId="524DE757" w:rsidR="001D1DD8" w:rsidRPr="008C6DDD" w:rsidRDefault="004F312C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9. Администрация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="001D1DD8"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14:paraId="2D10FCC8" w14:textId="47B3142A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в порядке, установленном нормативными</w:t>
      </w:r>
      <w:r w:rsidR="004F312C" w:rsidRPr="008C6DDD">
        <w:rPr>
          <w:rFonts w:cs="Arial"/>
        </w:rPr>
        <w:t xml:space="preserve"> правовыми актами Совета народных депутатов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7FBE531A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принимает муниципальные правовые акты по вопросам культуры, относящимся к её компетенции;</w:t>
      </w:r>
    </w:p>
    <w:p w14:paraId="43871377" w14:textId="3371F1D2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3) осуществляет финансирование муниципальных учреждений культуры в пределах средств, предусмотренных на указан</w:t>
      </w:r>
      <w:r w:rsidR="004F312C" w:rsidRPr="008C6DDD">
        <w:rPr>
          <w:rFonts w:cs="Arial"/>
        </w:rPr>
        <w:t xml:space="preserve">ные цели в бюджете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3002A25C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701B6D00" w14:textId="5CB2D516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5) осуществляет полномочия учредителя муниципальных учреждений культуры в порядке, установленном действующим законодательством и муниципальны</w:t>
      </w:r>
      <w:r w:rsidR="004F312C" w:rsidRPr="008C6DDD">
        <w:rPr>
          <w:rFonts w:cs="Arial"/>
        </w:rPr>
        <w:t xml:space="preserve">ми правовыми актами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67318113" w14:textId="135FE674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осуществляет финансовое обеспечение деятельности муниципальных казен</w:t>
      </w:r>
      <w:r w:rsidR="004F312C" w:rsidRPr="008C6DDD">
        <w:rPr>
          <w:rFonts w:cs="Arial"/>
        </w:rPr>
        <w:t xml:space="preserve">ных учреждений культуры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71319B47" w14:textId="0CAAEF26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7) утверждает показатели и критерии оценки результатов деятельности муниципальных</w:t>
      </w:r>
      <w:r w:rsidR="004F312C" w:rsidRPr="008C6DDD">
        <w:rPr>
          <w:rFonts w:cs="Arial"/>
        </w:rPr>
        <w:t xml:space="preserve"> учреждений культуры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171EE9C8" w14:textId="1F702AB9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8) проводит мониторинг качества услуг, предоставляемых муниципальными у</w:t>
      </w:r>
      <w:r w:rsidR="004F312C" w:rsidRPr="008C6DDD">
        <w:rPr>
          <w:rFonts w:cs="Arial"/>
        </w:rPr>
        <w:t xml:space="preserve">чреждениями культуры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14:paraId="17FB6238" w14:textId="4CF4211E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9) осуществляет иные полномочия в сфере культуры в соответствии с действующим законодательством, нормативн</w:t>
      </w:r>
      <w:r w:rsidR="004F312C" w:rsidRPr="008C6DDD">
        <w:rPr>
          <w:rFonts w:cs="Arial"/>
        </w:rPr>
        <w:t xml:space="preserve">ыми правовыми актами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14:paraId="21F3B98A" w14:textId="77777777" w:rsidR="001D1DD8" w:rsidRPr="008C6DDD" w:rsidRDefault="001D1DD8" w:rsidP="008C6DDD">
      <w:pPr>
        <w:ind w:firstLine="709"/>
        <w:rPr>
          <w:rFonts w:cs="Arial"/>
        </w:rPr>
      </w:pPr>
    </w:p>
    <w:p w14:paraId="1E21A9A5" w14:textId="49E1AD38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Глава 4. Организация досуга</w:t>
      </w:r>
      <w:r w:rsidR="007E1AA8" w:rsidRPr="008C6DDD">
        <w:rPr>
          <w:rFonts w:cs="Arial"/>
        </w:rPr>
        <w:t xml:space="preserve"> и обеспечение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</w:t>
      </w:r>
    </w:p>
    <w:p w14:paraId="0C75CF80" w14:textId="77777777" w:rsidR="001D1DD8" w:rsidRPr="008C6DDD" w:rsidRDefault="001D1DD8" w:rsidP="008C6DDD">
      <w:pPr>
        <w:ind w:firstLine="709"/>
        <w:rPr>
          <w:rFonts w:cs="Arial"/>
        </w:rPr>
      </w:pPr>
    </w:p>
    <w:p w14:paraId="1EA60997" w14:textId="4E0573EC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lastRenderedPageBreak/>
        <w:t xml:space="preserve">10. Организация досуга и обеспечение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 осуществляется посредством:</w:t>
      </w:r>
    </w:p>
    <w:p w14:paraId="62CAA026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126EB7C9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3C8D55AA" w14:textId="3A580F8E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proofErr w:type="spellStart"/>
      <w:r w:rsidR="00E05C4E">
        <w:rPr>
          <w:rFonts w:cs="Arial"/>
        </w:rPr>
        <w:t>Старомеловатского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 </w:t>
      </w:r>
    </w:p>
    <w:p w14:paraId="151C24B7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73B93EAB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24A61D2F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создания передвижных многофункциональных культурных площадок</w:t>
      </w:r>
      <w:r w:rsidR="00CA7669">
        <w:rPr>
          <w:rFonts w:cs="Arial"/>
        </w:rPr>
        <w:t xml:space="preserve"> </w:t>
      </w:r>
      <w:r w:rsidRPr="008C6DDD">
        <w:rPr>
          <w:rFonts w:cs="Arial"/>
        </w:rPr>
        <w:t xml:space="preserve">для обслуживания населения и проведения массовых мероприятий на открытой местности; </w:t>
      </w:r>
    </w:p>
    <w:p w14:paraId="13BA5FAE" w14:textId="77777777"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sectPr w:rsidR="001D1DD8" w:rsidRPr="008C6DDD" w:rsidSect="00E05C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4A82" w14:textId="77777777" w:rsidR="007D05D2" w:rsidRDefault="007D05D2" w:rsidP="001D1DD8">
      <w:r>
        <w:separator/>
      </w:r>
    </w:p>
  </w:endnote>
  <w:endnote w:type="continuationSeparator" w:id="0">
    <w:p w14:paraId="59E18CA2" w14:textId="77777777" w:rsidR="007D05D2" w:rsidRDefault="007D05D2" w:rsidP="001D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A4EC" w14:textId="77777777" w:rsidR="007D05D2" w:rsidRDefault="007D05D2" w:rsidP="001D1DD8">
      <w:r>
        <w:separator/>
      </w:r>
    </w:p>
  </w:footnote>
  <w:footnote w:type="continuationSeparator" w:id="0">
    <w:p w14:paraId="78E6329F" w14:textId="77777777" w:rsidR="007D05D2" w:rsidRDefault="007D05D2" w:rsidP="001D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604"/>
    <w:rsid w:val="001B621B"/>
    <w:rsid w:val="001D1DD8"/>
    <w:rsid w:val="001F07F2"/>
    <w:rsid w:val="0025349B"/>
    <w:rsid w:val="003038B2"/>
    <w:rsid w:val="00342D07"/>
    <w:rsid w:val="00454734"/>
    <w:rsid w:val="00483189"/>
    <w:rsid w:val="004F312C"/>
    <w:rsid w:val="00633DFE"/>
    <w:rsid w:val="00636BED"/>
    <w:rsid w:val="006510BC"/>
    <w:rsid w:val="00657A60"/>
    <w:rsid w:val="007B12D4"/>
    <w:rsid w:val="007D05D2"/>
    <w:rsid w:val="007E1AA8"/>
    <w:rsid w:val="00826B96"/>
    <w:rsid w:val="00864BD0"/>
    <w:rsid w:val="00865D89"/>
    <w:rsid w:val="008A6BCB"/>
    <w:rsid w:val="008C6DDD"/>
    <w:rsid w:val="00927721"/>
    <w:rsid w:val="00A553B7"/>
    <w:rsid w:val="00AA3977"/>
    <w:rsid w:val="00B57BF6"/>
    <w:rsid w:val="00B62604"/>
    <w:rsid w:val="00BF2891"/>
    <w:rsid w:val="00C62A44"/>
    <w:rsid w:val="00CA7669"/>
    <w:rsid w:val="00D02ADC"/>
    <w:rsid w:val="00D925A6"/>
    <w:rsid w:val="00D9519F"/>
    <w:rsid w:val="00E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42E8"/>
  <w15:docId w15:val="{C00F12ED-BB56-4324-B52E-B308C30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9519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51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51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51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51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D1DD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7B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link w:val="2"/>
    <w:rsid w:val="008C6D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D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D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51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9519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8C6D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51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9519F"/>
    <w:rPr>
      <w:color w:val="0000FF"/>
      <w:u w:val="none"/>
    </w:rPr>
  </w:style>
  <w:style w:type="table" w:styleId="aa">
    <w:name w:val="Table Grid"/>
    <w:basedOn w:val="a1"/>
    <w:uiPriority w:val="39"/>
    <w:rsid w:val="00CA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7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A766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9519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519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519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7</cp:revision>
  <cp:lastPrinted>2023-07-06T12:10:00Z</cp:lastPrinted>
  <dcterms:created xsi:type="dcterms:W3CDTF">2023-07-06T06:53:00Z</dcterms:created>
  <dcterms:modified xsi:type="dcterms:W3CDTF">2023-07-06T12:11:00Z</dcterms:modified>
</cp:coreProperties>
</file>