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0AC" w:rsidRDefault="003070AC" w:rsidP="0012410F">
      <w:pPr>
        <w:ind w:firstLine="0"/>
        <w:rPr>
          <w:rFonts w:cs="Arial"/>
          <w:color w:val="000000"/>
        </w:rPr>
      </w:pP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АДМИНИСТРАЦИЯ</w:t>
      </w:r>
    </w:p>
    <w:p w:rsidR="001723E8" w:rsidRPr="00503A61" w:rsidRDefault="0012410F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СТАРОМЕЛОВАТ</w:t>
      </w:r>
      <w:r w:rsidR="00410921" w:rsidRPr="00503A61">
        <w:rPr>
          <w:rFonts w:cs="Arial"/>
          <w:color w:val="000000"/>
        </w:rPr>
        <w:t>СКОГО</w:t>
      </w:r>
      <w:r w:rsidR="00D70E5B" w:rsidRPr="00503A61">
        <w:rPr>
          <w:rFonts w:cs="Arial"/>
          <w:color w:val="000000"/>
        </w:rPr>
        <w:t xml:space="preserve"> </w:t>
      </w:r>
      <w:r w:rsidR="001723E8" w:rsidRPr="00503A61">
        <w:rPr>
          <w:rFonts w:cs="Arial"/>
          <w:color w:val="000000"/>
        </w:rPr>
        <w:t>СЕЛЬСКОГО ПОСЕЛЕНИЯ</w:t>
      </w:r>
    </w:p>
    <w:p w:rsidR="001A63A4" w:rsidRPr="00503A61" w:rsidRDefault="0012410F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</w:t>
      </w:r>
      <w:r w:rsidR="001A63A4" w:rsidRPr="00503A61">
        <w:rPr>
          <w:rFonts w:cs="Arial"/>
          <w:color w:val="000000"/>
        </w:rPr>
        <w:t>ВСКОГО МУНИЦИПАЛЬНОГО РАЙОНА</w:t>
      </w: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ВОРОНЕЖСКОЙ ОБЛАСТИ</w:t>
      </w: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П О С Т А Н О В Л Е Н И Е</w:t>
      </w:r>
    </w:p>
    <w:p w:rsidR="001A63A4" w:rsidRPr="00503A61" w:rsidRDefault="001A63A4" w:rsidP="0071717B">
      <w:pPr>
        <w:ind w:firstLine="709"/>
        <w:rPr>
          <w:rFonts w:cs="Arial"/>
          <w:color w:val="000000"/>
        </w:rPr>
      </w:pPr>
    </w:p>
    <w:p w:rsidR="001A63A4" w:rsidRPr="00503A61" w:rsidRDefault="0071717B" w:rsidP="0071717B">
      <w:pPr>
        <w:numPr>
          <w:ilvl w:val="0"/>
          <w:numId w:val="1"/>
        </w:numPr>
        <w:jc w:val="left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 </w:t>
      </w:r>
      <w:r w:rsidR="001A63A4" w:rsidRPr="00503A61">
        <w:rPr>
          <w:rFonts w:cs="Arial"/>
          <w:color w:val="000000"/>
        </w:rPr>
        <w:t xml:space="preserve">от </w:t>
      </w:r>
      <w:r w:rsidR="00DE7680">
        <w:rPr>
          <w:rFonts w:cs="Arial"/>
          <w:color w:val="000000"/>
        </w:rPr>
        <w:t>18.07.2024 №49</w:t>
      </w:r>
    </w:p>
    <w:p w:rsidR="00C54070" w:rsidRPr="00503A61" w:rsidRDefault="00C54070" w:rsidP="0071717B">
      <w:pPr>
        <w:pStyle w:val="4"/>
        <w:ind w:firstLine="709"/>
        <w:rPr>
          <w:rFonts w:cs="Arial"/>
          <w:b w:val="0"/>
          <w:color w:val="000000"/>
          <w:sz w:val="24"/>
          <w:szCs w:val="24"/>
          <w:lang w:eastAsia="ar-SA"/>
        </w:rPr>
      </w:pPr>
    </w:p>
    <w:p w:rsidR="007F4D4D" w:rsidRPr="0071717B" w:rsidRDefault="007F4D4D" w:rsidP="0071717B">
      <w:pPr>
        <w:pStyle w:val="ac"/>
        <w:spacing w:before="0" w:beforeAutospacing="0" w:after="0" w:afterAutospacing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71717B">
        <w:rPr>
          <w:rFonts w:cs="Arial"/>
          <w:b/>
          <w:bCs/>
          <w:kern w:val="28"/>
          <w:sz w:val="32"/>
          <w:szCs w:val="32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7F4D4D" w:rsidRPr="00503A61" w:rsidRDefault="007F4D4D" w:rsidP="0071717B">
      <w:pPr>
        <w:ind w:firstLine="709"/>
        <w:rPr>
          <w:rFonts w:cs="Arial"/>
          <w:color w:val="000000"/>
          <w:lang w:eastAsia="ar-SA"/>
        </w:rPr>
      </w:pPr>
    </w:p>
    <w:p w:rsidR="001723E8" w:rsidRDefault="00DE7E2D" w:rsidP="0071717B">
      <w:pPr>
        <w:pStyle w:val="a3"/>
        <w:spacing w:after="0"/>
        <w:ind w:firstLine="709"/>
        <w:rPr>
          <w:rFonts w:cs="Arial"/>
          <w:color w:val="000000"/>
        </w:rPr>
      </w:pPr>
      <w:r w:rsidRPr="00503A61">
        <w:rPr>
          <w:rFonts w:eastAsia="Calibri" w:cs="Arial"/>
          <w:color w:val="000000"/>
          <w:lang w:eastAsia="en-US"/>
        </w:rPr>
        <w:t>В соответствии с</w:t>
      </w:r>
      <w:r w:rsidR="001723E8" w:rsidRPr="00503A61">
        <w:rPr>
          <w:rFonts w:eastAsia="Calibri" w:cs="Arial"/>
          <w:color w:val="000000"/>
          <w:lang w:eastAsia="en-US"/>
        </w:rPr>
        <w:t xml:space="preserve">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503A61">
        <w:rPr>
          <w:rFonts w:cs="Arial"/>
          <w:color w:val="000000"/>
        </w:rPr>
        <w:t xml:space="preserve">администрация </w:t>
      </w:r>
      <w:r w:rsidR="0012410F">
        <w:rPr>
          <w:rFonts w:cs="Arial"/>
          <w:color w:val="000000"/>
        </w:rPr>
        <w:t xml:space="preserve">Старомеловатского  </w:t>
      </w:r>
      <w:r w:rsidR="00D70E5B" w:rsidRPr="00503A61">
        <w:rPr>
          <w:rFonts w:cs="Arial"/>
          <w:color w:val="000000"/>
        </w:rPr>
        <w:t xml:space="preserve"> </w:t>
      </w:r>
      <w:r w:rsidR="001723E8" w:rsidRPr="00503A61">
        <w:rPr>
          <w:rFonts w:cs="Arial"/>
          <w:color w:val="000000"/>
        </w:rPr>
        <w:t xml:space="preserve">сельского поселения </w:t>
      </w:r>
      <w:r w:rsidRPr="00503A61">
        <w:rPr>
          <w:rFonts w:cs="Arial"/>
          <w:color w:val="000000"/>
        </w:rPr>
        <w:t>п о с т а н о в л я е т:</w:t>
      </w:r>
    </w:p>
    <w:p w:rsidR="003070AC" w:rsidRPr="00503A61" w:rsidRDefault="003070AC" w:rsidP="0071717B">
      <w:pPr>
        <w:pStyle w:val="a3"/>
        <w:spacing w:after="0"/>
        <w:ind w:firstLine="709"/>
        <w:rPr>
          <w:rFonts w:cs="Arial"/>
          <w:color w:val="000000"/>
        </w:rPr>
      </w:pPr>
    </w:p>
    <w:p w:rsidR="001723E8" w:rsidRPr="00503A61" w:rsidRDefault="001723E8" w:rsidP="0071717B">
      <w:pPr>
        <w:pStyle w:val="a3"/>
        <w:spacing w:after="0"/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BD6FE9" w:rsidRDefault="001723E8" w:rsidP="0071717B">
      <w:pPr>
        <w:pStyle w:val="a3"/>
        <w:spacing w:after="0"/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>2</w:t>
      </w:r>
      <w:r w:rsidR="00DE7E2D" w:rsidRPr="00503A61">
        <w:rPr>
          <w:rFonts w:cs="Arial"/>
          <w:color w:val="000000"/>
        </w:rPr>
        <w:t xml:space="preserve">. </w:t>
      </w:r>
      <w:r w:rsidR="00F14F7B" w:rsidRPr="00503A61">
        <w:rPr>
          <w:rFonts w:cs="Arial"/>
          <w:color w:val="000000"/>
        </w:rPr>
        <w:t>О</w:t>
      </w:r>
      <w:r w:rsidR="00BD6FE9">
        <w:rPr>
          <w:rFonts w:cs="Arial"/>
          <w:color w:val="000000"/>
        </w:rPr>
        <w:t>бнародовать</w:t>
      </w:r>
      <w:r w:rsidR="00F14F7B" w:rsidRPr="00503A61">
        <w:rPr>
          <w:rFonts w:cs="Arial"/>
          <w:color w:val="000000"/>
        </w:rPr>
        <w:t xml:space="preserve"> настоящее постановление</w:t>
      </w:r>
      <w:r w:rsidR="00BD6FE9">
        <w:rPr>
          <w:rFonts w:cs="Arial"/>
          <w:color w:val="000000"/>
        </w:rPr>
        <w:t xml:space="preserve"> и опубликовать</w:t>
      </w:r>
      <w:r w:rsidR="00DE7E2D" w:rsidRPr="00503A61">
        <w:rPr>
          <w:rFonts w:cs="Arial"/>
          <w:color w:val="000000"/>
        </w:rPr>
        <w:t xml:space="preserve"> на официальном сайте администрации </w:t>
      </w:r>
      <w:r w:rsidR="0012410F">
        <w:rPr>
          <w:rFonts w:cs="Arial"/>
          <w:color w:val="000000"/>
        </w:rPr>
        <w:t>Старомеловатского  сельского поселения Петропавловского</w:t>
      </w:r>
      <w:r w:rsidR="00DE7E2D" w:rsidRPr="00503A61">
        <w:rPr>
          <w:rFonts w:cs="Arial"/>
          <w:color w:val="000000"/>
        </w:rPr>
        <w:t>муниципального района</w:t>
      </w:r>
      <w:r w:rsidR="00F74B00" w:rsidRPr="00503A61">
        <w:rPr>
          <w:rFonts w:cs="Arial"/>
          <w:color w:val="000000"/>
        </w:rPr>
        <w:t xml:space="preserve"> Воронежской области</w:t>
      </w:r>
      <w:r w:rsidR="00DE7E2D" w:rsidRPr="00503A61">
        <w:rPr>
          <w:rFonts w:cs="Arial"/>
          <w:color w:val="000000"/>
        </w:rPr>
        <w:t xml:space="preserve"> в сети интернет </w:t>
      </w:r>
      <w:r w:rsidR="003F79F8" w:rsidRPr="00503A61">
        <w:rPr>
          <w:rFonts w:cs="Arial"/>
          <w:color w:val="000000"/>
        </w:rPr>
        <w:t>(</w:t>
      </w:r>
      <w:r w:rsidR="0012410F">
        <w:rPr>
          <w:rFonts w:cs="Arial"/>
          <w:bCs/>
          <w:color w:val="000000"/>
          <w:shd w:val="clear" w:color="auto" w:fill="FFFFFF"/>
        </w:rPr>
        <w:t xml:space="preserve"> </w:t>
      </w:r>
      <w:r w:rsidR="0012410F" w:rsidRPr="0012410F">
        <w:rPr>
          <w:rFonts w:cs="Arial"/>
          <w:bCs/>
          <w:color w:val="000000"/>
          <w:shd w:val="clear" w:color="auto" w:fill="FFFFFF"/>
        </w:rPr>
        <w:t>https://staromelovatskoe-r20.gosweb.gosuslugi.ru/</w:t>
      </w:r>
      <w:r w:rsidR="0012410F">
        <w:rPr>
          <w:rFonts w:cs="Arial"/>
          <w:bCs/>
          <w:color w:val="000000"/>
          <w:shd w:val="clear" w:color="auto" w:fill="FFFFFF"/>
        </w:rPr>
        <w:t>)</w:t>
      </w:r>
      <w:r w:rsidR="00814C81">
        <w:rPr>
          <w:rFonts w:cs="Arial"/>
          <w:color w:val="000000"/>
        </w:rPr>
        <w:t>.</w:t>
      </w:r>
    </w:p>
    <w:p w:rsidR="00F14F7B" w:rsidRPr="00503A61" w:rsidRDefault="00F14F7B" w:rsidP="0071717B">
      <w:pPr>
        <w:pStyle w:val="a3"/>
        <w:spacing w:after="0"/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>3</w:t>
      </w:r>
      <w:r w:rsidR="00DE7E2D" w:rsidRPr="00503A61">
        <w:rPr>
          <w:rFonts w:cs="Arial"/>
          <w:color w:val="000000"/>
        </w:rPr>
        <w:t>. Контроль за исполнением настоящего постановления оставляю за собой.</w:t>
      </w:r>
    </w:p>
    <w:p w:rsidR="00B94468" w:rsidRPr="00503A61" w:rsidRDefault="00B94468" w:rsidP="0071717B">
      <w:pPr>
        <w:pStyle w:val="a3"/>
        <w:spacing w:after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4381" w:rsidRPr="00503A61" w:rsidTr="005326C9">
        <w:tc>
          <w:tcPr>
            <w:tcW w:w="3190" w:type="dxa"/>
            <w:shd w:val="clear" w:color="auto" w:fill="auto"/>
          </w:tcPr>
          <w:p w:rsidR="007F4D4D" w:rsidRPr="00503A61" w:rsidRDefault="007F4D4D" w:rsidP="003070AC">
            <w:pPr>
              <w:pStyle w:val="a3"/>
              <w:spacing w:after="0"/>
              <w:ind w:firstLine="0"/>
              <w:jc w:val="left"/>
              <w:rPr>
                <w:rFonts w:cs="Arial"/>
                <w:color w:val="000000"/>
              </w:rPr>
            </w:pPr>
            <w:r w:rsidRPr="00503A61">
              <w:rPr>
                <w:rFonts w:cs="Arial"/>
                <w:color w:val="000000"/>
                <w:lang w:eastAsia="ar-SA"/>
              </w:rPr>
              <w:t xml:space="preserve">Глава </w:t>
            </w:r>
            <w:r w:rsidR="0012410F">
              <w:rPr>
                <w:rFonts w:cs="Arial"/>
                <w:color w:val="000000"/>
                <w:lang w:eastAsia="ar-SA"/>
              </w:rPr>
              <w:t xml:space="preserve">Старомеловатского  </w:t>
            </w:r>
            <w:r w:rsidR="00B94468" w:rsidRPr="00503A61">
              <w:rPr>
                <w:rFonts w:cs="Arial"/>
                <w:color w:val="000000"/>
                <w:lang w:eastAsia="ar-SA"/>
              </w:rPr>
              <w:t xml:space="preserve"> </w:t>
            </w:r>
            <w:r w:rsidRPr="00503A61">
              <w:rPr>
                <w:rFonts w:cs="Arial"/>
                <w:color w:val="000000"/>
                <w:lang w:eastAsia="ar-SA"/>
              </w:rPr>
              <w:t xml:space="preserve">сельского поселения </w:t>
            </w:r>
          </w:p>
        </w:tc>
        <w:tc>
          <w:tcPr>
            <w:tcW w:w="3190" w:type="dxa"/>
            <w:shd w:val="clear" w:color="auto" w:fill="auto"/>
          </w:tcPr>
          <w:p w:rsidR="007F4D4D" w:rsidRPr="00503A61" w:rsidRDefault="007F4D4D" w:rsidP="0071717B">
            <w:pPr>
              <w:pStyle w:val="a3"/>
              <w:spacing w:after="0"/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7F4D4D" w:rsidRDefault="007F4D4D" w:rsidP="0071717B">
            <w:pPr>
              <w:pStyle w:val="a3"/>
              <w:spacing w:after="0"/>
              <w:ind w:hanging="1"/>
              <w:jc w:val="left"/>
              <w:rPr>
                <w:rFonts w:cs="Arial"/>
                <w:color w:val="000000"/>
              </w:rPr>
            </w:pPr>
          </w:p>
          <w:p w:rsidR="0012410F" w:rsidRPr="00503A61" w:rsidRDefault="0012410F" w:rsidP="0071717B">
            <w:pPr>
              <w:pStyle w:val="a3"/>
              <w:spacing w:after="0"/>
              <w:ind w:hanging="1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В.И.Мирошников</w:t>
            </w:r>
          </w:p>
        </w:tc>
      </w:tr>
    </w:tbl>
    <w:p w:rsidR="00F14F7B" w:rsidRPr="00503A61" w:rsidRDefault="007F4D4D" w:rsidP="0071717B">
      <w:pPr>
        <w:pStyle w:val="a3"/>
        <w:spacing w:after="0"/>
        <w:ind w:left="5103" w:firstLine="0"/>
        <w:rPr>
          <w:rFonts w:cs="Arial"/>
          <w:color w:val="000000"/>
        </w:rPr>
      </w:pPr>
      <w:r w:rsidRPr="00503A61">
        <w:rPr>
          <w:rFonts w:cs="Arial"/>
          <w:color w:val="000000"/>
          <w:lang w:eastAsia="ar-SA"/>
        </w:rPr>
        <w:br w:type="page"/>
      </w:r>
      <w:r w:rsidR="00F14F7B" w:rsidRPr="00503A61">
        <w:rPr>
          <w:rFonts w:cs="Arial"/>
          <w:color w:val="000000"/>
        </w:rPr>
        <w:lastRenderedPageBreak/>
        <w:t>УТВЕРЖДЕНЫ</w:t>
      </w:r>
    </w:p>
    <w:p w:rsidR="00F14F7B" w:rsidRPr="00503A61" w:rsidRDefault="00F14F7B" w:rsidP="0071717B">
      <w:pPr>
        <w:ind w:left="5103" w:firstLine="0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постановлением администрации </w:t>
      </w:r>
      <w:r w:rsidR="0012410F">
        <w:rPr>
          <w:rFonts w:cs="Arial"/>
          <w:color w:val="000000"/>
        </w:rPr>
        <w:t xml:space="preserve">Старомеловатского  </w:t>
      </w:r>
      <w:r w:rsidR="00B94468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>сельского</w:t>
      </w:r>
      <w:r w:rsidR="00257369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>поселения</w:t>
      </w:r>
      <w:r w:rsidR="00587FD6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 xml:space="preserve">от </w:t>
      </w:r>
      <w:r w:rsidR="00DE7680">
        <w:rPr>
          <w:rFonts w:cs="Arial"/>
          <w:color w:val="000000"/>
        </w:rPr>
        <w:t>18.07.2024</w:t>
      </w:r>
      <w:r w:rsidRPr="00503A61">
        <w:rPr>
          <w:rFonts w:cs="Arial"/>
          <w:color w:val="000000"/>
        </w:rPr>
        <w:t xml:space="preserve"> № </w:t>
      </w:r>
      <w:r w:rsidR="00DE7680">
        <w:rPr>
          <w:rFonts w:cs="Arial"/>
          <w:color w:val="000000"/>
        </w:rPr>
        <w:t>49</w:t>
      </w:r>
      <w:bookmarkStart w:id="0" w:name="_GoBack"/>
      <w:bookmarkEnd w:id="0"/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</w:p>
    <w:p w:rsidR="00F14F7B" w:rsidRPr="00503A61" w:rsidRDefault="00F14F7B" w:rsidP="0071717B">
      <w:p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Требования</w:t>
      </w:r>
    </w:p>
    <w:p w:rsidR="00F14F7B" w:rsidRPr="00503A61" w:rsidRDefault="00F14F7B" w:rsidP="0071717B">
      <w:p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 w:rsidR="00587FD6" w:rsidRPr="00503A61">
        <w:rPr>
          <w:rFonts w:cs="Arial"/>
          <w:color w:val="000000"/>
        </w:rPr>
        <w:t>фонда социального использования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1" w:name="p12"/>
      <w:bookmarkEnd w:id="1"/>
      <w:r w:rsidRPr="00503A61">
        <w:rPr>
          <w:rFonts w:cs="Arial"/>
          <w:color w:val="000000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r w:rsidR="0012410F">
        <w:rPr>
          <w:rFonts w:cs="Arial"/>
          <w:color w:val="000000"/>
        </w:rPr>
        <w:t xml:space="preserve">Старомеловатского  </w:t>
      </w:r>
      <w:r w:rsidR="00B94468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>сельского</w:t>
      </w:r>
      <w:r w:rsidR="00257369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 xml:space="preserve">поселения следующую информацию: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сведения о наймодателе - наименование, место нахождения, контактная информация, режим работы;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2. Указанная в пункте 1 настоящих Требований информация предоставляется наймодателями: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12410F">
        <w:rPr>
          <w:rFonts w:cs="Arial"/>
          <w:color w:val="000000"/>
        </w:rPr>
        <w:t xml:space="preserve">Старомеловатского  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 xml:space="preserve">сельского поселения </w:t>
      </w:r>
      <w:r w:rsidRPr="00503A61">
        <w:rPr>
          <w:rFonts w:cs="Arial"/>
          <w:color w:val="000000"/>
        </w:rPr>
        <w:t>на бумажном носителе и электронном носителе CD-ROM в формате Microsoft Word for Windows</w:t>
      </w:r>
      <w:r w:rsidR="00875866" w:rsidRPr="00503A61">
        <w:rPr>
          <w:rFonts w:cs="Arial"/>
          <w:color w:val="000000"/>
        </w:rPr>
        <w:t>.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2" w:name="p21"/>
      <w:bookmarkEnd w:id="2"/>
      <w:r w:rsidRPr="00503A61">
        <w:rPr>
          <w:rFonts w:cs="Arial"/>
          <w:color w:val="000000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</w:t>
      </w:r>
      <w:r w:rsidR="00875866" w:rsidRPr="00503A61">
        <w:rPr>
          <w:rFonts w:cs="Arial"/>
          <w:color w:val="000000"/>
        </w:rPr>
        <w:t xml:space="preserve">администрацией </w:t>
      </w:r>
      <w:r w:rsidR="0012410F">
        <w:rPr>
          <w:rFonts w:cs="Arial"/>
          <w:color w:val="000000"/>
        </w:rPr>
        <w:t xml:space="preserve">Старомеловатского  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>сельского поселения</w:t>
      </w:r>
      <w:r w:rsidRPr="00503A61">
        <w:rPr>
          <w:rFonts w:cs="Arial"/>
          <w:color w:val="000000"/>
        </w:rPr>
        <w:t xml:space="preserve">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на сайте </w:t>
      </w:r>
      <w:r w:rsidR="00875866" w:rsidRPr="00503A61">
        <w:rPr>
          <w:rFonts w:cs="Arial"/>
          <w:color w:val="000000"/>
        </w:rPr>
        <w:t xml:space="preserve">администрации </w:t>
      </w:r>
      <w:r w:rsidR="0012410F">
        <w:rPr>
          <w:rFonts w:cs="Arial"/>
          <w:color w:val="000000"/>
        </w:rPr>
        <w:t xml:space="preserve">Старомеловатского  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 xml:space="preserve">сельского поселения </w:t>
      </w:r>
      <w:r w:rsidRPr="00503A61">
        <w:rPr>
          <w:rFonts w:cs="Arial"/>
          <w:color w:val="000000"/>
        </w:rPr>
        <w:t xml:space="preserve">в сети </w:t>
      </w:r>
      <w:r w:rsidR="00875866" w:rsidRPr="00503A61">
        <w:rPr>
          <w:rFonts w:cs="Arial"/>
          <w:color w:val="000000"/>
        </w:rPr>
        <w:t>«</w:t>
      </w:r>
      <w:r w:rsidRPr="00503A61">
        <w:rPr>
          <w:rFonts w:cs="Arial"/>
          <w:color w:val="000000"/>
        </w:rPr>
        <w:t>Интернет</w:t>
      </w:r>
      <w:r w:rsidR="00875866" w:rsidRPr="00503A61">
        <w:rPr>
          <w:rFonts w:cs="Arial"/>
          <w:color w:val="000000"/>
        </w:rPr>
        <w:t>»</w:t>
      </w:r>
      <w:r w:rsidRPr="00503A61">
        <w:rPr>
          <w:rFonts w:cs="Arial"/>
          <w:color w:val="000000"/>
        </w:rPr>
        <w:t xml:space="preserve">;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на информационных стендах в помещении </w:t>
      </w:r>
      <w:r w:rsidR="0012410F">
        <w:rPr>
          <w:rFonts w:cs="Arial"/>
          <w:color w:val="000000"/>
        </w:rPr>
        <w:t xml:space="preserve">Старомеловатского  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>сельского</w:t>
      </w:r>
      <w:r w:rsidR="0012410F" w:rsidRPr="0012410F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>поселения</w:t>
      </w:r>
      <w:r w:rsidRPr="00503A61">
        <w:rPr>
          <w:rFonts w:cs="Arial"/>
          <w:color w:val="000000"/>
        </w:rPr>
        <w:t xml:space="preserve"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lastRenderedPageBreak/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6. Информация, указанная в пункте 1 настоящих Требований, может размещаться наймодателем на его сайте в сети </w:t>
      </w:r>
      <w:r w:rsidR="00875866" w:rsidRPr="00503A61">
        <w:rPr>
          <w:rFonts w:cs="Arial"/>
          <w:color w:val="000000"/>
        </w:rPr>
        <w:t>«</w:t>
      </w:r>
      <w:r w:rsidRPr="00503A61">
        <w:rPr>
          <w:rFonts w:cs="Arial"/>
          <w:color w:val="000000"/>
        </w:rPr>
        <w:t>Интернет</w:t>
      </w:r>
      <w:r w:rsidR="00875866" w:rsidRPr="00503A61">
        <w:rPr>
          <w:rFonts w:cs="Arial"/>
          <w:color w:val="000000"/>
        </w:rPr>
        <w:t>»</w:t>
      </w:r>
      <w:r w:rsidRPr="00503A61">
        <w:rPr>
          <w:rFonts w:cs="Arial"/>
          <w:color w:val="000000"/>
        </w:rPr>
        <w:t xml:space="preserve">.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в) при устном обращении по телефону, в том числе во время работы </w:t>
      </w:r>
      <w:r w:rsidR="00875866" w:rsidRPr="00503A61">
        <w:rPr>
          <w:rFonts w:cs="Arial"/>
          <w:color w:val="000000"/>
        </w:rPr>
        <w:t>«</w:t>
      </w:r>
      <w:r w:rsidRPr="00503A61">
        <w:rPr>
          <w:rFonts w:cs="Arial"/>
          <w:color w:val="000000"/>
        </w:rPr>
        <w:t>горячей линии</w:t>
      </w:r>
      <w:r w:rsidR="00875866" w:rsidRPr="00503A61">
        <w:rPr>
          <w:rFonts w:cs="Arial"/>
          <w:color w:val="000000"/>
        </w:rPr>
        <w:t>»</w:t>
      </w:r>
      <w:r w:rsidRPr="00503A61">
        <w:rPr>
          <w:rFonts w:cs="Arial"/>
          <w:color w:val="000000"/>
        </w:rPr>
        <w:t xml:space="preserve">, - дать ответ непосредственно после обращения;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3" w:name="p32"/>
      <w:bookmarkEnd w:id="3"/>
      <w:r w:rsidRPr="00503A61">
        <w:rPr>
          <w:rFonts w:cs="Arial"/>
          <w:color w:val="000000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4" w:name="p34"/>
      <w:bookmarkEnd w:id="4"/>
      <w:r w:rsidRPr="00503A61">
        <w:rPr>
          <w:rFonts w:cs="Arial"/>
          <w:color w:val="000000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</w:t>
      </w:r>
      <w:r w:rsidR="0000278D" w:rsidRPr="00503A61">
        <w:rPr>
          <w:rFonts w:cs="Arial"/>
          <w:color w:val="000000"/>
        </w:rPr>
        <w:t>ажном носителях не менее 5 лет.</w:t>
      </w:r>
    </w:p>
    <w:sectPr w:rsidR="00875866" w:rsidRPr="00503A61" w:rsidSect="0012410F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F2" w:rsidRDefault="00E918F2" w:rsidP="00412B01">
      <w:r>
        <w:separator/>
      </w:r>
    </w:p>
  </w:endnote>
  <w:endnote w:type="continuationSeparator" w:id="0">
    <w:p w:rsidR="00E918F2" w:rsidRDefault="00E918F2" w:rsidP="0041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F2" w:rsidRDefault="00E918F2" w:rsidP="00412B01">
      <w:r>
        <w:separator/>
      </w:r>
    </w:p>
  </w:footnote>
  <w:footnote w:type="continuationSeparator" w:id="0">
    <w:p w:rsidR="00E918F2" w:rsidRDefault="00E918F2" w:rsidP="0041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2F73DC"/>
    <w:multiLevelType w:val="hybridMultilevel"/>
    <w:tmpl w:val="E654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0631"/>
    <w:multiLevelType w:val="hybridMultilevel"/>
    <w:tmpl w:val="5406D5E0"/>
    <w:lvl w:ilvl="0" w:tplc="BF92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6A0B20"/>
    <w:multiLevelType w:val="hybridMultilevel"/>
    <w:tmpl w:val="748C937A"/>
    <w:lvl w:ilvl="0" w:tplc="B4664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1261B9"/>
    <w:multiLevelType w:val="hybridMultilevel"/>
    <w:tmpl w:val="D3FE6A26"/>
    <w:lvl w:ilvl="0" w:tplc="5E9E3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284FD7"/>
    <w:multiLevelType w:val="multilevel"/>
    <w:tmpl w:val="8F3C995A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0E"/>
    <w:rsid w:val="0000278D"/>
    <w:rsid w:val="00015C47"/>
    <w:rsid w:val="00063818"/>
    <w:rsid w:val="0006602D"/>
    <w:rsid w:val="000804D2"/>
    <w:rsid w:val="000E442B"/>
    <w:rsid w:val="0012410F"/>
    <w:rsid w:val="0016507C"/>
    <w:rsid w:val="001723E8"/>
    <w:rsid w:val="001A63A4"/>
    <w:rsid w:val="001F223C"/>
    <w:rsid w:val="00257369"/>
    <w:rsid w:val="0026601E"/>
    <w:rsid w:val="002671C3"/>
    <w:rsid w:val="0029179F"/>
    <w:rsid w:val="002A23BE"/>
    <w:rsid w:val="002D7278"/>
    <w:rsid w:val="002D74D0"/>
    <w:rsid w:val="002F4312"/>
    <w:rsid w:val="00300E6D"/>
    <w:rsid w:val="003070AC"/>
    <w:rsid w:val="0033077A"/>
    <w:rsid w:val="003851B9"/>
    <w:rsid w:val="00397875"/>
    <w:rsid w:val="003D7AE6"/>
    <w:rsid w:val="003F24D1"/>
    <w:rsid w:val="003F79F8"/>
    <w:rsid w:val="00410921"/>
    <w:rsid w:val="00412B01"/>
    <w:rsid w:val="004279A4"/>
    <w:rsid w:val="00440F64"/>
    <w:rsid w:val="004C7D7B"/>
    <w:rsid w:val="004E73AD"/>
    <w:rsid w:val="00503A61"/>
    <w:rsid w:val="005326C9"/>
    <w:rsid w:val="00535826"/>
    <w:rsid w:val="005668C9"/>
    <w:rsid w:val="00576BB6"/>
    <w:rsid w:val="00587FD6"/>
    <w:rsid w:val="005B3C2E"/>
    <w:rsid w:val="005B749B"/>
    <w:rsid w:val="005E16CA"/>
    <w:rsid w:val="00614483"/>
    <w:rsid w:val="00663124"/>
    <w:rsid w:val="0069239C"/>
    <w:rsid w:val="006A6D0C"/>
    <w:rsid w:val="006C4C50"/>
    <w:rsid w:val="00706CAD"/>
    <w:rsid w:val="0071717B"/>
    <w:rsid w:val="00780F9C"/>
    <w:rsid w:val="0078289E"/>
    <w:rsid w:val="007F4D4D"/>
    <w:rsid w:val="007F6434"/>
    <w:rsid w:val="00814C81"/>
    <w:rsid w:val="008235C3"/>
    <w:rsid w:val="008351E6"/>
    <w:rsid w:val="008466DF"/>
    <w:rsid w:val="00875866"/>
    <w:rsid w:val="008D1428"/>
    <w:rsid w:val="008E75A1"/>
    <w:rsid w:val="008F7578"/>
    <w:rsid w:val="009023AA"/>
    <w:rsid w:val="0090333C"/>
    <w:rsid w:val="00913886"/>
    <w:rsid w:val="00913F96"/>
    <w:rsid w:val="00923EAD"/>
    <w:rsid w:val="009B69CB"/>
    <w:rsid w:val="009E5A0D"/>
    <w:rsid w:val="009F5FD1"/>
    <w:rsid w:val="00A217A1"/>
    <w:rsid w:val="00A36E47"/>
    <w:rsid w:val="00A95921"/>
    <w:rsid w:val="00AA5371"/>
    <w:rsid w:val="00B050B1"/>
    <w:rsid w:val="00B26080"/>
    <w:rsid w:val="00B57DBA"/>
    <w:rsid w:val="00B72823"/>
    <w:rsid w:val="00B76BCB"/>
    <w:rsid w:val="00B927CC"/>
    <w:rsid w:val="00B94468"/>
    <w:rsid w:val="00BA6967"/>
    <w:rsid w:val="00BC316D"/>
    <w:rsid w:val="00BD6FE9"/>
    <w:rsid w:val="00C0373B"/>
    <w:rsid w:val="00C1078A"/>
    <w:rsid w:val="00C13486"/>
    <w:rsid w:val="00C2501B"/>
    <w:rsid w:val="00C54070"/>
    <w:rsid w:val="00C570FA"/>
    <w:rsid w:val="00C646EA"/>
    <w:rsid w:val="00C808C3"/>
    <w:rsid w:val="00CC6C58"/>
    <w:rsid w:val="00CD4843"/>
    <w:rsid w:val="00CD67D7"/>
    <w:rsid w:val="00CD71B3"/>
    <w:rsid w:val="00D14117"/>
    <w:rsid w:val="00D14CAE"/>
    <w:rsid w:val="00D25722"/>
    <w:rsid w:val="00D5062C"/>
    <w:rsid w:val="00D6050E"/>
    <w:rsid w:val="00D64381"/>
    <w:rsid w:val="00D70E5B"/>
    <w:rsid w:val="00D80B4B"/>
    <w:rsid w:val="00D86DDB"/>
    <w:rsid w:val="00DE7680"/>
    <w:rsid w:val="00DE7E2D"/>
    <w:rsid w:val="00E05915"/>
    <w:rsid w:val="00E42E71"/>
    <w:rsid w:val="00E541B6"/>
    <w:rsid w:val="00E7367E"/>
    <w:rsid w:val="00E918F2"/>
    <w:rsid w:val="00F07276"/>
    <w:rsid w:val="00F14DE1"/>
    <w:rsid w:val="00F14F7B"/>
    <w:rsid w:val="00F54377"/>
    <w:rsid w:val="00F60E6A"/>
    <w:rsid w:val="00F74B00"/>
    <w:rsid w:val="00FB02DF"/>
    <w:rsid w:val="00FD3E1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B4A9FE"/>
  <w15:docId w15:val="{5F255EE7-A99C-4DC2-85CB-397245A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A6D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A6D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A6D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6D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A6D0C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21">
    <w:name w:val="Основной текст 2 Знак"/>
    <w:rPr>
      <w:sz w:val="24"/>
      <w:szCs w:val="24"/>
      <w:lang w:val="ru-RU" w:eastAsia="ar-SA" w:bidi="ar-SA"/>
    </w:rPr>
  </w:style>
  <w:style w:type="paragraph" w:styleId="a3">
    <w:name w:val="Body Text"/>
    <w:basedOn w:val="a"/>
    <w:pPr>
      <w:spacing w:after="120"/>
    </w:p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Title"/>
    <w:basedOn w:val="12"/>
    <w:next w:val="a5"/>
    <w:qFormat/>
  </w:style>
  <w:style w:type="paragraph" w:styleId="a5">
    <w:name w:val="Subtitle"/>
    <w:basedOn w:val="12"/>
    <w:next w:val="a3"/>
    <w:qFormat/>
    <w:pPr>
      <w:jc w:val="center"/>
    </w:pPr>
    <w:rPr>
      <w:i/>
      <w:iCs/>
    </w:rPr>
  </w:style>
  <w:style w:type="paragraph" w:styleId="a6">
    <w:name w:val="List"/>
    <w:basedOn w:val="a3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7">
    <w:name w:val="Plain Text"/>
    <w:basedOn w:val="a"/>
    <w:link w:val="a8"/>
    <w:rsid w:val="00D14117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D14117"/>
    <w:rPr>
      <w:rFonts w:ascii="Courier New" w:hAnsi="Courier New"/>
      <w:lang w:val="x-none" w:eastAsia="x-none"/>
    </w:rPr>
  </w:style>
  <w:style w:type="table" w:styleId="a9">
    <w:name w:val="Table Grid"/>
    <w:basedOn w:val="a1"/>
    <w:uiPriority w:val="59"/>
    <w:rsid w:val="00267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3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A63A4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ConsPlusNormal">
    <w:name w:val="ConsPlusNormal"/>
    <w:rsid w:val="00A95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DE7E2D"/>
    <w:pPr>
      <w:spacing w:before="100" w:beforeAutospacing="1" w:after="100" w:afterAutospacing="1"/>
    </w:pPr>
  </w:style>
  <w:style w:type="character" w:styleId="ad">
    <w:name w:val="Hyperlink"/>
    <w:basedOn w:val="a0"/>
    <w:rsid w:val="006A6D0C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F4D4D"/>
    <w:pPr>
      <w:ind w:left="708"/>
    </w:pPr>
  </w:style>
  <w:style w:type="paragraph" w:styleId="af">
    <w:name w:val="header"/>
    <w:basedOn w:val="a"/>
    <w:link w:val="af0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B01"/>
    <w:rPr>
      <w:rFonts w:eastAsia="Lucida Sans Unicode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12B01"/>
    <w:rPr>
      <w:rFonts w:eastAsia="Lucida Sans Unicode"/>
      <w:kern w:val="1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171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717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717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A6D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6A6D0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71717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A6D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6D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A6D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A6D0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04A0-4344-4509-B28B-25C95D70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15</cp:revision>
  <cp:lastPrinted>2021-02-12T13:03:00Z</cp:lastPrinted>
  <dcterms:created xsi:type="dcterms:W3CDTF">2024-07-17T10:05:00Z</dcterms:created>
  <dcterms:modified xsi:type="dcterms:W3CDTF">2024-07-18T04:04:00Z</dcterms:modified>
</cp:coreProperties>
</file>