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F0FE0C5" w14:textId="77777777" w:rsidR="00CF4733" w:rsidRPr="0075065A" w:rsidRDefault="009E4AB4" w:rsidP="00ED2D7C">
      <w:pPr>
        <w:pStyle w:val="a6"/>
        <w:rPr>
          <w:rFonts w:ascii="Arial" w:hAnsi="Arial"/>
          <w:sz w:val="26"/>
          <w:szCs w:val="26"/>
        </w:rPr>
      </w:pPr>
      <w:r w:rsidRPr="0075065A">
        <w:rPr>
          <w:rFonts w:ascii="Arial" w:hAnsi="Arial"/>
          <w:sz w:val="26"/>
          <w:szCs w:val="26"/>
        </w:rPr>
        <w:t xml:space="preserve">АДМИНИСТРАЦИЯ </w:t>
      </w:r>
    </w:p>
    <w:p w14:paraId="5F2EC014" w14:textId="77777777" w:rsidR="009E4AB4" w:rsidRPr="0075065A" w:rsidRDefault="004271EA" w:rsidP="00ED2D7C">
      <w:pPr>
        <w:pStyle w:val="a6"/>
        <w:rPr>
          <w:rFonts w:ascii="Arial" w:hAnsi="Arial"/>
          <w:sz w:val="26"/>
          <w:szCs w:val="26"/>
        </w:rPr>
      </w:pPr>
      <w:r w:rsidRPr="0075065A">
        <w:rPr>
          <w:rFonts w:ascii="Arial" w:hAnsi="Arial"/>
          <w:sz w:val="26"/>
          <w:szCs w:val="26"/>
        </w:rPr>
        <w:t>СТАРОМЕЛОВАТСКОГО</w:t>
      </w:r>
      <w:r w:rsidR="007916DE" w:rsidRPr="0075065A">
        <w:rPr>
          <w:rFonts w:ascii="Arial" w:hAnsi="Arial"/>
          <w:sz w:val="26"/>
          <w:szCs w:val="26"/>
        </w:rPr>
        <w:t xml:space="preserve"> </w:t>
      </w:r>
      <w:r w:rsidR="009E4AB4" w:rsidRPr="0075065A">
        <w:rPr>
          <w:rFonts w:ascii="Arial" w:hAnsi="Arial"/>
          <w:sz w:val="26"/>
          <w:szCs w:val="26"/>
        </w:rPr>
        <w:t>СЕЛЬСКОГО ПОСЕЛЕНИЯ</w:t>
      </w:r>
    </w:p>
    <w:p w14:paraId="1F8BA94B" w14:textId="77777777" w:rsidR="009E4AB4" w:rsidRPr="0075065A" w:rsidRDefault="007916DE" w:rsidP="00ED2D7C">
      <w:pPr>
        <w:pStyle w:val="a6"/>
        <w:rPr>
          <w:rFonts w:ascii="Arial" w:hAnsi="Arial"/>
          <w:sz w:val="26"/>
          <w:szCs w:val="26"/>
        </w:rPr>
      </w:pPr>
      <w:r w:rsidRPr="0075065A">
        <w:rPr>
          <w:rFonts w:ascii="Arial" w:hAnsi="Arial"/>
          <w:sz w:val="26"/>
          <w:szCs w:val="26"/>
        </w:rPr>
        <w:t xml:space="preserve">ПЕТРОПАВЛОВСКОГО </w:t>
      </w:r>
      <w:r w:rsidR="009E4AB4" w:rsidRPr="0075065A">
        <w:rPr>
          <w:rFonts w:ascii="Arial" w:hAnsi="Arial"/>
          <w:sz w:val="26"/>
          <w:szCs w:val="26"/>
        </w:rPr>
        <w:t>МУНИЦИПАЛЬНОГО РАЙОНА</w:t>
      </w:r>
    </w:p>
    <w:p w14:paraId="4BEA568C" w14:textId="77777777" w:rsidR="007D052A" w:rsidRPr="0075065A" w:rsidRDefault="009E4AB4" w:rsidP="00E20774">
      <w:pPr>
        <w:pStyle w:val="a6"/>
        <w:rPr>
          <w:rFonts w:ascii="Arial" w:hAnsi="Arial"/>
          <w:sz w:val="26"/>
          <w:szCs w:val="26"/>
        </w:rPr>
      </w:pPr>
      <w:r w:rsidRPr="0075065A">
        <w:rPr>
          <w:rFonts w:ascii="Arial" w:hAnsi="Arial"/>
          <w:sz w:val="26"/>
          <w:szCs w:val="26"/>
        </w:rPr>
        <w:t>ВОРОНЕЖСКОЙ ОБЛАСТИ</w:t>
      </w:r>
    </w:p>
    <w:p w14:paraId="78070A74" w14:textId="77777777" w:rsidR="007D052A" w:rsidRPr="0075065A" w:rsidRDefault="007D052A" w:rsidP="00ED2D7C">
      <w:pPr>
        <w:rPr>
          <w:sz w:val="26"/>
          <w:szCs w:val="26"/>
          <w:lang w:eastAsia="hi-IN" w:bidi="hi-IN"/>
        </w:rPr>
      </w:pPr>
    </w:p>
    <w:p w14:paraId="4128FCED" w14:textId="77777777" w:rsidR="009E4AB4" w:rsidRPr="0075065A" w:rsidRDefault="009E4AB4" w:rsidP="00ED2D7C">
      <w:pPr>
        <w:pStyle w:val="a6"/>
        <w:rPr>
          <w:rFonts w:ascii="Arial" w:hAnsi="Arial"/>
          <w:sz w:val="26"/>
          <w:szCs w:val="26"/>
        </w:rPr>
      </w:pPr>
    </w:p>
    <w:p w14:paraId="5C7BE271" w14:textId="77777777" w:rsidR="009E4AB4" w:rsidRPr="0075065A" w:rsidRDefault="009E4AB4" w:rsidP="00ED2D7C">
      <w:pPr>
        <w:pStyle w:val="a6"/>
        <w:rPr>
          <w:rFonts w:ascii="Arial" w:hAnsi="Arial"/>
          <w:sz w:val="26"/>
          <w:szCs w:val="26"/>
        </w:rPr>
      </w:pPr>
      <w:r w:rsidRPr="0075065A">
        <w:rPr>
          <w:rFonts w:ascii="Arial" w:hAnsi="Arial"/>
          <w:sz w:val="26"/>
          <w:szCs w:val="26"/>
        </w:rPr>
        <w:t>ПОСТАНОВЛЕНИЕ</w:t>
      </w:r>
    </w:p>
    <w:p w14:paraId="17AAFACB" w14:textId="77777777" w:rsidR="007D052A" w:rsidRPr="0075065A" w:rsidRDefault="007D052A" w:rsidP="00ED2D7C">
      <w:pPr>
        <w:pStyle w:val="a7"/>
        <w:rPr>
          <w:rFonts w:ascii="Arial" w:hAnsi="Arial"/>
          <w:sz w:val="26"/>
          <w:szCs w:val="26"/>
          <w:lang w:eastAsia="hi-IN" w:bidi="hi-IN"/>
        </w:rPr>
      </w:pPr>
    </w:p>
    <w:p w14:paraId="15640D3F" w14:textId="77777777" w:rsidR="007D052A" w:rsidRPr="0075065A" w:rsidRDefault="007D052A" w:rsidP="00ED2D7C">
      <w:pPr>
        <w:rPr>
          <w:sz w:val="26"/>
          <w:szCs w:val="26"/>
          <w:lang w:eastAsia="hi-IN" w:bidi="hi-IN"/>
        </w:rPr>
      </w:pPr>
    </w:p>
    <w:p w14:paraId="3A5CF903" w14:textId="7D69A900" w:rsidR="009E4AB4" w:rsidRPr="0075065A" w:rsidRDefault="009E4AB4" w:rsidP="009A64C8">
      <w:pPr>
        <w:pStyle w:val="a5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5065A">
        <w:rPr>
          <w:rFonts w:ascii="Arial" w:hAnsi="Arial" w:cs="Arial"/>
          <w:color w:val="000000"/>
          <w:sz w:val="26"/>
          <w:szCs w:val="26"/>
        </w:rPr>
        <w:t>от</w:t>
      </w:r>
      <w:r w:rsidR="009A64C8" w:rsidRPr="0075065A">
        <w:rPr>
          <w:rFonts w:ascii="Arial" w:hAnsi="Arial" w:cs="Arial"/>
          <w:color w:val="000000"/>
          <w:sz w:val="26"/>
          <w:szCs w:val="26"/>
        </w:rPr>
        <w:t xml:space="preserve"> </w:t>
      </w:r>
      <w:r w:rsidR="00CD79D6" w:rsidRPr="0075065A">
        <w:rPr>
          <w:rFonts w:ascii="Arial" w:hAnsi="Arial" w:cs="Arial"/>
          <w:color w:val="000000"/>
          <w:sz w:val="26"/>
          <w:szCs w:val="26"/>
        </w:rPr>
        <w:t xml:space="preserve"> </w:t>
      </w:r>
      <w:r w:rsidR="00253E1B">
        <w:rPr>
          <w:rFonts w:ascii="Arial" w:hAnsi="Arial" w:cs="Arial"/>
          <w:color w:val="000000"/>
          <w:sz w:val="26"/>
          <w:szCs w:val="26"/>
        </w:rPr>
        <w:t>«</w:t>
      </w:r>
      <w:proofErr w:type="gramEnd"/>
      <w:r w:rsidR="0040737D">
        <w:rPr>
          <w:rFonts w:ascii="Arial" w:hAnsi="Arial" w:cs="Arial"/>
          <w:color w:val="000000"/>
          <w:sz w:val="26"/>
          <w:szCs w:val="26"/>
        </w:rPr>
        <w:t>02</w:t>
      </w:r>
      <w:r w:rsidR="00284461">
        <w:rPr>
          <w:rFonts w:ascii="Arial" w:hAnsi="Arial" w:cs="Arial"/>
          <w:color w:val="000000"/>
          <w:sz w:val="26"/>
          <w:szCs w:val="26"/>
        </w:rPr>
        <w:t xml:space="preserve">» </w:t>
      </w:r>
      <w:r w:rsidR="00253E1B">
        <w:rPr>
          <w:rFonts w:ascii="Arial" w:hAnsi="Arial" w:cs="Arial"/>
          <w:color w:val="000000"/>
          <w:sz w:val="26"/>
          <w:szCs w:val="26"/>
        </w:rPr>
        <w:t>декабр</w:t>
      </w:r>
      <w:r w:rsidR="00CD79D6" w:rsidRPr="0075065A">
        <w:rPr>
          <w:rFonts w:ascii="Arial" w:hAnsi="Arial" w:cs="Arial"/>
          <w:color w:val="000000"/>
          <w:sz w:val="26"/>
          <w:szCs w:val="26"/>
        </w:rPr>
        <w:t xml:space="preserve">я </w:t>
      </w:r>
      <w:r w:rsidR="002F620A" w:rsidRPr="0075065A">
        <w:rPr>
          <w:rFonts w:ascii="Arial" w:hAnsi="Arial" w:cs="Arial"/>
          <w:color w:val="000000"/>
          <w:sz w:val="26"/>
          <w:szCs w:val="26"/>
        </w:rPr>
        <w:t xml:space="preserve">  </w:t>
      </w:r>
      <w:r w:rsidR="004271EA" w:rsidRPr="0075065A">
        <w:rPr>
          <w:rFonts w:ascii="Arial" w:hAnsi="Arial" w:cs="Arial"/>
          <w:color w:val="000000"/>
          <w:sz w:val="26"/>
          <w:szCs w:val="26"/>
        </w:rPr>
        <w:t xml:space="preserve"> 202</w:t>
      </w:r>
      <w:r w:rsidR="00253E1B">
        <w:rPr>
          <w:rFonts w:ascii="Arial" w:hAnsi="Arial" w:cs="Arial"/>
          <w:color w:val="000000"/>
          <w:sz w:val="26"/>
          <w:szCs w:val="26"/>
        </w:rPr>
        <w:t>4</w:t>
      </w:r>
      <w:r w:rsidR="004271EA" w:rsidRPr="0075065A">
        <w:rPr>
          <w:rFonts w:ascii="Arial" w:hAnsi="Arial" w:cs="Arial"/>
          <w:color w:val="000000"/>
          <w:sz w:val="26"/>
          <w:szCs w:val="26"/>
        </w:rPr>
        <w:t xml:space="preserve"> года </w:t>
      </w:r>
      <w:r w:rsidRPr="0075065A">
        <w:rPr>
          <w:rFonts w:ascii="Arial" w:hAnsi="Arial" w:cs="Arial"/>
          <w:color w:val="000000"/>
          <w:sz w:val="26"/>
          <w:szCs w:val="26"/>
        </w:rPr>
        <w:t xml:space="preserve"> №</w:t>
      </w:r>
      <w:r w:rsidR="0040737D">
        <w:rPr>
          <w:rFonts w:ascii="Arial" w:hAnsi="Arial" w:cs="Arial"/>
          <w:color w:val="000000"/>
          <w:sz w:val="26"/>
          <w:szCs w:val="26"/>
        </w:rPr>
        <w:t>128</w:t>
      </w:r>
      <w:r w:rsidR="00284461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1BC9BABD" w14:textId="77777777" w:rsidR="009E4AB4" w:rsidRPr="0075065A" w:rsidRDefault="009E4AB4" w:rsidP="00ED2D7C">
      <w:pPr>
        <w:rPr>
          <w:sz w:val="26"/>
          <w:szCs w:val="26"/>
        </w:rPr>
      </w:pPr>
    </w:p>
    <w:p w14:paraId="250DA58D" w14:textId="77777777" w:rsidR="006E06C3" w:rsidRPr="0075065A" w:rsidRDefault="006E06C3" w:rsidP="00E20774">
      <w:pPr>
        <w:pStyle w:val="Title"/>
        <w:ind w:right="5101"/>
        <w:jc w:val="both"/>
        <w:rPr>
          <w:b w:val="0"/>
          <w:sz w:val="26"/>
          <w:szCs w:val="26"/>
        </w:rPr>
      </w:pPr>
      <w:r w:rsidRPr="0075065A">
        <w:rPr>
          <w:b w:val="0"/>
          <w:sz w:val="26"/>
          <w:szCs w:val="26"/>
        </w:rPr>
        <w:t xml:space="preserve">О внесении </w:t>
      </w:r>
      <w:proofErr w:type="gramStart"/>
      <w:r w:rsidRPr="0075065A">
        <w:rPr>
          <w:b w:val="0"/>
          <w:sz w:val="26"/>
          <w:szCs w:val="26"/>
        </w:rPr>
        <w:t>изменений</w:t>
      </w:r>
      <w:r w:rsidR="003D0DFA" w:rsidRPr="0075065A">
        <w:rPr>
          <w:b w:val="0"/>
          <w:sz w:val="26"/>
          <w:szCs w:val="26"/>
        </w:rPr>
        <w:t xml:space="preserve"> </w:t>
      </w:r>
      <w:r w:rsidRPr="0075065A">
        <w:rPr>
          <w:b w:val="0"/>
          <w:sz w:val="26"/>
          <w:szCs w:val="26"/>
        </w:rPr>
        <w:t xml:space="preserve"> в</w:t>
      </w:r>
      <w:proofErr w:type="gramEnd"/>
      <w:r w:rsidRPr="0075065A">
        <w:rPr>
          <w:b w:val="0"/>
          <w:sz w:val="26"/>
          <w:szCs w:val="26"/>
        </w:rPr>
        <w:t xml:space="preserve"> реестр</w:t>
      </w:r>
      <w:r w:rsidRPr="0075065A">
        <w:rPr>
          <w:sz w:val="26"/>
          <w:szCs w:val="26"/>
        </w:rPr>
        <w:t xml:space="preserve"> </w:t>
      </w:r>
      <w:r w:rsidRPr="0075065A">
        <w:rPr>
          <w:b w:val="0"/>
          <w:sz w:val="26"/>
          <w:szCs w:val="26"/>
        </w:rPr>
        <w:t xml:space="preserve">мест (площадок) накопления твердых коммунальных отходов на территории </w:t>
      </w:r>
      <w:proofErr w:type="spellStart"/>
      <w:r w:rsidRPr="0075065A">
        <w:rPr>
          <w:b w:val="0"/>
          <w:sz w:val="26"/>
          <w:szCs w:val="26"/>
        </w:rPr>
        <w:t>Старомеловатского</w:t>
      </w:r>
      <w:proofErr w:type="spellEnd"/>
      <w:r w:rsidRPr="0075065A">
        <w:rPr>
          <w:b w:val="0"/>
          <w:sz w:val="26"/>
          <w:szCs w:val="26"/>
        </w:rPr>
        <w:t xml:space="preserve">  сельского поселения Петропавловского муниципального района Воронежской области , утвержденн</w:t>
      </w:r>
      <w:r w:rsidR="00BB04D8" w:rsidRPr="0075065A">
        <w:rPr>
          <w:b w:val="0"/>
          <w:sz w:val="26"/>
          <w:szCs w:val="26"/>
        </w:rPr>
        <w:t>ый</w:t>
      </w:r>
      <w:r w:rsidRPr="0075065A">
        <w:rPr>
          <w:b w:val="0"/>
          <w:sz w:val="26"/>
          <w:szCs w:val="26"/>
        </w:rPr>
        <w:t xml:space="preserve"> постановлением администрации </w:t>
      </w:r>
      <w:proofErr w:type="spellStart"/>
      <w:r w:rsidRPr="0075065A">
        <w:rPr>
          <w:b w:val="0"/>
          <w:sz w:val="26"/>
          <w:szCs w:val="26"/>
        </w:rPr>
        <w:t>Старомеловатского</w:t>
      </w:r>
      <w:proofErr w:type="spellEnd"/>
      <w:r w:rsidRPr="0075065A">
        <w:rPr>
          <w:b w:val="0"/>
          <w:sz w:val="26"/>
          <w:szCs w:val="26"/>
        </w:rPr>
        <w:t xml:space="preserve"> сельского поселения № 29 от 23.03.2020 г.</w:t>
      </w:r>
    </w:p>
    <w:p w14:paraId="1794D13D" w14:textId="77777777" w:rsidR="009036B3" w:rsidRPr="0075065A" w:rsidRDefault="009036B3" w:rsidP="009A64C8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14:paraId="432BE1C8" w14:textId="77777777" w:rsidR="009036B3" w:rsidRPr="0075065A" w:rsidRDefault="006E06C3" w:rsidP="0060613A">
      <w:pPr>
        <w:jc w:val="both"/>
        <w:rPr>
          <w:rFonts w:eastAsia="Calibri"/>
          <w:sz w:val="26"/>
          <w:szCs w:val="26"/>
        </w:rPr>
      </w:pPr>
      <w:r w:rsidRPr="0075065A">
        <w:rPr>
          <w:sz w:val="26"/>
          <w:szCs w:val="26"/>
        </w:rPr>
        <w:t xml:space="preserve">   А</w:t>
      </w:r>
      <w:r w:rsidR="009036B3" w:rsidRPr="0075065A">
        <w:rPr>
          <w:sz w:val="26"/>
          <w:szCs w:val="26"/>
        </w:rPr>
        <w:t xml:space="preserve">дминистрация </w:t>
      </w:r>
      <w:proofErr w:type="spellStart"/>
      <w:r w:rsidR="004271EA" w:rsidRPr="0075065A">
        <w:rPr>
          <w:sz w:val="26"/>
          <w:szCs w:val="26"/>
        </w:rPr>
        <w:t>Старомеловатского</w:t>
      </w:r>
      <w:proofErr w:type="spellEnd"/>
      <w:r w:rsidR="007D052A" w:rsidRPr="0075065A">
        <w:rPr>
          <w:sz w:val="26"/>
          <w:szCs w:val="26"/>
        </w:rPr>
        <w:t xml:space="preserve"> сельского поселения </w:t>
      </w:r>
    </w:p>
    <w:p w14:paraId="0581A095" w14:textId="77777777" w:rsidR="007D052A" w:rsidRPr="0075065A" w:rsidRDefault="007D052A" w:rsidP="009A64C8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14:paraId="58FA2F52" w14:textId="77777777" w:rsidR="007D052A" w:rsidRPr="0075065A" w:rsidRDefault="00CD79D6" w:rsidP="00CD79D6">
      <w:pPr>
        <w:pStyle w:val="ConsPlusNormal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75065A">
        <w:rPr>
          <w:rFonts w:ascii="Arial" w:hAnsi="Arial" w:cs="Arial"/>
          <w:color w:val="000000"/>
          <w:sz w:val="26"/>
          <w:szCs w:val="26"/>
        </w:rPr>
        <w:t>ПОСТАНОВЛЯЕТ</w:t>
      </w:r>
    </w:p>
    <w:p w14:paraId="10F649AA" w14:textId="77777777" w:rsidR="007D052A" w:rsidRPr="0075065A" w:rsidRDefault="007D052A" w:rsidP="009A64C8">
      <w:pPr>
        <w:pStyle w:val="ConsPlusNormal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14:paraId="5374AF4F" w14:textId="77777777" w:rsidR="0060613A" w:rsidRPr="0075065A" w:rsidRDefault="00CD79D6" w:rsidP="00CD79D6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5065A">
        <w:rPr>
          <w:rFonts w:ascii="Arial" w:hAnsi="Arial" w:cs="Arial"/>
          <w:color w:val="000000"/>
          <w:sz w:val="26"/>
          <w:szCs w:val="26"/>
        </w:rPr>
        <w:t>Р</w:t>
      </w:r>
      <w:r w:rsidR="0060613A" w:rsidRPr="0075065A">
        <w:rPr>
          <w:rFonts w:ascii="Arial" w:hAnsi="Arial" w:cs="Arial"/>
          <w:color w:val="000000"/>
          <w:sz w:val="26"/>
          <w:szCs w:val="26"/>
        </w:rPr>
        <w:t>еестр</w:t>
      </w:r>
      <w:r w:rsidR="00E20774" w:rsidRPr="0075065A">
        <w:rPr>
          <w:rFonts w:ascii="Arial" w:hAnsi="Arial" w:cs="Arial"/>
          <w:color w:val="000000"/>
          <w:sz w:val="26"/>
          <w:szCs w:val="26"/>
        </w:rPr>
        <w:t xml:space="preserve"> мест (площадок) накопления твердых коммунальных отходов на территории </w:t>
      </w:r>
      <w:proofErr w:type="spellStart"/>
      <w:r w:rsidR="004271EA" w:rsidRPr="0075065A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  <w:r w:rsidR="00E20774" w:rsidRPr="0075065A">
        <w:rPr>
          <w:rFonts w:ascii="Arial" w:hAnsi="Arial" w:cs="Arial"/>
          <w:color w:val="000000"/>
          <w:sz w:val="26"/>
          <w:szCs w:val="26"/>
        </w:rPr>
        <w:t xml:space="preserve">  сельского поселения Петропавловского муниципального района Воронежской области</w:t>
      </w:r>
      <w:r w:rsidR="006E06C3" w:rsidRPr="0075065A">
        <w:rPr>
          <w:rFonts w:ascii="Arial" w:hAnsi="Arial" w:cs="Arial"/>
          <w:color w:val="000000"/>
          <w:sz w:val="26"/>
          <w:szCs w:val="26"/>
        </w:rPr>
        <w:t>, утвержденн</w:t>
      </w:r>
      <w:r w:rsidR="00BB04D8" w:rsidRPr="0075065A">
        <w:rPr>
          <w:rFonts w:ascii="Arial" w:hAnsi="Arial" w:cs="Arial"/>
          <w:color w:val="000000"/>
          <w:sz w:val="26"/>
          <w:szCs w:val="26"/>
        </w:rPr>
        <w:t>ый</w:t>
      </w:r>
      <w:r w:rsidR="006E06C3" w:rsidRPr="0075065A">
        <w:rPr>
          <w:rFonts w:ascii="Arial" w:hAnsi="Arial" w:cs="Arial"/>
          <w:color w:val="000000"/>
          <w:sz w:val="26"/>
          <w:szCs w:val="26"/>
        </w:rPr>
        <w:t xml:space="preserve"> постановлением администрации </w:t>
      </w:r>
      <w:proofErr w:type="spellStart"/>
      <w:r w:rsidR="006E06C3" w:rsidRPr="0075065A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  <w:r w:rsidR="006E06C3" w:rsidRPr="0075065A">
        <w:rPr>
          <w:rFonts w:ascii="Arial" w:hAnsi="Arial" w:cs="Arial"/>
          <w:color w:val="000000"/>
          <w:sz w:val="26"/>
          <w:szCs w:val="26"/>
        </w:rPr>
        <w:t xml:space="preserve"> сельского поселения № 29 от 23.03.2020 года «</w:t>
      </w:r>
      <w:r w:rsidR="006E06C3" w:rsidRPr="0075065A">
        <w:rPr>
          <w:rFonts w:ascii="Arial" w:hAnsi="Arial" w:cs="Arial"/>
          <w:sz w:val="26"/>
          <w:szCs w:val="26"/>
        </w:rPr>
        <w:t>Об утверждении реестра  мест (площадок) накопления твердых коммунальных отходов на территории</w:t>
      </w:r>
      <w:r w:rsidR="006E06C3" w:rsidRPr="0075065A">
        <w:rPr>
          <w:rFonts w:ascii="Arial" w:eastAsia="Calibri" w:hAnsi="Arial" w:cs="Arial"/>
          <w:color w:val="000000"/>
          <w:sz w:val="26"/>
          <w:szCs w:val="26"/>
        </w:rPr>
        <w:t xml:space="preserve"> </w:t>
      </w:r>
      <w:proofErr w:type="spellStart"/>
      <w:r w:rsidR="006E06C3" w:rsidRPr="0075065A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="006E06C3" w:rsidRPr="0075065A">
        <w:rPr>
          <w:rFonts w:ascii="Arial" w:hAnsi="Arial" w:cs="Arial"/>
          <w:sz w:val="26"/>
          <w:szCs w:val="26"/>
        </w:rPr>
        <w:t xml:space="preserve"> сельского поселения Петропавловского  муниципального рай</w:t>
      </w:r>
      <w:r w:rsidR="002F620A" w:rsidRPr="0075065A">
        <w:rPr>
          <w:rFonts w:ascii="Arial" w:hAnsi="Arial" w:cs="Arial"/>
          <w:sz w:val="26"/>
          <w:szCs w:val="26"/>
        </w:rPr>
        <w:t xml:space="preserve">она  Воронежской области» </w:t>
      </w:r>
      <w:r w:rsidRPr="0075065A">
        <w:rPr>
          <w:rFonts w:ascii="Arial" w:hAnsi="Arial" w:cs="Arial"/>
          <w:sz w:val="26"/>
          <w:szCs w:val="26"/>
        </w:rPr>
        <w:t xml:space="preserve">изложить  в </w:t>
      </w:r>
      <w:r w:rsidR="003D0DFA" w:rsidRPr="0075065A">
        <w:rPr>
          <w:rFonts w:ascii="Arial" w:hAnsi="Arial" w:cs="Arial"/>
          <w:sz w:val="26"/>
          <w:szCs w:val="26"/>
        </w:rPr>
        <w:t xml:space="preserve">следующей </w:t>
      </w:r>
      <w:r w:rsidRPr="0075065A">
        <w:rPr>
          <w:rFonts w:ascii="Arial" w:hAnsi="Arial" w:cs="Arial"/>
          <w:sz w:val="26"/>
          <w:szCs w:val="26"/>
        </w:rPr>
        <w:t>редакции согласно приложению к настоящему постановлению .</w:t>
      </w:r>
    </w:p>
    <w:p w14:paraId="3E765E83" w14:textId="77777777" w:rsidR="00E20774" w:rsidRPr="0075065A" w:rsidRDefault="0060613A" w:rsidP="0060613A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75065A">
        <w:rPr>
          <w:rFonts w:ascii="Arial" w:hAnsi="Arial" w:cs="Arial"/>
          <w:color w:val="000000"/>
          <w:sz w:val="26"/>
          <w:szCs w:val="26"/>
        </w:rPr>
        <w:t xml:space="preserve"> Настоящее постановление подлежит обнародованию и размещению в сети «Интернет» на официально</w:t>
      </w:r>
      <w:r w:rsidR="004271EA" w:rsidRPr="0075065A">
        <w:rPr>
          <w:rFonts w:ascii="Arial" w:hAnsi="Arial" w:cs="Arial"/>
          <w:color w:val="000000"/>
          <w:sz w:val="26"/>
          <w:szCs w:val="26"/>
        </w:rPr>
        <w:t xml:space="preserve">м сайте администрации </w:t>
      </w:r>
      <w:proofErr w:type="spellStart"/>
      <w:r w:rsidR="004271EA" w:rsidRPr="0075065A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  <w:r w:rsidRPr="0075065A">
        <w:rPr>
          <w:rFonts w:ascii="Arial" w:hAnsi="Arial" w:cs="Arial"/>
          <w:color w:val="000000"/>
          <w:sz w:val="26"/>
          <w:szCs w:val="26"/>
        </w:rPr>
        <w:t xml:space="preserve"> сельского поселения Петропавловского муниципального района.</w:t>
      </w:r>
    </w:p>
    <w:p w14:paraId="5E14A83F" w14:textId="77777777" w:rsidR="007D052A" w:rsidRPr="0075065A" w:rsidRDefault="007D052A" w:rsidP="00E20774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</w:p>
    <w:p w14:paraId="59875EDD" w14:textId="77777777" w:rsidR="007D052A" w:rsidRPr="0075065A" w:rsidRDefault="007D052A" w:rsidP="00352135">
      <w:pPr>
        <w:pStyle w:val="ConsPlusNorma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394F264B" w14:textId="77777777" w:rsidR="00E20774" w:rsidRPr="0075065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5065A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75065A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14:paraId="2C7CD534" w14:textId="77777777" w:rsidR="004271EA" w:rsidRPr="0075065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5065A">
        <w:rPr>
          <w:rFonts w:ascii="Arial" w:hAnsi="Arial" w:cs="Arial"/>
          <w:color w:val="000000"/>
          <w:sz w:val="26"/>
          <w:szCs w:val="26"/>
        </w:rPr>
        <w:t xml:space="preserve">сельского поселения                                        </w:t>
      </w:r>
      <w:proofErr w:type="spellStart"/>
      <w:r w:rsidRPr="0075065A">
        <w:rPr>
          <w:rFonts w:ascii="Arial" w:hAnsi="Arial" w:cs="Arial"/>
          <w:color w:val="000000"/>
          <w:sz w:val="26"/>
          <w:szCs w:val="26"/>
        </w:rPr>
        <w:t>В.И.Мирошников</w:t>
      </w:r>
      <w:proofErr w:type="spellEnd"/>
    </w:p>
    <w:p w14:paraId="4C0BEA15" w14:textId="77777777" w:rsidR="004271EA" w:rsidRPr="0075065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</w:rPr>
        <w:sectPr w:rsidR="004271EA" w:rsidRPr="0075065A" w:rsidSect="006D7A10">
          <w:footerReference w:type="default" r:id="rId8"/>
          <w:pgSz w:w="11906" w:h="16838"/>
          <w:pgMar w:top="1134" w:right="567" w:bottom="567" w:left="1418" w:header="0" w:footer="0" w:gutter="0"/>
          <w:cols w:space="720"/>
          <w:noEndnote/>
          <w:titlePg/>
          <w:docGrid w:linePitch="299"/>
        </w:sectPr>
      </w:pPr>
      <w:r w:rsidRPr="0075065A">
        <w:rPr>
          <w:rFonts w:ascii="Arial" w:hAnsi="Arial" w:cs="Arial"/>
          <w:color w:val="000000"/>
        </w:rPr>
        <w:t xml:space="preserve">                               </w:t>
      </w:r>
    </w:p>
    <w:p w14:paraId="001FF855" w14:textId="77777777" w:rsidR="00CD79D6" w:rsidRPr="0075065A" w:rsidRDefault="00CD79D6" w:rsidP="00CD79D6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75065A">
        <w:rPr>
          <w:rFonts w:ascii="Arial" w:hAnsi="Arial" w:cs="Arial"/>
          <w:color w:val="000000"/>
        </w:rPr>
        <w:lastRenderedPageBreak/>
        <w:t xml:space="preserve">Приложение </w:t>
      </w:r>
    </w:p>
    <w:p w14:paraId="65867A0B" w14:textId="77777777" w:rsidR="00CD79D6" w:rsidRPr="0075065A" w:rsidRDefault="00CD79D6" w:rsidP="00CD79D6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75065A">
        <w:rPr>
          <w:rFonts w:ascii="Arial" w:hAnsi="Arial" w:cs="Arial"/>
          <w:color w:val="000000"/>
        </w:rPr>
        <w:t>к постановлению администрации</w:t>
      </w:r>
    </w:p>
    <w:p w14:paraId="7304D56E" w14:textId="77777777" w:rsidR="00CD79D6" w:rsidRPr="0075065A" w:rsidRDefault="00CD79D6" w:rsidP="00CD79D6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proofErr w:type="spellStart"/>
      <w:proofErr w:type="gramStart"/>
      <w:r w:rsidRPr="0075065A">
        <w:rPr>
          <w:rFonts w:ascii="Arial" w:hAnsi="Arial" w:cs="Arial"/>
          <w:color w:val="000000"/>
        </w:rPr>
        <w:t>Старомеловатского</w:t>
      </w:r>
      <w:proofErr w:type="spellEnd"/>
      <w:r w:rsidRPr="0075065A">
        <w:rPr>
          <w:rFonts w:ascii="Arial" w:hAnsi="Arial" w:cs="Arial"/>
          <w:color w:val="000000"/>
        </w:rPr>
        <w:t xml:space="preserve">  сельского</w:t>
      </w:r>
      <w:proofErr w:type="gramEnd"/>
      <w:r w:rsidRPr="0075065A">
        <w:rPr>
          <w:rFonts w:ascii="Arial" w:hAnsi="Arial" w:cs="Arial"/>
          <w:color w:val="000000"/>
        </w:rPr>
        <w:t xml:space="preserve"> поселения</w:t>
      </w:r>
    </w:p>
    <w:p w14:paraId="1B7CD898" w14:textId="702CCA52" w:rsidR="00CD79D6" w:rsidRPr="0075065A" w:rsidRDefault="00CD79D6" w:rsidP="00CD79D6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75065A">
        <w:rPr>
          <w:rFonts w:ascii="Arial" w:hAnsi="Arial" w:cs="Arial"/>
          <w:color w:val="000000"/>
        </w:rPr>
        <w:t xml:space="preserve">№ </w:t>
      </w:r>
      <w:r w:rsidR="0040737D">
        <w:rPr>
          <w:rFonts w:ascii="Arial" w:hAnsi="Arial" w:cs="Arial"/>
          <w:color w:val="000000"/>
        </w:rPr>
        <w:t>128</w:t>
      </w:r>
      <w:r w:rsidRPr="0075065A">
        <w:rPr>
          <w:rFonts w:ascii="Arial" w:hAnsi="Arial" w:cs="Arial"/>
          <w:color w:val="000000"/>
        </w:rPr>
        <w:t xml:space="preserve"> от </w:t>
      </w:r>
      <w:r w:rsidR="0040737D">
        <w:rPr>
          <w:rFonts w:ascii="Arial" w:hAnsi="Arial" w:cs="Arial"/>
          <w:color w:val="000000"/>
        </w:rPr>
        <w:t>02</w:t>
      </w:r>
      <w:bookmarkStart w:id="0" w:name="_GoBack"/>
      <w:bookmarkEnd w:id="0"/>
      <w:r w:rsidRPr="0075065A">
        <w:rPr>
          <w:rFonts w:ascii="Arial" w:hAnsi="Arial" w:cs="Arial"/>
          <w:color w:val="000000"/>
        </w:rPr>
        <w:t>.</w:t>
      </w:r>
      <w:r w:rsidR="00253E1B">
        <w:rPr>
          <w:rFonts w:ascii="Arial" w:hAnsi="Arial" w:cs="Arial"/>
          <w:color w:val="000000"/>
        </w:rPr>
        <w:t>12</w:t>
      </w:r>
      <w:r w:rsidR="00284461">
        <w:rPr>
          <w:rFonts w:ascii="Arial" w:hAnsi="Arial" w:cs="Arial"/>
          <w:color w:val="000000"/>
        </w:rPr>
        <w:t>.</w:t>
      </w:r>
      <w:r w:rsidRPr="0075065A">
        <w:rPr>
          <w:rFonts w:ascii="Arial" w:hAnsi="Arial" w:cs="Arial"/>
          <w:color w:val="000000"/>
        </w:rPr>
        <w:t>202</w:t>
      </w:r>
      <w:r w:rsidR="00253E1B">
        <w:rPr>
          <w:rFonts w:ascii="Arial" w:hAnsi="Arial" w:cs="Arial"/>
          <w:color w:val="000000"/>
        </w:rPr>
        <w:t>4</w:t>
      </w:r>
      <w:r w:rsidRPr="0075065A">
        <w:rPr>
          <w:rFonts w:ascii="Arial" w:hAnsi="Arial" w:cs="Arial"/>
          <w:color w:val="000000"/>
        </w:rPr>
        <w:t xml:space="preserve"> года</w:t>
      </w:r>
    </w:p>
    <w:p w14:paraId="1F8E0DF8" w14:textId="77777777" w:rsidR="009A64C8" w:rsidRPr="0075065A" w:rsidRDefault="009A64C8" w:rsidP="002F620A">
      <w:pPr>
        <w:pStyle w:val="ConsPlusNormal"/>
        <w:ind w:firstLine="709"/>
        <w:jc w:val="right"/>
      </w:pPr>
    </w:p>
    <w:p w14:paraId="27BAB943" w14:textId="77777777" w:rsidR="00CD79D6" w:rsidRPr="0075065A" w:rsidRDefault="00CD79D6" w:rsidP="00CD79D6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5065A">
        <w:rPr>
          <w:rFonts w:eastAsia="Calibri"/>
          <w:color w:val="000000"/>
          <w:sz w:val="28"/>
          <w:szCs w:val="28"/>
          <w:lang w:eastAsia="en-US"/>
        </w:rPr>
        <w:t xml:space="preserve">РЕЕСТР  </w:t>
      </w:r>
    </w:p>
    <w:p w14:paraId="416214D5" w14:textId="77777777" w:rsidR="00CD79D6" w:rsidRPr="0075065A" w:rsidRDefault="00CD79D6" w:rsidP="00CD79D6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75065A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proofErr w:type="spellStart"/>
      <w:r w:rsidRPr="0075065A">
        <w:rPr>
          <w:rFonts w:eastAsia="Calibri"/>
          <w:color w:val="000000"/>
          <w:sz w:val="28"/>
          <w:szCs w:val="28"/>
          <w:lang w:eastAsia="en-US"/>
        </w:rPr>
        <w:t>Старомеловатского</w:t>
      </w:r>
      <w:proofErr w:type="spellEnd"/>
      <w:r w:rsidRPr="0075065A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6AC612E2" w14:textId="5BBAB8D9" w:rsidR="00CD79D6" w:rsidRDefault="00CD79D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5065A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75065A">
        <w:rPr>
          <w:rFonts w:ascii="Times New Roman" w:hAnsi="Times New Roman"/>
          <w:sz w:val="28"/>
          <w:szCs w:val="28"/>
        </w:rPr>
        <w:t>поселения  Петропавловского</w:t>
      </w:r>
      <w:proofErr w:type="gramEnd"/>
      <w:r w:rsidRPr="007506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25524F1A" w14:textId="61B14BFF" w:rsidR="00644108" w:rsidRDefault="00644108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BD4E46" w14:textId="20D1C25C" w:rsidR="00644108" w:rsidRDefault="00644108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19F699" w14:textId="411627BE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FF8DE7" w14:textId="2BF37D48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966"/>
        <w:gridCol w:w="718"/>
        <w:gridCol w:w="718"/>
        <w:gridCol w:w="833"/>
        <w:gridCol w:w="606"/>
        <w:gridCol w:w="675"/>
        <w:gridCol w:w="499"/>
        <w:gridCol w:w="611"/>
        <w:gridCol w:w="631"/>
        <w:gridCol w:w="738"/>
        <w:gridCol w:w="675"/>
        <w:gridCol w:w="499"/>
        <w:gridCol w:w="743"/>
        <w:gridCol w:w="499"/>
        <w:gridCol w:w="761"/>
        <w:gridCol w:w="849"/>
        <w:gridCol w:w="1028"/>
        <w:gridCol w:w="799"/>
        <w:gridCol w:w="1786"/>
      </w:tblGrid>
      <w:tr w:rsidR="00253E1B" w:rsidRPr="00253E1B" w14:paraId="0B1CC4F8" w14:textId="77777777" w:rsidTr="00253E1B">
        <w:trPr>
          <w:trHeight w:val="96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A188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</w:rPr>
            </w:pPr>
            <w:r w:rsidRPr="00253E1B">
              <w:rPr>
                <w:rFonts w:ascii="Times New Roman" w:hAnsi="Times New Roman" w:cs="Times New Roman"/>
                <w:b/>
                <w:bCs/>
              </w:rPr>
              <w:t>№№ по порядку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89E1C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5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A692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61C0A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Бункеры для сбора КГО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28070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Помешочный</w:t>
            </w:r>
            <w:proofErr w:type="spellEnd"/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(бестарный) сбор 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4A375C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DE96CD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Категория </w:t>
            </w:r>
            <w:proofErr w:type="spellStart"/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отходообразователя</w:t>
            </w:r>
            <w:proofErr w:type="spellEnd"/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(население/</w:t>
            </w:r>
            <w:proofErr w:type="spellStart"/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юр.лицо</w:t>
            </w:r>
            <w:proofErr w:type="spellEnd"/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F024EE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698B32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253E1B" w:rsidRPr="00253E1B" w14:paraId="38D3BE33" w14:textId="77777777" w:rsidTr="00253E1B">
        <w:trPr>
          <w:trHeight w:val="945"/>
        </w:trPr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189C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1666138F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с указанием населенного пункта и улицы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09043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5F4168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Покрытие (</w:t>
            </w:r>
            <w:proofErr w:type="spellStart"/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бетон,асфальт</w:t>
            </w:r>
            <w:proofErr w:type="spellEnd"/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иное)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10799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 м²</w:t>
            </w:r>
          </w:p>
        </w:tc>
        <w:tc>
          <w:tcPr>
            <w:tcW w:w="31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15026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контейнеров с указанием объема</w:t>
            </w:r>
          </w:p>
        </w:tc>
        <w:tc>
          <w:tcPr>
            <w:tcW w:w="24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08EE06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02B28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4623E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9ADA8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C44B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26F46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253E1B" w:rsidRPr="00253E1B" w14:paraId="5CA4391D" w14:textId="77777777" w:rsidTr="00253E1B">
        <w:trPr>
          <w:trHeight w:val="3330"/>
        </w:trPr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86A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6214D7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C636C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Широта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302C6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Долгота</w:t>
            </w:r>
          </w:p>
        </w:tc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239F5D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A5A50D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B9BDB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Размещено, шт.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FCEB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Объем, м³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9A86B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F0FD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Объем, м³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7EB00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контейнеров для раздельного сбора,  шт.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32B93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Размещено, шт.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F7EB7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Объем, м³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11EDF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297C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Объем, м³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5D450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EAFD1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BCBF4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C201E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8D585" w14:textId="77777777" w:rsidR="00253E1B" w:rsidRPr="00253E1B" w:rsidRDefault="00253E1B" w:rsidP="00253E1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253E1B" w:rsidRPr="00253E1B" w14:paraId="0519DB4C" w14:textId="77777777" w:rsidTr="00253E1B">
        <w:trPr>
          <w:trHeight w:val="13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9A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7FFF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им.Буденного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№10)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049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50.31208052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C31F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40.87112844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313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C6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DD2C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617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26C1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AB1B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156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7F20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CE9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BC5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BE8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571D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602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CB1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45FC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76B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с №2 по 17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им. Буденного, с. Старая Меловая</w:t>
            </w:r>
          </w:p>
        </w:tc>
      </w:tr>
      <w:tr w:rsidR="00253E1B" w:rsidRPr="00253E1B" w14:paraId="1E5C3E22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3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19421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им.Буденного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№29)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7A4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50.30814674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AAEF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40.87189324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DDD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B70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1BC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3987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5277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C7DB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D92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C66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BC63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55D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4B6C1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7F584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A30B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B108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4F7C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39D0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с № 19, по № 36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Буденного, с. Старая Меловая</w:t>
            </w:r>
          </w:p>
        </w:tc>
      </w:tr>
      <w:tr w:rsidR="00253E1B" w:rsidRPr="00253E1B" w14:paraId="5AADD7D4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C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755A6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им.Буденного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№46)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916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50.30589107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FFCE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40.87245114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E82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71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15C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2325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0FA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959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71FE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EF8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809D2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9419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75EE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0D00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9B65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30D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C187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A8A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с № 37 по № 56, по ул. им.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Буденного,села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Старая Меловая</w:t>
            </w:r>
          </w:p>
        </w:tc>
      </w:tr>
      <w:tr w:rsidR="00253E1B" w:rsidRPr="00253E1B" w14:paraId="30805589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7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23BBA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им.Буденного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кладбища)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FDC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50.30632727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97F6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40.87470554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708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ECA4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2DA7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3C4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4329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168B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D037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BED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0B46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5E80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229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599F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0CCD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E0D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2B9C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0CC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с № 58 по № 66  ул. им.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Буденного,с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410CAE97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C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B52A0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с.Старая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им.Буденного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кладби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D95B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50.306741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5ACA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40.874758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C6ED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D3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41BC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19D6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894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10E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7C70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A41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24B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61C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2CA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625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39EA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4D5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54F2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986F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Отходы от уборки на кладбище с. Старая Меловая</w:t>
            </w:r>
          </w:p>
        </w:tc>
      </w:tr>
      <w:tr w:rsidR="00253E1B" w:rsidRPr="00253E1B" w14:paraId="127CFB57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B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7BD7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им.Буденного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(напротив дома №70)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7D90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50.30527371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C8C1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40.87942287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67BC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7A1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83F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411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6EDB5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1D3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6493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4A2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E32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27A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E1E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63B3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9F5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138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4EC7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1733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 67, по № 73 по ул. им. Буденного,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 С. Старая Меловая</w:t>
            </w:r>
          </w:p>
        </w:tc>
      </w:tr>
      <w:tr w:rsidR="00253E1B" w:rsidRPr="00253E1B" w14:paraId="185EA2D3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8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BDB4" w14:textId="77777777" w:rsidR="00253E1B" w:rsidRPr="00253E1B" w:rsidRDefault="00253E1B" w:rsidP="00253E1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Луговая (напротив дома №4)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7E1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50.30181244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391E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40.85982934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FFD8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75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65E9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E247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AB53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7C4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1AAD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3F3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93C60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02D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7A4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09AD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987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6C5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3030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8BB1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с №1 по № 7, по ул. Луговая</w:t>
            </w:r>
          </w:p>
        </w:tc>
      </w:tr>
      <w:tr w:rsidR="00253E1B" w:rsidRPr="00253E1B" w14:paraId="58B38DFF" w14:textId="77777777" w:rsidTr="00253E1B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BF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8FFE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Луговая (возле дома №26)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EBC0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50.30194886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F4B7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40.85768525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E79D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A2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336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2077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5141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037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8B8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8974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12D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5A41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E661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BFB5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6F27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FD1E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B0F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949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с №№ 9-13,24-32 по ул. Луговая</w:t>
            </w:r>
          </w:p>
        </w:tc>
      </w:tr>
      <w:tr w:rsidR="00253E1B" w:rsidRPr="00253E1B" w14:paraId="0F8661DF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61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F51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Луговая (возле дома №40)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454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50.29916948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63C8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40.86046435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BA88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C4A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3862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5E12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F83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289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0971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FC1E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E73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A012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C29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DA0F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545A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DDF4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595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A28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с №33  по № 44 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ул.Луговая,жители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домов № №1,2 по ул.60 лет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Октября,с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6007DCF4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93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D5FF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60 лет Октября (возле дома №11)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7424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50.29847172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746F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40.85790753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A0DA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9C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102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5FE0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FB7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91AC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D5A1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7534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249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FCA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0C77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0CB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86C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A7D1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FFA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968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с № 3, по № 19,по ул. 60 лет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октября,с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15BA7BAA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3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A6BC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60 лет Октября (возле дома №28)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5FDB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50.29786754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834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40.85508652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576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894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4BE6A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DC57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2EAB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3E4C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C35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A8A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1DC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F7F21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FD5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0FAC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0D19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4B9D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156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BF4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с №№ 20 по № 32, по ул.60 лет Октября , с. Старая Меловая</w:t>
            </w:r>
          </w:p>
        </w:tc>
      </w:tr>
      <w:tr w:rsidR="00253E1B" w:rsidRPr="00253E1B" w14:paraId="4B18D4CE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B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850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60 лет Октября (возле дома №41)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532D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50.29728691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C4A4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40.85226852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98C0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E08B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221D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8ED3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1A5C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1D0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89B1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824C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2E7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5D383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387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BB9C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BA4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DF03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21B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1CE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с №33 по № ,49, по ул. 60 лет Октября с. Старая Меловая</w:t>
            </w:r>
          </w:p>
        </w:tc>
      </w:tr>
      <w:tr w:rsidR="00253E1B" w:rsidRPr="00253E1B" w14:paraId="0EB645D8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05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7E42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AE5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50.28430823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6D1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40.87798521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EEBC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4F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C6D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2D29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4E72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3D0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C47F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0BB7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5D3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C1D3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4BEC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83F9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C9FD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D752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3C51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C31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1-6,8,10,12,14,14\1,16, по ул. Дружба с. Старая Меловая</w:t>
            </w:r>
          </w:p>
        </w:tc>
      </w:tr>
      <w:tr w:rsidR="00253E1B" w:rsidRPr="00253E1B" w14:paraId="1AF36C04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1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B56C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(напротив дома №26)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C11E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50.28515273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72C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40,87481953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875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37E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31E8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821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B447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2F47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087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B829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E623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B36D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2D1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868A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4DC9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411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B35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357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7,11,13,18,20,22,24,26,28,,30,32,34,34А,36, по ул. Дружба с. Старая Меловая</w:t>
            </w:r>
          </w:p>
        </w:tc>
      </w:tr>
      <w:tr w:rsidR="00253E1B" w:rsidRPr="00253E1B" w14:paraId="5596432C" w14:textId="77777777" w:rsidTr="00253E1B">
        <w:trPr>
          <w:trHeight w:val="15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6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E84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№21)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7893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50.28451796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D1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40.87168671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3EF3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C24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AC28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063D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DF89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5F1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53E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23D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61E5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7C40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18D5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0EFB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8884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0387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3546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989B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№№17,19,21,23,25,27,29, по ул. Дружба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с.Старая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Меловая</w:t>
            </w:r>
          </w:p>
        </w:tc>
      </w:tr>
      <w:tr w:rsidR="00253E1B" w:rsidRPr="00253E1B" w14:paraId="0A80E8D4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0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671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№47)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ADA0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50.28738003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A543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40.87135848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CBD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226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B20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351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C8ED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0DA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B089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3B7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443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546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C74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4D0B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87E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D7E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7E7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BF13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№№41,43,47,49,50,52,52а,54,56, 56А,по ул. Дружба с. Старая Меловая</w:t>
            </w:r>
          </w:p>
        </w:tc>
      </w:tr>
      <w:tr w:rsidR="00253E1B" w:rsidRPr="00253E1B" w14:paraId="74F985BE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2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0301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№61)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176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50.28909205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935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40.86960398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A072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17D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DB8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E69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9B7A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3E6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0E2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4E1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7AFA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B1B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7D21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432CE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F238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33BB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80DB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20A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51,53,55,57,59,63,65,67,68,70,76,78,84,86, 80,80А.82, по ул. Дружба с. Старая Меловая</w:t>
            </w:r>
          </w:p>
        </w:tc>
      </w:tr>
      <w:tr w:rsidR="00253E1B" w:rsidRPr="00253E1B" w14:paraId="1133CDA3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A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CE08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№77)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37E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50.29089162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232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40.8677965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DDB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93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686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A6F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BE4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7A8A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DF4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E00B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E9BE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F35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EAC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0872C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752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7DD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28A9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B067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71,73,75,77,79, 81,88,90,92,94,96-98, по ул. Дружба с. Старая Меловая</w:t>
            </w:r>
          </w:p>
        </w:tc>
      </w:tr>
      <w:tr w:rsidR="00253E1B" w:rsidRPr="00253E1B" w14:paraId="0D9DF040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7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348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№100)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4132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50.29187652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0BA6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40.86696904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AFFF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99F3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CCB7C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3F2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1D6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BBE3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DC4D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512B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AFF0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734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21E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42AA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54A7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5C1F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F16A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5745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№№,83,85,87,89,91,93,100,104 по ул. Дружба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с.Старая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Меловая</w:t>
            </w:r>
          </w:p>
        </w:tc>
      </w:tr>
      <w:tr w:rsidR="00253E1B" w:rsidRPr="00253E1B" w14:paraId="6E1E1FE7" w14:textId="77777777" w:rsidTr="00253E1B">
        <w:trPr>
          <w:trHeight w:val="18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0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9796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 106)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3AAC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50.29351962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A80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40.86530875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C1A5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CA87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8DEE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B80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29C7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A7F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F3A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61B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1998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C122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260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6912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A374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FFD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2010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165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№№99,,101,103,,106,107,108,110, по ул. Дружба жители домов №№51,50,49,48,47 по ул. Низовая с. Старая Меловая</w:t>
            </w:r>
          </w:p>
        </w:tc>
      </w:tr>
      <w:tr w:rsidR="00253E1B" w:rsidRPr="00253E1B" w14:paraId="045813A2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22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C596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№107)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F030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50.29501981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44DB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40.86356096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5DFA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14F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643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A28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DEB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69B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D91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7AE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F81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1317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41DE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C78D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B4D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6DE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1046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38F9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№№110а,112,113,114,115,116,117, по ул. Дружба с. Старая Меловая</w:t>
            </w:r>
          </w:p>
        </w:tc>
      </w:tr>
      <w:tr w:rsidR="00253E1B" w:rsidRPr="00253E1B" w14:paraId="19EB9590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2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2C6E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№130)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463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50.29619846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191B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40.86258899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EC9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67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5ED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F8A5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A66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C21F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ECD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734B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ED3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638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BA9A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8B40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F3F2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36B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221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BAA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№№118 - ,138 по ул. Дружба с. Старая Меловая</w:t>
            </w:r>
          </w:p>
        </w:tc>
      </w:tr>
      <w:tr w:rsidR="00253E1B" w:rsidRPr="00253E1B" w14:paraId="3ADE7282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6D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978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50 лет Октября (возле дома №10)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F32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50.28268323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436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40.87608017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CCE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E2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03D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620E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86EA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983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4DA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128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511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404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CDA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E49D2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AE0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C9DA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Население,юр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лицо. 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E7F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4BAC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№№,4- 17,ДК,швейный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цех,административное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здание СХА" Сокол" по ул.50 лет Октября с. Старая Меловая</w:t>
            </w:r>
          </w:p>
        </w:tc>
      </w:tr>
      <w:tr w:rsidR="00253E1B" w:rsidRPr="00253E1B" w14:paraId="2858F098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B5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3912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50 лет Октября (возле дома №24)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FFF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50.28579713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0DC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40.88030498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39A7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941D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F85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492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73F3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1C6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51C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65E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B68C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F177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34E0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942AD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B857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B21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105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EA6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№№18-25,27,28 по ул. 50 лет Октября с. Старая Меловая</w:t>
            </w:r>
          </w:p>
        </w:tc>
      </w:tr>
      <w:tr w:rsidR="00253E1B" w:rsidRPr="00253E1B" w14:paraId="51EABA00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1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DDDF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50 лет Октября (возле дома №40)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2E9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50.28785239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38F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40.88335399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5465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8D6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30E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93449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C0F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4F0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294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FDE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5887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148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EDC9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BC7A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6253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D5C2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458F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5188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№№34- 45 по ул. 50 лет Октября с. Старая Меловая</w:t>
            </w:r>
          </w:p>
        </w:tc>
      </w:tr>
      <w:tr w:rsidR="00253E1B" w:rsidRPr="00253E1B" w14:paraId="7E0CEDC6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C5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007D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Низовая (возле дома №5)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AD8E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50.29018238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803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40.8769767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BDD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583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E81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424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B13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585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5F91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19F1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187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EF2E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885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BF5DA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9DD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FFD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71C8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06D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3-9, по ул. Низовая с. Старая Меловая</w:t>
            </w:r>
          </w:p>
        </w:tc>
      </w:tr>
      <w:tr w:rsidR="00253E1B" w:rsidRPr="00253E1B" w14:paraId="1218DFFA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CC8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60E5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Низовая (возле дома №24)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217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50.29216334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B7D1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40.87409165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BD76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2FB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8BD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137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9666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98F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B890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546E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F13C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72BF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8F49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7FD8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5C8F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C342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9966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AFBC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№№19-25,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ул.Низовая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,с. Старая Меловая</w:t>
            </w:r>
          </w:p>
        </w:tc>
      </w:tr>
      <w:tr w:rsidR="00253E1B" w:rsidRPr="00253E1B" w14:paraId="47F31F25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A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D331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Низовая (возле дома №39)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EB9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50.2933714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6E69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40.86812004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8BD1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B08D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E6E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35A7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32A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CE5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F6F8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6FCD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E99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2A45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AA6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385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AB3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9006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04C1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34FA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№№31- 45 по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Низовая,с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38EA0D4E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C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FF7B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им.Чапаева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(у церкви)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0223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50.27986159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E85C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40.87388881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F1AA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60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85F7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42D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51CD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403E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1FD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EFC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44A3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BA8F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DA3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A165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8FB4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9DB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682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1FD9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№№1,2,3,5,6,7,церковь по ул. им. Чапаева с. Старая Меловая</w:t>
            </w:r>
          </w:p>
        </w:tc>
      </w:tr>
      <w:tr w:rsidR="00253E1B" w:rsidRPr="00253E1B" w14:paraId="587D5579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A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117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им.Чапаева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(напротив дома №13)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1D81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50.297541192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AF0F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40.87567717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B506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785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7DF4F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C04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E8E0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8BDD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585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6DF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1430E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51D0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793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C963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E67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199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750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1DDF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№№8-15, по ул. им. Чапаева с. Старая Меловая</w:t>
            </w:r>
          </w:p>
        </w:tc>
      </w:tr>
      <w:tr w:rsidR="00253E1B" w:rsidRPr="00253E1B" w14:paraId="480751A0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F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E8F0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им.Чапаева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№25)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32B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50.27886144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42F0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40.88010751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D3D5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720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8DF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8D2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D617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00B8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C38C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BD9E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34D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FFF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EB2C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C8C3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B648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883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27C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40B0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№23- 27, по ул. им Чапаева с. Старая Меловая</w:t>
            </w:r>
          </w:p>
        </w:tc>
      </w:tr>
      <w:tr w:rsidR="00253E1B" w:rsidRPr="00253E1B" w14:paraId="75DD5916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31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A304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им.Чапаева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BE08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50.2795612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4E4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40.88175539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0BC9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021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B3F06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9FA6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825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732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24C2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A8F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E36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DBA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FC6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D691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C93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E4E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5CA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9FD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28- 38, по ул. им. Чапаева с. Старая Меловая</w:t>
            </w:r>
          </w:p>
        </w:tc>
      </w:tr>
      <w:tr w:rsidR="00253E1B" w:rsidRPr="00253E1B" w14:paraId="72C2CB5B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8F5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BABB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им.Чапаева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№45)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6750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50.28110659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44B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40.88243634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61CE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F97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C112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D16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7CE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DFBE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5C6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297A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B9E4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D38E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03A2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F55B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169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434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AB8A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A32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№№39-,46,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Чапаева с. Старая Меловая</w:t>
            </w:r>
          </w:p>
        </w:tc>
      </w:tr>
      <w:tr w:rsidR="00253E1B" w:rsidRPr="00253E1B" w14:paraId="600D010A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B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81CE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дома №5)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F32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50.27982109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EBF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40.87781288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D69E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90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725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052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E7A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05E9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8AF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2DDD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61F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3D3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E911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ECE6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21A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4F48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0E5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42E3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1-10,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с. Старая Меловая</w:t>
            </w:r>
          </w:p>
        </w:tc>
      </w:tr>
      <w:tr w:rsidR="00253E1B" w:rsidRPr="00253E1B" w14:paraId="0B1ACE52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46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4B99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№18)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0168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50.28139434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99A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40.88046089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711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95B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CC6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320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1094E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DD6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EA8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732D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6A8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7309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365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47C8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1C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6D67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FB60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63C7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16-  25,по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Кирова,с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729BF073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3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048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№28)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C43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50.28277257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DB15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40.88131886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979B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F98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1E497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4BB2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BBF8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4A1D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59A8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939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C8EA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A44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AC6F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0E60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64A2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7944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61E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E40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26- 32,по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Кирова,с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35A949DB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F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67E8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(напротив дома №45)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1FCE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50.2855964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10D2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40.88261671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711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8E9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305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84FF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380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6F9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C233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E0F5D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302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F75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3C3F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2C9F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A77F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64B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DA12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C7C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41, 44-48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Кирова,с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57F0F9FB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64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957D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№42 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C7F1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50.28465829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586D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40.88110562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2403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5751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9AC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6C18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C46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B87EA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DFC71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E602A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031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354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7782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3238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6D80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A19D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7D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887D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№№41а,42,42А,43-45,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Кирова,с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618EE8C4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41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2A5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им.Кирова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№52)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5127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50.2867755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318C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40.88370703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770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C3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3E6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B38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869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C88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2664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A390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BE6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4F5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D46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0F635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2F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20D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A3E8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CEFF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49-55,70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Кирова,с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 Меловая</w:t>
            </w:r>
          </w:p>
        </w:tc>
      </w:tr>
      <w:tr w:rsidR="00253E1B" w:rsidRPr="00253E1B" w14:paraId="257E9996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1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135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Мира (у сепараторного)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8206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50.28085379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07AE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40.87594472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5F3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872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F64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EC0E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B714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D67B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C1A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64C7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797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9555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CBB0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0119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FA4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00E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Население/ 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D98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0566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12,16-23, сепараторный пункт, магазин "Березка"  по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Мира,с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4A46DB55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A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76C8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Мира (возле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Ветаптеки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AACB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50.27895357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0BB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40,87325647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7A1E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F3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E903B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412E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6FB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D73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CFD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24D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8810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BB6C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D020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AF65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38D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F2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, 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687F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A8B8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Ветучасток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," Казачий стан" гостиница, магазин "Надежда" , аптека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Жулева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И.С,павильон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ИП Кривоносова В.Ф.</w:t>
            </w:r>
          </w:p>
        </w:tc>
      </w:tr>
      <w:tr w:rsidR="00253E1B" w:rsidRPr="00253E1B" w14:paraId="40FC27F9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35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EBA9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Мира (у Торгового центра 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A0B9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50.27974161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BE25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40.87440982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1EA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5CE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157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08D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173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922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C9C7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AEA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554C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F16B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B6AD6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26107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2A83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BC0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 лица, ИП/Население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9B1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DC64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магазины ИП Щербакова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Ю.В..,жители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домов №№1, 3/1,4,6,7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ул.Мира,с.Старая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Меловая</w:t>
            </w:r>
          </w:p>
        </w:tc>
      </w:tr>
      <w:tr w:rsidR="00253E1B" w:rsidRPr="00253E1B" w14:paraId="4DF0F85E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4C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25CD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Степная (возле дома №3)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FEA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50.293290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EADC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40.853805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C917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5F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910A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E91F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1B1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DAB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E02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1C4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70AE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AA02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FD1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7100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F582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5A81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23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1C14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1-8 по ул. Степная ,с. Старая Меловая</w:t>
            </w:r>
          </w:p>
        </w:tc>
      </w:tr>
      <w:tr w:rsidR="00253E1B" w:rsidRPr="00253E1B" w14:paraId="0B8B3E7B" w14:textId="77777777" w:rsidTr="00253E1B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8B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D054B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Степная (возле дома №11)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0BE6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50.29077616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62D9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40.86197712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F091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830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8BB5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649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9EB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02F5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BB2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DF90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6B9E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706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344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56F8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55F8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E4F5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07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9415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9 - 12, по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Степная,с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Старая Меловая</w:t>
            </w:r>
          </w:p>
        </w:tc>
      </w:tr>
      <w:tr w:rsidR="00253E1B" w:rsidRPr="00253E1B" w14:paraId="3816CFAB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2C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02C3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Мира (через дорогу от ОП ПЧ-50)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968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50.28046921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093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40.87374363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8D9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4DB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C5A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C8AD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795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F343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28D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C375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36F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10C3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F03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89823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15C8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149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Юр. лицо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9D0DF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DED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 ПЧ-50 с. Старая Меловая</w:t>
            </w:r>
          </w:p>
        </w:tc>
      </w:tr>
      <w:tr w:rsidR="00253E1B" w:rsidRPr="00253E1B" w14:paraId="007E42B0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17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55ED3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им.Урицкого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(у кладбища)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AEB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50.2814299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DD6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40.86717859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0C62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E9FE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1A5E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EFE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E6F5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347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EAE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318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BBD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0E6E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767F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D2B9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92D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4A23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FFCD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363F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9-11 по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им.Урицкого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с. Старая Меловая, отходы от уборки на кладбище с. Старая Меловая</w:t>
            </w:r>
          </w:p>
        </w:tc>
      </w:tr>
      <w:tr w:rsidR="00253E1B" w:rsidRPr="00253E1B" w14:paraId="0AB9BC0A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28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FE46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9832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50.27697035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D8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40.87301809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79B8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A4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670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EED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6B68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4AE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1C8EC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E72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84F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070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B8BA0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6D04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207A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Собственность публично правовых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D01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128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848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1-10 по ул. Набережная, с. Старая Меловая</w:t>
            </w:r>
          </w:p>
        </w:tc>
      </w:tr>
      <w:tr w:rsidR="00253E1B" w:rsidRPr="00253E1B" w14:paraId="1B587D54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2B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620A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№19)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EE09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50.27591765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A0E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40.87075096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7BA4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1BD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D47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AD3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FB3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920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CA28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4F71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79DC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C70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020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DA24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79C5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59CE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242C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CBB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12- ,25 по ул. Набережная, с. Старая Меловая</w:t>
            </w:r>
          </w:p>
        </w:tc>
      </w:tr>
      <w:tr w:rsidR="00253E1B" w:rsidRPr="00253E1B" w14:paraId="3052FE7B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73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84B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№26)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BC62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50.27526197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EB5E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40.869033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5BEB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D4E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EEB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511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DEAD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D745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8B475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3D75E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104E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85A7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C197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A685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09CB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9795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DC7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7981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26-39, по ул. Набережная, с. Старая Меловая</w:t>
            </w:r>
          </w:p>
        </w:tc>
      </w:tr>
      <w:tr w:rsidR="00253E1B" w:rsidRPr="00253E1B" w14:paraId="11D334D4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0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84FB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№43)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62B9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50.27405944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339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40.86662404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2007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9DD6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FAD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B50D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8D91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0E104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3D0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5705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288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A7AD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8B2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5EA5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D0D1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CD9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11F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C06F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40-47 по ул. Набережная, с. Старая Меловая</w:t>
            </w:r>
          </w:p>
        </w:tc>
      </w:tr>
      <w:tr w:rsidR="00253E1B" w:rsidRPr="00253E1B" w14:paraId="1FDF56A8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64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FD1B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№51)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E0A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50.27330303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AAF8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40.86449269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DB0A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FD1B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E00E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63F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2663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8F8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5AF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DD74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832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7A00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A2B0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7A3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C793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392F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8FE7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7100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48-59 по ул. Набережная, с. Старая Меловая</w:t>
            </w:r>
          </w:p>
        </w:tc>
      </w:tr>
      <w:tr w:rsidR="00253E1B" w:rsidRPr="00253E1B" w14:paraId="3AC94B1C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2AA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CDDF3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№65)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B7D3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50.27234603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24F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40.86183093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7CEC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C1F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40F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CDA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79E0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6BE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557A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0E8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DFF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C747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D46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7C3E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4050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6F9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1C84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CDA8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60-71 по ул. Набережная, с. Старая Меловая</w:t>
            </w:r>
          </w:p>
        </w:tc>
      </w:tr>
      <w:tr w:rsidR="00253E1B" w:rsidRPr="00253E1B" w14:paraId="3962A213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C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99C98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Набережная (возле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дома №79)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93E3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50.27152765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4E3B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40.85979011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3A4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66C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E6AD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990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620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B61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626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4EB6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A4B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9BEB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5B5B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9126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4135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60E1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6CE3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1C94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74-83 по ул. Набережная, с. Старая Меловая</w:t>
            </w:r>
          </w:p>
        </w:tc>
      </w:tr>
      <w:tr w:rsidR="00253E1B" w:rsidRPr="00253E1B" w14:paraId="4791092A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76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00DC0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(у дет. площадки возле дома №7)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C691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50.27751373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7CE2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40.87093066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C763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450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2C85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D33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0C3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7660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20BE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FBC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5A97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3F1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86A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D3C5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365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916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E27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0FB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Почта,сбербанк,жители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домов №№ 4-7 по ул. Первомайская с. Старая Меловая</w:t>
            </w:r>
          </w:p>
        </w:tc>
      </w:tr>
      <w:tr w:rsidR="00253E1B" w:rsidRPr="00253E1B" w14:paraId="12BDC99C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0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8234F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(возле дома 19)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F5D7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50.27622941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BC2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40.86688623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4CE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A162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1FA0E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6D22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9B0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72BE0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109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ECB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C299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57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575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BA59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796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88BD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Юр. </w:t>
            </w: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7BE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2A9E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Детский сад, администрация ,жители домов №№ 13,14,15,16,19,20,21,24 по ул. Первомайская с. Старая Меловая</w:t>
            </w:r>
          </w:p>
        </w:tc>
      </w:tr>
      <w:tr w:rsidR="00253E1B" w:rsidRPr="00253E1B" w14:paraId="560B73F0" w14:textId="77777777" w:rsidTr="00253E1B">
        <w:trPr>
          <w:trHeight w:val="18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7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89B9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(у дет. Площадки возле церкви, д.№27)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6C5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50.2755761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9E47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40.8648216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EFD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DF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C593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8C1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41FA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54A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B0F5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96FC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2DF7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03C9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2653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D1C65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3163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9D5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 лиц, ИП/Население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9F80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754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Офис ООО "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Русагро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", жители домов №№ 23,25-40 по ул. Первомайская с. Старая Меловая</w:t>
            </w:r>
          </w:p>
        </w:tc>
      </w:tr>
      <w:tr w:rsidR="00253E1B" w:rsidRPr="00253E1B" w14:paraId="251F2425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ADE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707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Первомайская (у магазина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«Перекресток», д.№48а)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DD7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50.2741983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26F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40.86243611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BE52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33F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9B365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008F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494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039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F0C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CF14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1AB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BA4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97A4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9353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A7CE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9D8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Юр.лицо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64EA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4849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Магазин Петропавловское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Райпо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жители домов №№ 45, 45а,49,50- 57 по ул. Первомайская с. Старая Меловая</w:t>
            </w:r>
          </w:p>
        </w:tc>
      </w:tr>
      <w:tr w:rsidR="00253E1B" w:rsidRPr="00253E1B" w14:paraId="69CE4AAE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5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C4F6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(возле дома №63)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FBB5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50.27307546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37D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40.86035136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1BE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89DF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015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669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B54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7B6B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EA1A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38C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619E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C19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1BF7B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B690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8C57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CAFF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6632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5B3C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58-69 по ул. Первомайская с. Старая Меловая</w:t>
            </w:r>
          </w:p>
        </w:tc>
      </w:tr>
      <w:tr w:rsidR="00253E1B" w:rsidRPr="00253E1B" w14:paraId="48AC1C52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5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0B0F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(возле дома №70)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90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50.2723756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27B1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40.85943807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6FE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CF4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0BE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24CAA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E8D8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95F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6D1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F5E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29E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B24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4494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6CB9C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F167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D24D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B885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BCC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70 - 75, 79-83 по ул. Первомайская с. Старая Меловая</w:t>
            </w:r>
          </w:p>
        </w:tc>
      </w:tr>
      <w:tr w:rsidR="00253E1B" w:rsidRPr="00253E1B" w14:paraId="2893F496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3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90280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(возле дома №88)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1C9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50.27069362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881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40.85610207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8F0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6F4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DA83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BD5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992C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094F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EA15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F6A0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290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BFD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BC2E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1ED2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5F4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A575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69CA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53F2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84 - 93 по ул. Первомайская с. Старая Меловая</w:t>
            </w:r>
          </w:p>
        </w:tc>
      </w:tr>
      <w:tr w:rsidR="00253E1B" w:rsidRPr="00253E1B" w14:paraId="44286D5E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4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6D88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Первомайская (возле дома №103)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8F28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50.269207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924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40.853970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D12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62AD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5B01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0B7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98C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2000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DCF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236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50B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60D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F12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6C22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3F8D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EF8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55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B9BE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94 - 104 по ул. Первомайская с. Старая Меловая</w:t>
            </w:r>
          </w:p>
        </w:tc>
      </w:tr>
      <w:tr w:rsidR="00253E1B" w:rsidRPr="00253E1B" w14:paraId="10FF7F4A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C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5DA3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Подгорная (напротив дома №7)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EB7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50.274970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AF9D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A33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298E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1800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A8F9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4AE3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D2E1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D9F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BBB38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27F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54C8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6736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5D0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B147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8E6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9F1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1275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1- 9 по ул. Подгорная с. Старая Меловая</w:t>
            </w:r>
          </w:p>
        </w:tc>
      </w:tr>
      <w:tr w:rsidR="00253E1B" w:rsidRPr="00253E1B" w14:paraId="254194AD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A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CDD98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Подгорная (возле дома №12)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DCF1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50.273709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41A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40.851084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A7D0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ABC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D911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492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7DC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995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84C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89B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890C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B200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B42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F82E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C7ED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42D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180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405D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10 - 17 по ул. Подгорная с. Старая Меловая</w:t>
            </w:r>
          </w:p>
        </w:tc>
      </w:tr>
      <w:tr w:rsidR="00253E1B" w:rsidRPr="00253E1B" w14:paraId="4CF02794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C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6B68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Подгорная (возле дома №24)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452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50.269567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4CBB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40.849678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88C7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83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9E77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8941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532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2FF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E94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453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EEB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427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79D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CCC8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0404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8B5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4F84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67E8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19-  30 по ул. Подгорная с. Старая Меловая</w:t>
            </w:r>
          </w:p>
        </w:tc>
      </w:tr>
      <w:tr w:rsidR="00253E1B" w:rsidRPr="00253E1B" w14:paraId="14DA7E4D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74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6DF6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Подгорная (возле дома №32)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E5CC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50.266899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ABD4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40.848074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C04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40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2C3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5E1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B14A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7E37D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1D2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95C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B8C7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803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08D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881C3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0035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CD66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A174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64F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31- 46 по ул. Подгорная с. Старая Меловая</w:t>
            </w:r>
          </w:p>
        </w:tc>
      </w:tr>
      <w:tr w:rsidR="00253E1B" w:rsidRPr="00253E1B" w14:paraId="61515ABE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B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3D28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Первомайская (возле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дома №11)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1131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50.278004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5FEB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40.868295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B15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31D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5FDA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0523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F1F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33C0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20F5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344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EE3B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38E5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99B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7A71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17DD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публично правовых 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45C5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Юр.лицо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7764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971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Школа</w:t>
            </w:r>
          </w:p>
        </w:tc>
      </w:tr>
      <w:tr w:rsidR="00253E1B" w:rsidRPr="00253E1B" w14:paraId="224C1CD0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1D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6D1E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Пушкинская ( у маслобойни)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F9B1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50.2780766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D3A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40.86344864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5C5E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6E6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D18D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50F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619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C58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6753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C0E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796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2E1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B577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7450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0CEE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D485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ИП/Население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CC05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A7C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Маслобойня,жители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домов №№ 1- 9 по ул. Пушкинская с. Старая Меловая, №1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ул.Советская</w:t>
            </w:r>
            <w:proofErr w:type="spellEnd"/>
          </w:p>
        </w:tc>
      </w:tr>
      <w:tr w:rsidR="00253E1B" w:rsidRPr="00253E1B" w14:paraId="0AA69F85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A8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8F990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Пушкинская (возле дома №15)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C7C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50.27885244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FF0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40.86555518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8CE6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41B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FD3D2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017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E852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75F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0961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9FC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1D47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007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D32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AB1B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13BD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13F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2065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AC43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10- 21 по ул. Пушкинская с. Старая Меловая</w:t>
            </w:r>
          </w:p>
        </w:tc>
      </w:tr>
      <w:tr w:rsidR="00253E1B" w:rsidRPr="00253E1B" w14:paraId="49D2CAC3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8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4A26A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с. Старая Меловая ул. Пушкинская (возле дома №24)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8B93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50.27926232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6A5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40.86691909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C4CE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7C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FB6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24FA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7393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C15D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E4E3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C6D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7DC9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4B9E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BF43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47EA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CA27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87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7513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4A60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22- 31 по ул. Пушкинская с. Старая Меловая,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  с. Старая Меловая</w:t>
            </w:r>
          </w:p>
        </w:tc>
      </w:tr>
      <w:tr w:rsidR="00253E1B" w:rsidRPr="00253E1B" w14:paraId="6EF13CCC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1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2326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Пушкинская (возле дома №47)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3987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50.28103483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CF64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40.87211687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F4F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23B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D68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FFA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226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298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BCF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B7FB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EFC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BBB7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3AA5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B550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C91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6C33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91E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9605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37- 48 по ул. Пушкинская с. Старая Меловая</w:t>
            </w:r>
          </w:p>
        </w:tc>
      </w:tr>
      <w:tr w:rsidR="00253E1B" w:rsidRPr="00253E1B" w14:paraId="2EBA8966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6A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09DAD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Пушкинская (возле дома №42)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DD41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50.2802995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EFC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40.87011795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F59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460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C50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BBE6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959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3353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E38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3E0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1F3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1685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7C7E5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793F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3513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F0A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B0A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0FD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49-56 по ул. Пушкинская,  с. Старая Меловая</w:t>
            </w:r>
          </w:p>
        </w:tc>
      </w:tr>
      <w:tr w:rsidR="00253E1B" w:rsidRPr="00253E1B" w14:paraId="7667ED94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80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64D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Садовая (возле дома №5)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0E52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50.28190917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84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40.86544018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E37D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BC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6BB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5C9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E535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111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9703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0C6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B0278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99D1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C71E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A1F4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C74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BF33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F30D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1BC7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1-12 по ул. Садовая с. Старая Меловая</w:t>
            </w:r>
          </w:p>
        </w:tc>
      </w:tr>
      <w:tr w:rsidR="00253E1B" w:rsidRPr="00253E1B" w14:paraId="797B11D8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A9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363A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Садовая (возле дома №17)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18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50.28146761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D21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40.86347613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B9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32B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7C0C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BB43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D699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9786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C4B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2AC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DEC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148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A88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25C9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673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ECE8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67B1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E18D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13- 23 по ул. Садовая с. Старая Меловая</w:t>
            </w:r>
          </w:p>
        </w:tc>
      </w:tr>
      <w:tr w:rsidR="00253E1B" w:rsidRPr="00253E1B" w14:paraId="6B0873C9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87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385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Садовая (возле дома №27)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2EC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50.28104383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0977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40.86205758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EB81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A50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23D5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925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BFD9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D6F8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DC6F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7FCD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B22D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453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39F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FBA42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6640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77EC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6D71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6FF9A" w14:textId="77777777" w:rsidR="00253E1B" w:rsidRPr="00253E1B" w:rsidRDefault="00253E1B" w:rsidP="00253E1B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24- 28 по ул. Садовая с. Старая Меловая,</w:t>
            </w:r>
          </w:p>
        </w:tc>
      </w:tr>
      <w:tr w:rsidR="00253E1B" w:rsidRPr="00253E1B" w14:paraId="1D5F4858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2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78C13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Садовая (возле дома №29)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5B8E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50.27979388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4380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40.8598347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863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8AB4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E8E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5F75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D75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4510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493F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C52B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D88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DF6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453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45CC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8022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867E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7679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E78DC" w14:textId="77777777" w:rsidR="00253E1B" w:rsidRPr="00253E1B" w:rsidRDefault="00253E1B" w:rsidP="00253E1B">
            <w:pPr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30-36 по ул. Садовая с. Старая Меловая,</w:t>
            </w:r>
          </w:p>
        </w:tc>
      </w:tr>
      <w:tr w:rsidR="00253E1B" w:rsidRPr="00253E1B" w14:paraId="74601279" w14:textId="77777777" w:rsidTr="00253E1B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293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429B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Садовая (возле дома №42)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2626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50.27939515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6A19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40.85768189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1642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57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7FEE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B42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FA78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B41E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B526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54B7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51AD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285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503E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3B14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9E8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8CC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02D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FBE3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38 - 47 по ул. Садовая с. Старая Меловая</w:t>
            </w:r>
          </w:p>
        </w:tc>
      </w:tr>
      <w:tr w:rsidR="00253E1B" w:rsidRPr="00253E1B" w14:paraId="365C1E33" w14:textId="77777777" w:rsidTr="00253E1B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0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3270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Садовая (возле дома №62)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CCF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50.27898228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0445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40.85585564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E6B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F9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43FB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CB7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2E52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E648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9495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370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E9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F06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277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F9E7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529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412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55EA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C704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№№48-68 по ул. Садовая с. Старая Меловая</w:t>
            </w:r>
          </w:p>
        </w:tc>
      </w:tr>
      <w:tr w:rsidR="00253E1B" w:rsidRPr="00253E1B" w14:paraId="3E563310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C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C59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Советская (возле дома №16)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E25F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50.28343264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6FF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40.85997082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7555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5D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10D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7F70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D6A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843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2A657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382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33A8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C8AB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2493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FF92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5622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8D2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E63C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2D0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9- 21 по ул. Советская с. Старая Меловая</w:t>
            </w:r>
          </w:p>
        </w:tc>
      </w:tr>
      <w:tr w:rsidR="00253E1B" w:rsidRPr="00253E1B" w14:paraId="7E212A76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36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7705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Советская (возле дома №24)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E226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50.28497599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AD75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40.85929524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3B2C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DEFB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1B8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BD71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814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8AE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BB5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1D5C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39D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034A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762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3833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C970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B22D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560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1E09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22-27 по ул. Советская с. Старая Меловая</w:t>
            </w:r>
          </w:p>
        </w:tc>
      </w:tr>
      <w:tr w:rsidR="00253E1B" w:rsidRPr="00253E1B" w14:paraId="4D4BF1E1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0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FCDF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Трудовая (возле дома №7)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C73E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50.2821517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797E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40.85844833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C104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847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BD6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67BA3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E895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7E0D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A6DB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F70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A7E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42E9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D6B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24FA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7CFD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DD1E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B65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4653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3а,3- 12, по ул. Трудовая с. Старая Меловая</w:t>
            </w:r>
          </w:p>
        </w:tc>
      </w:tr>
      <w:tr w:rsidR="00253E1B" w:rsidRPr="00253E1B" w14:paraId="70206E9A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B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EFD6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Трудовая (возле дома №19)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DE6E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50.281944409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FA64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40.85640617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B99F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F33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22FF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5694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FA2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D36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9B4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C25E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7A4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AFA8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1F9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CDD6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6F5F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7B38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EA93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84A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13 - 26 по ул. Трудовая с. Старая Меловая</w:t>
            </w:r>
          </w:p>
        </w:tc>
      </w:tr>
      <w:tr w:rsidR="00253E1B" w:rsidRPr="00253E1B" w14:paraId="4338667F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0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B596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Трудовая (возле дома №29)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282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50.28180291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CAF1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40.85506842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5E02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B1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A15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CFBA3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794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71B41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6362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7B2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7FE3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162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3D1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8EC9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88B6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03F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A569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2D8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27- 34 по ул. Трудовая с. Старая Меловая </w:t>
            </w:r>
          </w:p>
        </w:tc>
      </w:tr>
      <w:tr w:rsidR="00253E1B" w:rsidRPr="00253E1B" w14:paraId="204249D7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B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1E8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871C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50.27884066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2548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40.87156333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D2C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E3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02DC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39F4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6F5D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35C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EB37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C0EB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233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F43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657A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CE08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F875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1A0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C51D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BAAB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1-7 по ул. им. Ленина с. Старая Меловая</w:t>
            </w:r>
          </w:p>
        </w:tc>
      </w:tr>
      <w:tr w:rsidR="00253E1B" w:rsidRPr="00253E1B" w14:paraId="1A55D5E8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8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7881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№11)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CB4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50.27887365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F0C0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40.87036304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587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4F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6A7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7FE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A70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26F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8C19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803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E9F2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D94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8AF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DF27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B9DA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B715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7415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2655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8- 17  по ул. им. Ленина с. Старая Меловая</w:t>
            </w:r>
          </w:p>
        </w:tc>
      </w:tr>
      <w:tr w:rsidR="00253E1B" w:rsidRPr="00253E1B" w14:paraId="399FF46B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3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646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№14)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7E3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50.27856383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FA7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40.86833596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35B6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A85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583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EBF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16D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840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064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E15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B32FD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E632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FB80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38FA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9D7F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F46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F1BF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1ACD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16,16А,18,19,21,25,27,29,33,35 по ул. им. Ленина с. Старая Меловая</w:t>
            </w:r>
          </w:p>
        </w:tc>
      </w:tr>
      <w:tr w:rsidR="00253E1B" w:rsidRPr="00253E1B" w14:paraId="7C19BAA0" w14:textId="77777777" w:rsidTr="00253E1B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7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1FE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№37)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21D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50.27753666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C43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40.86585492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92C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88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270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5EF1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1B9B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ED3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35123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9C3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072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32B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9F4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1290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A3A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20B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E574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6EDB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30,,47А,49,53 по ул. им. Ленина с. Старая Меловая</w:t>
            </w:r>
          </w:p>
        </w:tc>
      </w:tr>
      <w:tr w:rsidR="00253E1B" w:rsidRPr="00253E1B" w14:paraId="63EB7B3D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A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5C29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№28)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8A8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50.27690007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D109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40.86222187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26FD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A20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1C6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525A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22F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A375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B403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C45D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12A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8A9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756E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6D428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DAC0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505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808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DAB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28,37,39,41,45,47 по ул. им. Ленина с. Старая Меловая</w:t>
            </w:r>
          </w:p>
        </w:tc>
      </w:tr>
      <w:tr w:rsidR="00253E1B" w:rsidRPr="00253E1B" w14:paraId="0820F3C3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E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2B0F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№61)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CDD1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50.27687629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570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40.85836954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6C24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AE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C5B2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FA2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AEB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5C9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1043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C0A2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E2EE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AC2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913C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D5B4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42A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D42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54FF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A52A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38,40,42,44,46,48,50,57, 59,61,63 по ул. им. Ленина с. Старая Меловая</w:t>
            </w:r>
          </w:p>
        </w:tc>
      </w:tr>
      <w:tr w:rsidR="00253E1B" w:rsidRPr="00253E1B" w14:paraId="0097A351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A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8B9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им.Ленина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№65)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01B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50.27678351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CAB9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40.85543118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AA5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42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243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7225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E19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6B3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049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483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83D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4B9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51AE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1567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602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B07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Население, 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EDA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A9F8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База ИП Главы К(Ф)Х Шевцова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М.С.,жители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домов №№ 52,54,58,60,62,64-70 по ул. им. Ленина с. Старая Меловая</w:t>
            </w:r>
          </w:p>
        </w:tc>
      </w:tr>
      <w:tr w:rsidR="00253E1B" w:rsidRPr="00253E1B" w14:paraId="4854A7D0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BA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EC7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им.Урицкого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дома №4)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4A4F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50.28577528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A5F3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40.86504892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4A57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D8F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E46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F8535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254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CA9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D2C7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FB7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10D0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E2D1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3EFB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03A1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57F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ABA7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0B2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E5CA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1-8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 Урицкого  с. Старая Меловая</w:t>
            </w:r>
          </w:p>
        </w:tc>
      </w:tr>
      <w:tr w:rsidR="00253E1B" w:rsidRPr="00253E1B" w14:paraId="4845E360" w14:textId="77777777" w:rsidTr="00253E1B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5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66D4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им.Урицкого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кладбища)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AC8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50.281898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9CDA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40.867163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36E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D9D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5B47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38CD7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F03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08B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79E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B90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708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135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EC6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B089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44EC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0348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B73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AE7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Отходы от уборки на кладбище</w:t>
            </w:r>
          </w:p>
        </w:tc>
      </w:tr>
      <w:tr w:rsidR="00253E1B" w:rsidRPr="00253E1B" w14:paraId="34D108C6" w14:textId="77777777" w:rsidTr="00253E1B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E4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092EB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Зеленая (возле дома №5)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1152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50.2348302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E2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40.84183339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C473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4731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084C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2F2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89B6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D9E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87BE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6A87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972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235E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2BDC6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244D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6B5A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BC8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5923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20C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№№1-7, по ул. Зеленая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</w:tc>
      </w:tr>
      <w:tr w:rsidR="00253E1B" w:rsidRPr="00253E1B" w14:paraId="4FA73BC0" w14:textId="77777777" w:rsidTr="00253E1B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5A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91D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Зеленая (возле дома №10)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A1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50.23479482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0D3B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40.84023513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739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4C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088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5C37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7F2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F11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42C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D297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D77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631F7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A4E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3A7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76B0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1FC8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1B31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505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8- 12 по ул. Зеленая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1F80D062" w14:textId="77777777" w:rsidTr="00253E1B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1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003E0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Зеленая (возле дома №28)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1607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50.23507618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C3D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40.83624031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424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C3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92A8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424A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EAA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70DD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EF1F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B23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173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DD9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1DB4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6606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D23E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83D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64D7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65B7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№№19-32 по ул. Зеленая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4E25B8ED" w14:textId="77777777" w:rsidTr="00253E1B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0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A64B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Зеленая (возле дома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№38)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F84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50.23534232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FAB4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40.83426353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F42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52D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E59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A1FC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1624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3B0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C9C61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C27A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199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03F76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5E05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C218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E18A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54AE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B0F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D229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№№33-  49 по ул. Зеленая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7B3089FB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8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4E598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Школьная (возле дома №5)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BCB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50.2394749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C1F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40.84632408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3AAC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C4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C11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E5D4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339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4D6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F8AD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E6D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3859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A42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567A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1A32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BD35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6E2A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30AA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492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1- 7по ул. Школьная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11AE88BE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06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60C0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Школьная (возле остановки)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B7DB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50.2393158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2B8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40.84501315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6DE2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5DC7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831D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C4F0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FD40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5AAE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AD0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994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4003C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DD85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A8B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8C8F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383B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4D0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, ИП/Население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543A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0A2B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ФАП, магазин  ИП Чернухиной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Л.В.,жители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домов №№ 9- 16 по ул. Школьная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1FAB888A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1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0AE7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Школьная (возле дома №19)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232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50.23647399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E83E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40.84390372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7351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DB7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625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3E7D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6260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CE6B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B68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4C19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C54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A2AC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F61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947B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55B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2B26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2566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AB5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Правление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ОО"Заря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", жители домов №№ 17-23 по ул. Школьная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254E42C4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3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A64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Школьная (напротив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ул.Спортивной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69DE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50.23493872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5666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40.84341556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6B7C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4AA1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D8D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7C4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580C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A34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6772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5DF1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B8F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E0D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E90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670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12C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335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E2CC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9D99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24-30 по ул. Школьная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жители домов №№ 1-6 по ул. Спортивная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242A881A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D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25EF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Школьная (напротив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ул.Высокая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12BD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50.23329874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C1E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40.84232993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9494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D65B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2E7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CEB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F6E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720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8B6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A38E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5F32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CDA1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822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3BA1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7103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1F8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11B0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733C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№№31-41 по ул. Школьная, №№ 1-4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ул.Высокая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37186F2B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E5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DC9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Школьная (возле дома №43)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4113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50.2309398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BF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40.83901942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2A36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2D5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DDC1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06B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5A94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C1EF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C2A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412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D56B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CBF0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820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A066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85C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D978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287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E73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42-  56 по ул. Школьная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13D7101B" w14:textId="77777777" w:rsidTr="00952B47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8F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BEBA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Высокая (возле дома №14а)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5E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50.23326486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199B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40.84014192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B43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82D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85F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E0A5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0340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8CAC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742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3DF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9508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32B8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A98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B02C9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B660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7390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454E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A101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5-21 по ул. Высокая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6444C12A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A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D9D5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Спортивная (возле дома №7)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9E31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50.23388958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9534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40.84569074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BA80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C0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70CA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CE7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5AB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D25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713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22F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5F5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948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6392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BE70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C0C6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3CEA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C190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60D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7-20 по ул. Спортивная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48806A93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6C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E70F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кладбища)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1115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50.23736952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860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40.84215324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85F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8A4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4F7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0BF3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652E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FE6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B17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C578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6CA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A15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E18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1422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2C9E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60B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Юр.лицо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/Население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5BA6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DA3C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ДК, жители домов №№ 5 - 12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Индычий,отходы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 уборки кладбище</w:t>
            </w:r>
          </w:p>
        </w:tc>
      </w:tr>
      <w:tr w:rsidR="00253E1B" w:rsidRPr="00253E1B" w14:paraId="3D1B70DA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68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7EAC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кладбища)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217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50.237627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B048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40.842332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9A16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0D7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F22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DEA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316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11CA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478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C07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412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76A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8106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B30F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247E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358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CED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000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Отходы от уборки на кладбище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60BD4BB6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0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42FC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кладбища)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9423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50.237319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4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40.841302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230D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45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59B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532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D11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35526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647D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E5BC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3608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8B95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E7EC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1AE1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1A65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31B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C339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33EC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Отходы от уборки на кладбище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096A97AE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E1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2548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№14)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28A2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50.23714135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AC75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40.83991762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584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94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9FD5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A04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D87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A82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A707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A15D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50D7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223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642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B890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4C41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435A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BD69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4F15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13- 19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53460FB2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D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75AB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№21)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F233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50.237066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7235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40.838681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8E1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E8E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ABA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E9E5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E73E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088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3E3E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A92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0F97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8FA3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F7B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4D27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B79D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F3AE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3700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B58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20-25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6059522E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06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A044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№25)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247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50.23718917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479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40.83819062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566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6B89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F451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D0A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DFA0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DF02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1F90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C6A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A33C3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48E2E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51C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01BA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776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C06D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FE83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D163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26а-  31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7132B713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C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B83D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№37)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BB74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50.23743364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04B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40.83524588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7FBB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F67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F179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7AB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C02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0695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6000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CDD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D04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75F1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8D8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4390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811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DDA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B74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BD3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32- 37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73C19EDE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A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35F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№46)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4555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50.23760047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DA2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40.83412606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0B59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2E8A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4FC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C86E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115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A557F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BFCD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0803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4180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A67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89C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FC5E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92BE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7159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40A5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6B6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38- 46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6491D9B0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0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CABB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№56)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65B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50.23828969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2E59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40.83108913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EBB3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A2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9650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4800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13E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3BA6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B3CC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D04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52BF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A31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C64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8EE6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ECD7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E401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D08E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C0E6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47-62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2BFF4C96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255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F30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№66)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933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50.23876554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54A8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40.8289836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AA3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721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018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C1E9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E28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D1EF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8E6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8279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C46D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50D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A828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E8FB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B8CE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99A0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751D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B87A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63- 67а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59E245A7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E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E1DD8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№74)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BE71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50.2394037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C844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40.82671747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FFA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21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D938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1E5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25282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82B8F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DA0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3D12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CC22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22AD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2428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05A9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0296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000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ADB7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1623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70-76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40FF8A87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7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D4F0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им. Куйбышева (возле дома №89)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E4C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50.2417157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DD42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40.82243498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172D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F6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234B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398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891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05297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5A2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4759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07E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28B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FCAB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1381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24B4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F037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CA4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524C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85- 98 по ул. им. Куйбышева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1D05CA96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0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D5D5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Подгорная (возле дома №4)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3066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50.24247969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A7C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40.84588688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2E31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DED5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757E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05352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5F8E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9C1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D7B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B0965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3444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ED0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9ED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9CF1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ACC6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F2DA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6608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786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1-7 по ул. Подгорная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4C903807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F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9333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Подгорная (возле дома №13)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EC94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50.24463609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D9DB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40.84593482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829E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D6E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7F6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4832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9015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4E5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9EC45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F555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997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CC9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88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C378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424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6F1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D3A3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0282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8-21 по ул. Подгорная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46F426EE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D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A6CE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Подгорная (возле дома №30)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0438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50.2470501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ECE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40.84532462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49F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8FEA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DDF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D55C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FCED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DEB8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0D4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0289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742C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E1F4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26AC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6ACB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D5F5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866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0A41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C04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22-31 по ул. Подгорная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2B2C7B16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8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363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Подгорная (возле дома №36)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C125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50.248320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7E53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40.84500074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1AB3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1A82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CDE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511E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DDB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29F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BB9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62CD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3434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B92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9C03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ECE3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94F6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8B45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E3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2A40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32,34,36,38,40,42 ,48-55 по ул. Подгорная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6729E4FF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D8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51B3B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 Подгорная (возле дома №43)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863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50.2487074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2E4E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40.84263302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39F3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2CF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DA7F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2C3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FBB4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0AA1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96A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C6A0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4D10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407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31CE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2C2B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4F9A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9D88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85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6B85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35,37,39,41,43,45 по ул. Подгорная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5EF26758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83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F104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ул.Школьная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(у школы)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508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50.234921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72B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40.843080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F375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9BC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0A81D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23C5B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592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A53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FA6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F0B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224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208E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B3B5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5F3FE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38AF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5E2F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200E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903C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10,12,14,16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Школьная х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761B3955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7F7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D288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ул.Набережная,5 (Участковая больница)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7D2D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50.276201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1B87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40.872989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D6B3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F91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C0A2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3F2ED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608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637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B901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82D6E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7B70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200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772B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7D6F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22A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Собственность публично правовых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3927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Юр.лицо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5E0F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AE3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Старомеловатская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участковая  больница</w:t>
            </w:r>
          </w:p>
        </w:tc>
      </w:tr>
      <w:tr w:rsidR="00253E1B" w:rsidRPr="00253E1B" w14:paraId="48AE5CAE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02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D6036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Ленина,2А (Магазин "Надежда")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0C47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50.278956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EFD8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40.872187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1D3A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3D7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A93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79B1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C9B4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EEB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3FE4B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5DC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5918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0817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357E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BA3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4ED1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8FAE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3E7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Магазин "Надежда"</w:t>
            </w:r>
          </w:p>
        </w:tc>
      </w:tr>
      <w:tr w:rsidR="00253E1B" w:rsidRPr="00253E1B" w14:paraId="3A4938A6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91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ED4F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ул.Первомайская,29 (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Магазин"Аленка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BF65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50.275912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65A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40.864462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40BB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46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9699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59D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58A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566C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E419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0F0A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DD07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34C8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4C70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8359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D4B2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A15A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E724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1EA6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Магазин "Аленка"</w:t>
            </w:r>
          </w:p>
        </w:tc>
      </w:tr>
      <w:tr w:rsidR="00253E1B" w:rsidRPr="00253E1B" w14:paraId="308EA875" w14:textId="77777777" w:rsidTr="00952B47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A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D30A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ул.Советская,40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F560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50.285358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3ED3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40.852714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0F47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F084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DEC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E41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3540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BC4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04B8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D771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DB3E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B47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4297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773C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15FF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собственность не 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AD22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288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CD75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Нежилое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здание,мехмастерская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ИП Авраменко Т.В.</w:t>
            </w:r>
          </w:p>
        </w:tc>
      </w:tr>
      <w:tr w:rsidR="00253E1B" w:rsidRPr="00253E1B" w14:paraId="7AA4C55E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7A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2084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ул.Мира,3  (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мазазин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"Радуга")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5200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50.279522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B87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40.873174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4130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574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F0C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83FA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E43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7408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B35E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C23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FFE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C8DF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F38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4F65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E5F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C22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8CCA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EDF2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Магазин "Радуга"</w:t>
            </w:r>
          </w:p>
        </w:tc>
      </w:tr>
      <w:tr w:rsidR="00253E1B" w:rsidRPr="00253E1B" w14:paraId="755CE08B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A9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B61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ул.Мира,10 (Торговый центр)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059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75F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40,8742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854F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09E6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3A06B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FD1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357D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DA8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FE59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05BA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93FC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FB5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BE94D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1024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22A0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Собтвенность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юр. лиц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3112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Юр.лицо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5F17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C419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Торговый Центр</w:t>
            </w:r>
          </w:p>
        </w:tc>
      </w:tr>
      <w:tr w:rsidR="00253E1B" w:rsidRPr="00253E1B" w14:paraId="3AF455A7" w14:textId="77777777" w:rsidTr="00952B47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8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8224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,ул. Школьная ,10А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EC9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EE93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40,8444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E210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E35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E6B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BB0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E12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9DF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025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C2F6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3D60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62F7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8DF0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0B26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8453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Собтвенность</w:t>
            </w:r>
            <w:proofErr w:type="spellEnd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 юр. лиц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3A01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Юр.лицо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DD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0C14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Магазин "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Заряночка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</w:p>
        </w:tc>
      </w:tr>
      <w:tr w:rsidR="00253E1B" w:rsidRPr="00253E1B" w14:paraId="69DC0C29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7C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BDF0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Дружба (возле дома №31)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34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50.28618531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CE42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40.87275363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42D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286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E9B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FA8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A62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3793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EC63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6260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DCFD4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CA1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69B0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6A1F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FE6E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92C6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CC5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576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29а,29б,31,33,37-40,42,46,48 по ул. Дружба с. Старая Меловая</w:t>
            </w:r>
          </w:p>
        </w:tc>
      </w:tr>
      <w:tr w:rsidR="00253E1B" w:rsidRPr="00253E1B" w14:paraId="4DF54243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EA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5920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ул.50лет Октября (возле дома №1)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FB81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50.28145883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6F26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40.87338321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DFFE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0353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72E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330F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B6DD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A0DA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F7F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A0B7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7CD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06A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E8D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4FF5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9DE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A4C9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9BE2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FB4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 1-3, по ул. 50 лет Октября с. Старая Меловая</w:t>
            </w:r>
          </w:p>
        </w:tc>
      </w:tr>
      <w:tr w:rsidR="00253E1B" w:rsidRPr="00253E1B" w14:paraId="26EDF17D" w14:textId="77777777" w:rsidTr="00952B47">
        <w:trPr>
          <w:trHeight w:val="12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2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B9B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50лет Октября (возле дома №31)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6CFB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50.28680185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78D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40.88155054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AAB2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4788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04FA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D4CB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85743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7D9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622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1B1F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60D1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108DC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B2EF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6356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C025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3A87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3A32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87B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26, 29-34, по ул. 50лет Октября с. Старая Меловая</w:t>
            </w:r>
          </w:p>
        </w:tc>
      </w:tr>
      <w:tr w:rsidR="00253E1B" w:rsidRPr="00253E1B" w14:paraId="53EE5329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DD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EE61A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им Чапаева (возле дома №16)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E2ED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50.27866089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8AFB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40.8784147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9309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93B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4367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B01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825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9CCB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E654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08A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2707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23A7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98C8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19BD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78A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272D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85B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62D8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15-22 по ул. им Чапаева с. Старая Меловая</w:t>
            </w:r>
          </w:p>
        </w:tc>
      </w:tr>
      <w:tr w:rsidR="00253E1B" w:rsidRPr="00253E1B" w14:paraId="55CC730D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D1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A469F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Кирова (возле дома №13)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4078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50.2805954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574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40.87948557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E103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1DF0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52A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5302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943F7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4DF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94EF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760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B4AB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31D6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5E78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F9B0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B40D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38E7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E1A2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EA56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12-15 по ул. им Кирова с. Старая Меловая</w:t>
            </w:r>
          </w:p>
        </w:tc>
      </w:tr>
      <w:tr w:rsidR="00253E1B" w:rsidRPr="00253E1B" w14:paraId="4885025E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59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8DD1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им Кирова (возле дома №37)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689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50.28415012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1E4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40.88205513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C774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2DA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5BC06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1D2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343E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3A3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30B8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E518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B4C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C6F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AE5D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022A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E275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7800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692E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FBC3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33-40 по ул. им Кирова с. Старая Меловая</w:t>
            </w:r>
          </w:p>
        </w:tc>
      </w:tr>
      <w:tr w:rsidR="00253E1B" w:rsidRPr="00253E1B" w14:paraId="41580715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F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A376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Мира (возле дома №27)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C2BC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50.28200944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773E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40.87706856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79C7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AEB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13C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0FB7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C80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DF1B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E5FD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B029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E98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6A3B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4670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1111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9D3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1E6A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948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45B1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25-30 по ул. Мира, с. Старая Меловая</w:t>
            </w:r>
          </w:p>
        </w:tc>
      </w:tr>
      <w:tr w:rsidR="00253E1B" w:rsidRPr="00253E1B" w14:paraId="254EA290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62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5F250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Луговая (возле дома №23)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C4B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50.30200861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C8F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40.85453834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BA5B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2525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D0DF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ED34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CAE0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DFF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9858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516A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24FD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DE92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5B6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A6E7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B7F4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904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94B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19E7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14-27,21-23 по ул. Луговая, с. Старая Меловая</w:t>
            </w:r>
          </w:p>
        </w:tc>
      </w:tr>
      <w:tr w:rsidR="00253E1B" w:rsidRPr="00253E1B" w14:paraId="5E7125A6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3AA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691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Луговая (возле дома №20а)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8A2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50.2993149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B7D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40.85236475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E791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959F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CA84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5F8B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75795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CF22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252B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C88E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BFB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7715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3B37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28405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CD6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8F8C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CAB6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888B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19-20а по ул. Луговая, с. Старая Меловая</w:t>
            </w:r>
          </w:p>
        </w:tc>
      </w:tr>
      <w:tr w:rsidR="00253E1B" w:rsidRPr="00253E1B" w14:paraId="72B89DE8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D5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47CAF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Низовая (возле дома №1)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415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50.28874203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81C9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40.87865811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D99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0948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EB46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B46C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63F9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1754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C988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36E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E4B1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3C0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8B30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86F8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738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F608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619D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B2DC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1-2 по ул. Низовая, с. Старая Меловая</w:t>
            </w:r>
          </w:p>
        </w:tc>
      </w:tr>
      <w:tr w:rsidR="00253E1B" w:rsidRPr="00253E1B" w14:paraId="6DEC0745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D35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E15B6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Низовая (напротив дома №10)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3929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50.2910632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F8B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40.87570868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4E3F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B5AD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27F22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8156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AC1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D51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B5C5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A3013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3C7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DA5E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C349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A676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D6A8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C98E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2CA6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CC91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10-18 по ул. Низовая , с. Старая Меловая</w:t>
            </w:r>
          </w:p>
        </w:tc>
      </w:tr>
      <w:tr w:rsidR="00253E1B" w:rsidRPr="00253E1B" w14:paraId="36D0BA13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C29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5972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Низовая (возле дома №26)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C2E4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50.29295265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092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40.87162636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1EEF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88D7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7AFA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A4D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5551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DDBF0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7270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0C7B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B0D6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DF2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52B3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6F1F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E1BB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982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D90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CFFDE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№26-30 по ул. Низовая, с. Старая Меловая</w:t>
            </w:r>
          </w:p>
        </w:tc>
      </w:tr>
      <w:tr w:rsidR="00253E1B" w:rsidRPr="00253E1B" w14:paraId="32190765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DE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0462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Степная (возле дома №17)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FA36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50.28966614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C80F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40.86342148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C8476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2589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D7BC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1B8B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711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3719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A5B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E5B5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3183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48F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246B2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F581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2DA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848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9D8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9731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14-19 по ул. Степная , с. Старая Меловая</w:t>
            </w:r>
          </w:p>
        </w:tc>
      </w:tr>
      <w:tr w:rsidR="00253E1B" w:rsidRPr="00253E1B" w14:paraId="2D26820F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A4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F994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Набережная (возле дома №85)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AC9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50.2714788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B8C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40.85809663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CD6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1F97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B8A3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341B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CF77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ECFA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1D6D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C02B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5230E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AED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FC4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DD57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629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DDF9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7E43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366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84-85по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Набережная , с. Старая Меловая,№ 76,78,78а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Первомайская с. Старая Меловая</w:t>
            </w:r>
          </w:p>
        </w:tc>
      </w:tr>
      <w:tr w:rsidR="00253E1B" w:rsidRPr="00253E1B" w14:paraId="1CB3A13B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58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4BA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Пушкинская (возле дома №34)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1FCB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50.27988044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122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40.86879093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C512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3FC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2AE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F861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6D41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3BD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47634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882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BA44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A5D6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D62C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32E9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C0B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B5C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347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C64C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34-37 по ул. Пушкинская, с. Старая Меловая</w:t>
            </w:r>
          </w:p>
        </w:tc>
      </w:tr>
      <w:tr w:rsidR="00253E1B" w:rsidRPr="00253E1B" w14:paraId="08B67021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40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6F25D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Советская (возле поворота на ул. им Ленина)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CCA1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50.27695343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2C1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40.86402196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AC9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624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107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EFF6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4A041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CAE9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13B4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98E3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1F1C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354DA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13B9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87D89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C0D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B248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6DD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0E6E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 20,22,24,26,43,45 по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 Ленина с. Старая Меловая</w:t>
            </w:r>
          </w:p>
        </w:tc>
      </w:tr>
      <w:tr w:rsidR="00253E1B" w:rsidRPr="00253E1B" w14:paraId="1E21EF5C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76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E448B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ул. Советская </w:t>
            </w: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(возле дома №3)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437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50.27931267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1043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40.86098537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AD57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B43D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74C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CE30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F934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2336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A049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F653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B67D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2A9F8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6FFB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E05F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7F52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собственность не </w:t>
            </w: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AEE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60C8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D38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2-4 по ул. Советская, с. Старая Меловая</w:t>
            </w:r>
          </w:p>
        </w:tc>
      </w:tr>
      <w:tr w:rsidR="00253E1B" w:rsidRPr="00253E1B" w14:paraId="2C24867A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5E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B1634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Советская (напротив дома №6)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FB25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50.28127843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896C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40.86039394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D49D3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6155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CB35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8240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B3F8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E17C0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6106A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48AE7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948C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982F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2DA1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53DF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7A4A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0FD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D44C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784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5-7 по ул. Советская, с. Старая Меловая</w:t>
            </w:r>
          </w:p>
        </w:tc>
      </w:tr>
      <w:tr w:rsidR="00253E1B" w:rsidRPr="00253E1B" w14:paraId="5F669871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6C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1269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Советская (возле дома №29)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E092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50.28625172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1FA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40.85829142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88D14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92DA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CA37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1CAB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A62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C9B7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564B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65D91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6E11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5E1A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DD9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228B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183E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E48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E874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8969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28-39 по ул. Советская, с. Старая Меловая</w:t>
            </w:r>
          </w:p>
        </w:tc>
      </w:tr>
      <w:tr w:rsidR="00253E1B" w:rsidRPr="00253E1B" w14:paraId="664BDD0B" w14:textId="77777777" w:rsidTr="00952B47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2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AF965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Трудовая (возле дома №4)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E816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50.28349199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7A4B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40.86358175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A959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8882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B612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B2F7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8022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8696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0E50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EBE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E5756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584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40507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ABED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7218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D3A1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A513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B2C3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1,2,4 по ул. Трудовая, с. Старая Меловая</w:t>
            </w:r>
          </w:p>
        </w:tc>
      </w:tr>
      <w:tr w:rsidR="00253E1B" w:rsidRPr="00253E1B" w14:paraId="16847B2E" w14:textId="77777777" w:rsidTr="00952B47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F8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FC8AE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Лениная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(возле дома №34)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2AA7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50.27682379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30068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40.86020719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379C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4E6D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8D4F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FFD0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AA69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56FA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9B64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336A3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E79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A35E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93913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37268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DD55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D812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AC3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7654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Жители домов №№ 32,34,36,55,57 по ул. им Ленина, с. Старая Меловая</w:t>
            </w:r>
          </w:p>
        </w:tc>
      </w:tr>
      <w:tr w:rsidR="00253E1B" w:rsidRPr="00253E1B" w14:paraId="4BEA2D9C" w14:textId="77777777" w:rsidTr="00952B47">
        <w:trPr>
          <w:trHeight w:val="10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44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11BEF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Куйбышева (возле дома 83)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95F4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50.24053742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6DF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40.82497872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BFBF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EE4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B9A4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097AC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7922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F0A6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E231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64E1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E2B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3762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9450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A35F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47049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858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339D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2CD2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78-84 по ул. им Куйбышева,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5CF0BE9B" w14:textId="77777777" w:rsidTr="00952B47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1C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BD3C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х.Индычий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ул.Зеленая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(возле дома 14)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D925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50.23471697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3205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40.83878774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D820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твердое покрытие (асфальтовый срез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306A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D273D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36DD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92C9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188A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3558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478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180987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2349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7852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CFBC5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3881D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9885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F65B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DF29A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домов №№ 13-18 по ул. Зеленая,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  <w:tr w:rsidR="00253E1B" w:rsidRPr="00253E1B" w14:paraId="2FD0E564" w14:textId="77777777" w:rsidTr="00952B47">
        <w:trPr>
          <w:trHeight w:val="18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72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9636D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Старая Меловая между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Мира 12 и Пушкинской 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8366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50.28066996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BACD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40.87357398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8585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C36FA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5F1C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A55A2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413F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7F157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85B0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967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73D2E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42F23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520B9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40FEE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3D00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DA6A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E99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A2A2D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ул. им Урицкого,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Набережная,ул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Первомайская,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ул.Подгорная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ул. Пушкинская, ул. Садовая,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 Ленина, </w:t>
            </w:r>
          </w:p>
        </w:tc>
      </w:tr>
      <w:tr w:rsidR="00253E1B" w:rsidRPr="00253E1B" w14:paraId="545C69E7" w14:textId="77777777" w:rsidTr="00952B47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1C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9327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 Старая Меловая ул. Пушкинская между домами 42а и 42б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B09DF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50.27471321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8D86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40.86375743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01B88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FFAF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996C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5AC8C1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47A3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62661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3DBAB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F225C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60B3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86CF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8CD2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2CBA0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8207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B3CA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D084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44AC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 Буденного, ул. </w:t>
            </w:r>
            <w:proofErr w:type="spellStart"/>
            <w:proofErr w:type="gram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Луговая,ул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60 лет Октября, ул.50лет Октября, ул. Дружба,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Низовая,ул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 им .Чапаева, ул. им. Кирова,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Мира,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Степная</w:t>
            </w:r>
          </w:p>
        </w:tc>
      </w:tr>
      <w:tr w:rsidR="00253E1B" w:rsidRPr="00253E1B" w14:paraId="7133F351" w14:textId="77777777" w:rsidTr="00952B47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09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E1B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98D" w14:textId="77777777" w:rsidR="00253E1B" w:rsidRPr="00253E1B" w:rsidRDefault="00253E1B" w:rsidP="00253E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ул.им</w:t>
            </w:r>
            <w:proofErr w:type="spellEnd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Куйбышева (возле кладбища)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3B2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50.23747138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59B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40.842199716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8CB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109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C167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59D4D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0924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878A5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293D64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AF0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C936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F628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38B3" w14:textId="77777777" w:rsidR="00253E1B" w:rsidRPr="00253E1B" w:rsidRDefault="00253E1B" w:rsidP="00253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FC82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3313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4821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E6DC" w14:textId="77777777" w:rsidR="00253E1B" w:rsidRPr="00253E1B" w:rsidRDefault="00253E1B" w:rsidP="0025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940F" w14:textId="77777777" w:rsidR="00253E1B" w:rsidRPr="00253E1B" w:rsidRDefault="00253E1B" w:rsidP="00253E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Жители х. </w:t>
            </w:r>
            <w:proofErr w:type="spellStart"/>
            <w:r w:rsidRPr="00253E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Индычий</w:t>
            </w:r>
            <w:proofErr w:type="spellEnd"/>
          </w:p>
        </w:tc>
      </w:tr>
    </w:tbl>
    <w:p w14:paraId="6659E831" w14:textId="3F9A7553" w:rsidR="000B7916" w:rsidRDefault="000B7916" w:rsidP="00952B47">
      <w:pPr>
        <w:rPr>
          <w:rFonts w:ascii="Times New Roman" w:hAnsi="Times New Roman"/>
          <w:sz w:val="28"/>
          <w:szCs w:val="28"/>
        </w:rPr>
      </w:pPr>
    </w:p>
    <w:p w14:paraId="4732C825" w14:textId="02350B56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009831" w14:textId="59DB6140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2EAFBD" w14:textId="2A18B72F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385188" w14:textId="389C7E83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AE3297" w14:textId="43D7C43D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7903BE4" w14:textId="03566A9B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446871" w14:textId="4C67905D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1A2D68" w14:textId="534CBEA7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3AFEA2" w14:textId="6C477141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D0B3BE" w14:textId="608C2D81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BA9184" w14:textId="1C6D6520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CD2CF5" w14:textId="79426C8C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4B9F6C" w14:textId="0B2FC3E9" w:rsidR="00284461" w:rsidRDefault="00284461" w:rsidP="000B7916">
      <w:pPr>
        <w:rPr>
          <w:rFonts w:ascii="Times New Roman" w:hAnsi="Times New Roman"/>
          <w:sz w:val="28"/>
          <w:szCs w:val="28"/>
        </w:rPr>
      </w:pPr>
    </w:p>
    <w:p w14:paraId="427B74AC" w14:textId="26BC85E0" w:rsidR="00284461" w:rsidRDefault="00284461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4F010D" w14:textId="2968BA6B" w:rsidR="000B7916" w:rsidRDefault="000B791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B5E9DF" w14:textId="77777777" w:rsidR="00284461" w:rsidRPr="0075065A" w:rsidRDefault="00284461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CF4A55" w14:textId="77777777" w:rsidR="00CD79D6" w:rsidRPr="0075065A" w:rsidRDefault="00CD79D6" w:rsidP="00CD79D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BD5C44" w14:textId="77777777" w:rsidR="00CD79D6" w:rsidRPr="00644108" w:rsidRDefault="00CD79D6" w:rsidP="00CD79D6">
      <w:pPr>
        <w:pStyle w:val="ConsPlusNormal"/>
        <w:ind w:firstLine="709"/>
        <w:jc w:val="both"/>
        <w:rPr>
          <w:lang w:val="en-US"/>
        </w:rPr>
      </w:pPr>
    </w:p>
    <w:sectPr w:rsidR="00CD79D6" w:rsidRPr="00644108" w:rsidSect="009A64C8">
      <w:headerReference w:type="default" r:id="rId9"/>
      <w:footerReference w:type="default" r:id="rId10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71F6" w14:textId="77777777" w:rsidR="0022071E" w:rsidRDefault="0022071E" w:rsidP="00ED2D7C">
      <w:r>
        <w:separator/>
      </w:r>
    </w:p>
  </w:endnote>
  <w:endnote w:type="continuationSeparator" w:id="0">
    <w:p w14:paraId="4E06192E" w14:textId="77777777" w:rsidR="0022071E" w:rsidRDefault="0022071E" w:rsidP="00E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40737D" w14:paraId="291913B6" w14:textId="77777777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44816E" w14:textId="77777777" w:rsidR="0040737D" w:rsidRDefault="0040737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264130" w14:textId="77777777" w:rsidR="0040737D" w:rsidRDefault="0040737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9F9B63" w14:textId="77777777" w:rsidR="0040737D" w:rsidRDefault="0040737D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14:paraId="4215F293" w14:textId="77777777" w:rsidR="0040737D" w:rsidRDefault="0040737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7BB5A" w14:textId="77777777" w:rsidR="0040737D" w:rsidRDefault="004073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795AC" w14:textId="77777777" w:rsidR="0022071E" w:rsidRDefault="0022071E" w:rsidP="00ED2D7C">
      <w:r>
        <w:separator/>
      </w:r>
    </w:p>
  </w:footnote>
  <w:footnote w:type="continuationSeparator" w:id="0">
    <w:p w14:paraId="4BB04E37" w14:textId="77777777" w:rsidR="0022071E" w:rsidRDefault="0022071E" w:rsidP="00ED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61FA" w14:textId="77777777" w:rsidR="0040737D" w:rsidRPr="005E0478" w:rsidRDefault="0040737D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A2F"/>
    <w:rsid w:val="00002CF8"/>
    <w:rsid w:val="00002F7A"/>
    <w:rsid w:val="000037B5"/>
    <w:rsid w:val="00003CA9"/>
    <w:rsid w:val="00003DB4"/>
    <w:rsid w:val="00003F9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7E1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AAC"/>
    <w:rsid w:val="00071E87"/>
    <w:rsid w:val="00071F9C"/>
    <w:rsid w:val="0007205E"/>
    <w:rsid w:val="00072278"/>
    <w:rsid w:val="00072379"/>
    <w:rsid w:val="0007238F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916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C738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B26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1DC3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463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800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73F"/>
    <w:rsid w:val="00174750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16D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29C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71E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B90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1B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46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20A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29F9"/>
    <w:rsid w:val="0033303D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9F0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135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9B1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0DF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D0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37D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117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1EA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19D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01C"/>
    <w:rsid w:val="004D638F"/>
    <w:rsid w:val="004D665E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43F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661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6CC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09B8"/>
    <w:rsid w:val="00591601"/>
    <w:rsid w:val="005916BC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3A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4ED9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108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1C09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16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179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6C3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65A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87C70"/>
    <w:rsid w:val="00790007"/>
    <w:rsid w:val="00790142"/>
    <w:rsid w:val="0079034C"/>
    <w:rsid w:val="00790B3B"/>
    <w:rsid w:val="00790D30"/>
    <w:rsid w:val="007916DE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0B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8BE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40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1F8C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BC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A9B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BAA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14C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ABF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B4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AF9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6EC0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5FD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2FDF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785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591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0B7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40B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4D8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A45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9C8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49D"/>
    <w:rsid w:val="00C75679"/>
    <w:rsid w:val="00C75925"/>
    <w:rsid w:val="00C759E8"/>
    <w:rsid w:val="00C75A5D"/>
    <w:rsid w:val="00C764BC"/>
    <w:rsid w:val="00C76639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ADC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268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9D6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33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901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76B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546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8E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075"/>
    <w:rsid w:val="00DD46FA"/>
    <w:rsid w:val="00DD4823"/>
    <w:rsid w:val="00DD4C74"/>
    <w:rsid w:val="00DD5690"/>
    <w:rsid w:val="00DD58F8"/>
    <w:rsid w:val="00DD5AF1"/>
    <w:rsid w:val="00DD5C05"/>
    <w:rsid w:val="00DD5CB2"/>
    <w:rsid w:val="00DD6357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0774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3E23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2FCD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32A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2D7C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2A3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028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C4F"/>
    <w:rsid w:val="00F32E5B"/>
    <w:rsid w:val="00F32F00"/>
    <w:rsid w:val="00F32F02"/>
    <w:rsid w:val="00F33229"/>
    <w:rsid w:val="00F33234"/>
    <w:rsid w:val="00F3351A"/>
    <w:rsid w:val="00F33784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4CB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A6B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5C2"/>
    <w:rsid w:val="00FD19AD"/>
    <w:rsid w:val="00FD2083"/>
    <w:rsid w:val="00FD210E"/>
    <w:rsid w:val="00FD227F"/>
    <w:rsid w:val="00FD2653"/>
    <w:rsid w:val="00FD2AE2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178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B37F"/>
  <w15:docId w15:val="{42CC4067-1F88-4CA5-9D72-79CE6E4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7C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5556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5556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5556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99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99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Заголовок Знак"/>
    <w:link w:val="a6"/>
    <w:uiPriority w:val="99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99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uiPriority w:val="99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E555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2">
    <w:name w:val="Hyperlink"/>
    <w:basedOn w:val="a0"/>
    <w:uiPriority w:val="99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uiPriority w:val="99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CD79D6"/>
    <w:rPr>
      <w:color w:val="800080"/>
      <w:u w:val="single"/>
    </w:rPr>
  </w:style>
  <w:style w:type="paragraph" w:customStyle="1" w:styleId="xl63">
    <w:name w:val="xl63"/>
    <w:basedOn w:val="a"/>
    <w:rsid w:val="00CD79D6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4">
    <w:name w:val="xl64"/>
    <w:basedOn w:val="a"/>
    <w:rsid w:val="00CD79D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a"/>
    <w:rsid w:val="00CD7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6">
    <w:name w:val="xl66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a"/>
    <w:rsid w:val="00CD79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9">
    <w:name w:val="xl69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0">
    <w:name w:val="xl70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1">
    <w:name w:val="xl71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3">
    <w:name w:val="xl73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4">
    <w:name w:val="xl74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CD79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6">
    <w:name w:val="xl76"/>
    <w:basedOn w:val="a"/>
    <w:rsid w:val="00CD79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7">
    <w:name w:val="xl77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9">
    <w:name w:val="xl79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0">
    <w:name w:val="xl80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83">
    <w:name w:val="xl83"/>
    <w:basedOn w:val="a"/>
    <w:rsid w:val="00CD7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6">
    <w:name w:val="xl86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7">
    <w:name w:val="xl87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8">
    <w:name w:val="xl88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9">
    <w:name w:val="xl89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0">
    <w:name w:val="xl90"/>
    <w:basedOn w:val="a"/>
    <w:rsid w:val="00CD79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1">
    <w:name w:val="xl91"/>
    <w:basedOn w:val="a"/>
    <w:rsid w:val="00CD7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2">
    <w:name w:val="xl92"/>
    <w:basedOn w:val="a"/>
    <w:rsid w:val="00CD7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3">
    <w:name w:val="xl93"/>
    <w:basedOn w:val="a"/>
    <w:rsid w:val="00CD7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4">
    <w:name w:val="xl94"/>
    <w:basedOn w:val="a"/>
    <w:rsid w:val="00CD7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95">
    <w:name w:val="xl95"/>
    <w:basedOn w:val="a"/>
    <w:rsid w:val="00CD7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84461"/>
  </w:style>
  <w:style w:type="paragraph" w:customStyle="1" w:styleId="msonormal0">
    <w:name w:val="msonormal"/>
    <w:basedOn w:val="a"/>
    <w:rsid w:val="0028446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6">
    <w:name w:val="xl96"/>
    <w:basedOn w:val="a"/>
    <w:rsid w:val="002844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284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auto"/>
    </w:rPr>
  </w:style>
  <w:style w:type="paragraph" w:customStyle="1" w:styleId="xl98">
    <w:name w:val="xl98"/>
    <w:basedOn w:val="a"/>
    <w:rsid w:val="00284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284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xl100">
    <w:name w:val="xl100"/>
    <w:basedOn w:val="a"/>
    <w:rsid w:val="0028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xl101">
    <w:name w:val="xl101"/>
    <w:basedOn w:val="a"/>
    <w:rsid w:val="0028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xl102">
    <w:name w:val="xl102"/>
    <w:basedOn w:val="a"/>
    <w:rsid w:val="0028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284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D099-7B5E-46E6-97F3-0F31B413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354</TotalTime>
  <Pages>35</Pages>
  <Words>5815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43</cp:revision>
  <cp:lastPrinted>2024-12-02T05:30:00Z</cp:lastPrinted>
  <dcterms:created xsi:type="dcterms:W3CDTF">2020-03-16T12:35:00Z</dcterms:created>
  <dcterms:modified xsi:type="dcterms:W3CDTF">2024-12-02T05:39:00Z</dcterms:modified>
</cp:coreProperties>
</file>