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6E92" w14:textId="77777777" w:rsidR="009000D6" w:rsidRDefault="009000D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14:paraId="21CBD90B" w14:textId="013AE352" w:rsidR="00AA61BA" w:rsidRDefault="00AA61BA" w:rsidP="009758AC">
      <w:pPr>
        <w:keepNext/>
        <w:ind w:firstLine="709"/>
        <w:jc w:val="right"/>
        <w:rPr>
          <w:rFonts w:eastAsia="Arial Unicode MS" w:cs="Arial"/>
          <w:b/>
          <w:bCs/>
          <w:sz w:val="26"/>
          <w:szCs w:val="26"/>
        </w:rPr>
      </w:pPr>
    </w:p>
    <w:p w14:paraId="33579A7C" w14:textId="77777777" w:rsidR="009758AC" w:rsidRDefault="009758AC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14:paraId="00A81FCE" w14:textId="44B37335"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14:paraId="4CD8CE91" w14:textId="4FA9EB44" w:rsidR="00EA1E02" w:rsidRPr="00AA37EC" w:rsidRDefault="009758AC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СТАРОМЕЛОВАТСКОГО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СЕЛЬСКОГО ПОСЕЛЕНИЯ</w:t>
      </w:r>
    </w:p>
    <w:p w14:paraId="34797B60" w14:textId="77777777"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14:paraId="337EE9FE" w14:textId="77777777"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14:paraId="26E38021" w14:textId="77777777"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14:paraId="00B73714" w14:textId="77777777" w:rsidR="00EA1E02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14:paraId="0FC89984" w14:textId="47FF60E0" w:rsidR="00EA1E02" w:rsidRDefault="00AA61BA" w:rsidP="001F75C2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</w:t>
      </w:r>
      <w:r w:rsidR="009E5296">
        <w:rPr>
          <w:rFonts w:cs="Arial"/>
          <w:sz w:val="26"/>
          <w:szCs w:val="26"/>
        </w:rPr>
        <w:t xml:space="preserve">т </w:t>
      </w:r>
      <w:proofErr w:type="gramStart"/>
      <w:r w:rsidR="00612E95">
        <w:rPr>
          <w:rFonts w:cs="Arial"/>
          <w:sz w:val="26"/>
          <w:szCs w:val="26"/>
        </w:rPr>
        <w:t xml:space="preserve">10.07.2023 </w:t>
      </w:r>
      <w:r w:rsidR="00FB3C5D">
        <w:rPr>
          <w:rFonts w:cs="Arial"/>
          <w:sz w:val="26"/>
          <w:szCs w:val="26"/>
        </w:rPr>
        <w:t xml:space="preserve"> года</w:t>
      </w:r>
      <w:proofErr w:type="gramEnd"/>
      <w:r w:rsidR="00FB3C5D">
        <w:rPr>
          <w:rFonts w:cs="Arial"/>
          <w:sz w:val="26"/>
          <w:szCs w:val="26"/>
        </w:rPr>
        <w:t xml:space="preserve"> </w:t>
      </w:r>
      <w:r w:rsidR="00EA1E02" w:rsidRPr="00A10326">
        <w:rPr>
          <w:rFonts w:cs="Arial"/>
          <w:sz w:val="26"/>
          <w:szCs w:val="26"/>
        </w:rPr>
        <w:t>№</w:t>
      </w:r>
      <w:r>
        <w:rPr>
          <w:rFonts w:cs="Arial"/>
          <w:sz w:val="26"/>
          <w:szCs w:val="26"/>
        </w:rPr>
        <w:t xml:space="preserve"> </w:t>
      </w:r>
      <w:r w:rsidR="00612E95">
        <w:rPr>
          <w:rFonts w:cs="Arial"/>
          <w:sz w:val="26"/>
          <w:szCs w:val="26"/>
        </w:rPr>
        <w:t>136</w:t>
      </w:r>
    </w:p>
    <w:p w14:paraId="1DB6069E" w14:textId="77777777" w:rsidR="00133568" w:rsidRPr="00A10326" w:rsidRDefault="00133568" w:rsidP="001F75C2">
      <w:pPr>
        <w:ind w:firstLine="709"/>
        <w:rPr>
          <w:rFonts w:cs="Arial"/>
          <w:sz w:val="26"/>
          <w:szCs w:val="26"/>
        </w:rPr>
      </w:pPr>
    </w:p>
    <w:p w14:paraId="6B289A13" w14:textId="77777777" w:rsidR="00EA1E02" w:rsidRPr="00AA37EC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bookmarkStart w:id="0" w:name="_Hlk139525485"/>
      <w:r w:rsidRPr="00AA37EC">
        <w:rPr>
          <w:rFonts w:cs="Arial"/>
          <w:sz w:val="26"/>
          <w:szCs w:val="26"/>
        </w:rPr>
        <w:t>О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окладов, надбавок за классный чин, пенсии</w:t>
      </w:r>
      <w:r w:rsidR="00025845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bookmarkEnd w:id="0"/>
    <w:p w14:paraId="0FABB5B7" w14:textId="77777777" w:rsidR="00EA1E02" w:rsidRPr="001F75C2" w:rsidRDefault="00EA1E02" w:rsidP="001F75C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</w:p>
    <w:p w14:paraId="4966F171" w14:textId="07E35FF5" w:rsidR="00EA1E02" w:rsidRPr="00AA37EC" w:rsidRDefault="009E5296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9E5296">
        <w:rPr>
          <w:rFonts w:cs="Arial"/>
          <w:sz w:val="26"/>
          <w:szCs w:val="26"/>
        </w:rPr>
        <w:t xml:space="preserve">В соответствии с Указом </w:t>
      </w:r>
      <w:proofErr w:type="gramStart"/>
      <w:r w:rsidRPr="009E5296">
        <w:rPr>
          <w:rFonts w:cs="Arial"/>
          <w:sz w:val="26"/>
          <w:szCs w:val="26"/>
        </w:rPr>
        <w:t>Губернатора  Воронежской</w:t>
      </w:r>
      <w:proofErr w:type="gramEnd"/>
      <w:r w:rsidRPr="009E5296">
        <w:rPr>
          <w:rFonts w:cs="Arial"/>
          <w:sz w:val="26"/>
          <w:szCs w:val="26"/>
        </w:rPr>
        <w:t xml:space="preserve"> области  от  04.07.2023</w:t>
      </w:r>
      <w:r w:rsidR="00AA61BA">
        <w:rPr>
          <w:rFonts w:cs="Arial"/>
          <w:sz w:val="26"/>
          <w:szCs w:val="26"/>
        </w:rPr>
        <w:t xml:space="preserve"> года</w:t>
      </w:r>
      <w:r w:rsidRPr="009E5296">
        <w:rPr>
          <w:rFonts w:cs="Arial"/>
          <w:sz w:val="26"/>
          <w:szCs w:val="26"/>
        </w:rPr>
        <w:t xml:space="preserve"> № 109-у «О повышении (индексации) денежного вознаграждения, должностных окладов, окладов за классный чин, пенсии за выслугу лет</w:t>
      </w:r>
      <w:r>
        <w:rPr>
          <w:rFonts w:cs="Arial"/>
          <w:sz w:val="26"/>
          <w:szCs w:val="26"/>
        </w:rPr>
        <w:t xml:space="preserve"> </w:t>
      </w:r>
      <w:r w:rsidRPr="009E5296">
        <w:rPr>
          <w:rFonts w:cs="Arial"/>
          <w:sz w:val="26"/>
          <w:szCs w:val="26"/>
        </w:rPr>
        <w:t>(доплаты к пенсии), ежемесячной денежной выплаты к пенсии за выслугу лет»</w:t>
      </w:r>
      <w:r w:rsidR="00EA1E02" w:rsidRPr="00AA37EC">
        <w:rPr>
          <w:rFonts w:cs="Arial"/>
          <w:sz w:val="26"/>
          <w:szCs w:val="26"/>
        </w:rPr>
        <w:t xml:space="preserve">, администрация </w:t>
      </w:r>
      <w:proofErr w:type="spellStart"/>
      <w:r w:rsidR="009758AC">
        <w:rPr>
          <w:rFonts w:cs="Arial"/>
          <w:sz w:val="26"/>
          <w:szCs w:val="26"/>
        </w:rPr>
        <w:t>Старомеловатского</w:t>
      </w:r>
      <w:proofErr w:type="spellEnd"/>
      <w:r w:rsidR="009758AC">
        <w:rPr>
          <w:rFonts w:cs="Arial"/>
          <w:sz w:val="26"/>
          <w:szCs w:val="26"/>
        </w:rPr>
        <w:t xml:space="preserve"> </w:t>
      </w:r>
      <w:r w:rsidR="00EA1E02" w:rsidRPr="00AA37EC">
        <w:rPr>
          <w:rFonts w:cs="Arial"/>
          <w:sz w:val="26"/>
          <w:szCs w:val="26"/>
        </w:rPr>
        <w:t xml:space="preserve">сельского поселения </w:t>
      </w:r>
    </w:p>
    <w:p w14:paraId="0D494C3A" w14:textId="77777777" w:rsidR="00EA1E02" w:rsidRPr="00AA37EC" w:rsidRDefault="00EA1E02" w:rsidP="001F75C2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14:paraId="4FFE0E2F" w14:textId="4CED8E6D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 w:rsidR="009E5296">
        <w:rPr>
          <w:rFonts w:cs="Arial"/>
          <w:sz w:val="26"/>
          <w:szCs w:val="26"/>
        </w:rPr>
        <w:t>ть) в 1,06</w:t>
      </w:r>
      <w:r w:rsidR="009000D6">
        <w:rPr>
          <w:rFonts w:cs="Arial"/>
          <w:sz w:val="26"/>
          <w:szCs w:val="26"/>
        </w:rPr>
        <w:t>5</w:t>
      </w:r>
      <w:r w:rsidRPr="00AA37EC">
        <w:rPr>
          <w:rFonts w:cs="Arial"/>
          <w:sz w:val="26"/>
          <w:szCs w:val="26"/>
        </w:rPr>
        <w:t xml:space="preserve"> раза, в пределах средств, предусмотренных в бюджете </w:t>
      </w:r>
      <w:proofErr w:type="spellStart"/>
      <w:r w:rsidR="009758AC">
        <w:rPr>
          <w:rFonts w:cs="Arial"/>
          <w:sz w:val="26"/>
          <w:szCs w:val="26"/>
        </w:rPr>
        <w:t>Старомеловатского</w:t>
      </w:r>
      <w:proofErr w:type="spellEnd"/>
      <w:r w:rsidR="009758AC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сельского поселения:</w:t>
      </w:r>
    </w:p>
    <w:p w14:paraId="6072F4FE" w14:textId="1317D808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 w:rsidR="00AD1B62">
        <w:rPr>
          <w:rFonts w:cs="Arial"/>
          <w:sz w:val="26"/>
          <w:szCs w:val="26"/>
        </w:rPr>
        <w:t xml:space="preserve">органах местного самоуправления </w:t>
      </w:r>
      <w:proofErr w:type="spellStart"/>
      <w:r w:rsidR="009758AC">
        <w:rPr>
          <w:rFonts w:cs="Arial"/>
          <w:sz w:val="26"/>
          <w:szCs w:val="26"/>
        </w:rPr>
        <w:t>Старомеловатского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14:paraId="352D9EE6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AA37EC">
        <w:rPr>
          <w:rFonts w:cs="Arial"/>
          <w:sz w:val="26"/>
          <w:szCs w:val="26"/>
        </w:rPr>
        <w:t>олжностями муниципальной службы.</w:t>
      </w:r>
    </w:p>
    <w:p w14:paraId="3235A33D" w14:textId="24F27985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" w:name="Par15"/>
      <w:bookmarkEnd w:id="1"/>
      <w:r w:rsidRPr="00AA37EC">
        <w:rPr>
          <w:rFonts w:cs="Arial"/>
          <w:sz w:val="26"/>
          <w:szCs w:val="26"/>
        </w:rPr>
        <w:t xml:space="preserve">2. </w:t>
      </w:r>
      <w:proofErr w:type="gramStart"/>
      <w:r w:rsidRPr="00AA37EC">
        <w:rPr>
          <w:rFonts w:cs="Arial"/>
          <w:sz w:val="26"/>
          <w:szCs w:val="26"/>
        </w:rPr>
        <w:t>Проинд</w:t>
      </w:r>
      <w:r w:rsidR="009E5296">
        <w:rPr>
          <w:rFonts w:cs="Arial"/>
          <w:sz w:val="26"/>
          <w:szCs w:val="26"/>
        </w:rPr>
        <w:t>ексировать  в</w:t>
      </w:r>
      <w:proofErr w:type="gramEnd"/>
      <w:r w:rsidR="009E5296">
        <w:rPr>
          <w:rFonts w:cs="Arial"/>
          <w:sz w:val="26"/>
          <w:szCs w:val="26"/>
        </w:rPr>
        <w:t xml:space="preserve"> 1,06</w:t>
      </w:r>
      <w:r w:rsidR="009000D6">
        <w:rPr>
          <w:rFonts w:cs="Arial"/>
          <w:sz w:val="26"/>
          <w:szCs w:val="26"/>
        </w:rPr>
        <w:t xml:space="preserve">5 </w:t>
      </w:r>
      <w:r w:rsidRPr="00AA37EC">
        <w:rPr>
          <w:rFonts w:cs="Arial"/>
          <w:sz w:val="26"/>
          <w:szCs w:val="26"/>
        </w:rPr>
        <w:t xml:space="preserve"> раза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AA37EC">
        <w:rPr>
          <w:rFonts w:cs="Arial"/>
          <w:sz w:val="26"/>
          <w:szCs w:val="26"/>
        </w:rPr>
        <w:t xml:space="preserve">муниципальные </w:t>
      </w:r>
      <w:r w:rsidRPr="00AA37EC">
        <w:rPr>
          <w:rFonts w:cs="Arial"/>
          <w:sz w:val="26"/>
          <w:szCs w:val="26"/>
        </w:rPr>
        <w:t xml:space="preserve">должности в </w:t>
      </w:r>
      <w:r w:rsidR="00E2693F">
        <w:rPr>
          <w:rFonts w:cs="Arial"/>
          <w:sz w:val="26"/>
          <w:szCs w:val="26"/>
        </w:rPr>
        <w:t xml:space="preserve">органах местного самоуправления </w:t>
      </w:r>
      <w:proofErr w:type="spellStart"/>
      <w:r w:rsidR="009758AC">
        <w:rPr>
          <w:rFonts w:cs="Arial"/>
          <w:sz w:val="26"/>
          <w:szCs w:val="26"/>
        </w:rPr>
        <w:t>Старомеловатского</w:t>
      </w:r>
      <w:proofErr w:type="spellEnd"/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14:paraId="4EC43227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14:paraId="57C4D796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 w:rsidR="00834780" w:rsidRPr="00AA37EC">
        <w:rPr>
          <w:rFonts w:cs="Arial"/>
          <w:sz w:val="26"/>
          <w:szCs w:val="26"/>
        </w:rPr>
        <w:t>Главному бухгалтеру</w:t>
      </w:r>
      <w:r w:rsidR="00945788">
        <w:rPr>
          <w:rFonts w:cs="Arial"/>
          <w:sz w:val="26"/>
          <w:szCs w:val="26"/>
        </w:rPr>
        <w:t xml:space="preserve"> </w:t>
      </w:r>
      <w:r w:rsidR="00937966">
        <w:rPr>
          <w:rFonts w:cs="Arial"/>
          <w:sz w:val="26"/>
          <w:szCs w:val="26"/>
        </w:rPr>
        <w:t xml:space="preserve">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14:paraId="358F7208" w14:textId="77777777"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r w:rsidR="00C46445" w:rsidRPr="00AA37EC">
        <w:rPr>
          <w:rFonts w:cs="Arial"/>
          <w:sz w:val="26"/>
          <w:szCs w:val="26"/>
        </w:rPr>
        <w:t xml:space="preserve">вступает в силу с момента его обнародования и </w:t>
      </w:r>
      <w:r w:rsidRPr="00AA37EC">
        <w:rPr>
          <w:rFonts w:cs="Arial"/>
          <w:sz w:val="26"/>
          <w:szCs w:val="26"/>
        </w:rPr>
        <w:t>распрост</w:t>
      </w:r>
      <w:r w:rsidR="009E5296">
        <w:rPr>
          <w:rFonts w:cs="Arial"/>
          <w:sz w:val="26"/>
          <w:szCs w:val="26"/>
        </w:rPr>
        <w:t xml:space="preserve">раняет своё </w:t>
      </w:r>
      <w:r w:rsidRPr="00AA37EC">
        <w:rPr>
          <w:rFonts w:cs="Arial"/>
          <w:sz w:val="26"/>
          <w:szCs w:val="26"/>
        </w:rPr>
        <w:t xml:space="preserve"> действие на правоотношения</w:t>
      </w:r>
      <w:r w:rsidR="00C46445" w:rsidRPr="00AA37EC">
        <w:rPr>
          <w:rFonts w:cs="Arial"/>
          <w:sz w:val="26"/>
          <w:szCs w:val="26"/>
        </w:rPr>
        <w:t xml:space="preserve">, </w:t>
      </w:r>
      <w:r w:rsidR="009E5296">
        <w:rPr>
          <w:rFonts w:cs="Arial"/>
          <w:sz w:val="26"/>
          <w:szCs w:val="26"/>
        </w:rPr>
        <w:t xml:space="preserve"> возникшие с 1 июля</w:t>
      </w:r>
      <w:r w:rsidR="009000D6">
        <w:rPr>
          <w:rFonts w:cs="Arial"/>
          <w:sz w:val="26"/>
          <w:szCs w:val="26"/>
        </w:rPr>
        <w:t xml:space="preserve">  2023</w:t>
      </w:r>
      <w:r w:rsidRPr="00AA37EC">
        <w:rPr>
          <w:rFonts w:cs="Arial"/>
          <w:sz w:val="26"/>
          <w:szCs w:val="26"/>
        </w:rPr>
        <w:t xml:space="preserve"> года.</w:t>
      </w:r>
    </w:p>
    <w:p w14:paraId="5B165CE5" w14:textId="77777777"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6. Контроль за исполнением настоящего п</w:t>
      </w:r>
      <w:r w:rsidR="00937966"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tbl>
      <w:tblPr>
        <w:tblStyle w:val="aa"/>
        <w:tblW w:w="1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7172"/>
        <w:gridCol w:w="3427"/>
      </w:tblGrid>
      <w:tr w:rsidR="00937966" w14:paraId="0FCCD19B" w14:textId="77777777" w:rsidTr="00AD1B62">
        <w:tc>
          <w:tcPr>
            <w:tcW w:w="3426" w:type="dxa"/>
          </w:tcPr>
          <w:p w14:paraId="03F69BAE" w14:textId="69871A15" w:rsidR="00937966" w:rsidRDefault="00E2693F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Глава </w:t>
            </w:r>
            <w:proofErr w:type="spellStart"/>
            <w:r w:rsidR="009758AC">
              <w:rPr>
                <w:rFonts w:cs="Arial"/>
                <w:sz w:val="26"/>
                <w:szCs w:val="26"/>
              </w:rPr>
              <w:t>Старомеловатского</w:t>
            </w:r>
            <w:proofErr w:type="spellEnd"/>
            <w:r w:rsidR="00937966" w:rsidRPr="00937966">
              <w:rPr>
                <w:rFonts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172" w:type="dxa"/>
          </w:tcPr>
          <w:p w14:paraId="26BF1790" w14:textId="77777777" w:rsidR="00937966" w:rsidRDefault="00937966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14:paraId="0BF7AF61" w14:textId="2CEEA1E5" w:rsidR="00AD1B62" w:rsidRDefault="009000D6" w:rsidP="009000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             </w:t>
            </w:r>
            <w:r w:rsidR="009758AC">
              <w:rPr>
                <w:rFonts w:cs="Arial"/>
                <w:sz w:val="26"/>
                <w:szCs w:val="26"/>
              </w:rPr>
              <w:t>Мирошников В.И.</w:t>
            </w:r>
          </w:p>
        </w:tc>
        <w:tc>
          <w:tcPr>
            <w:tcW w:w="3427" w:type="dxa"/>
          </w:tcPr>
          <w:p w14:paraId="380FDB54" w14:textId="77777777" w:rsidR="00E2693F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14:paraId="535DFD1B" w14:textId="77777777" w:rsidR="00E2693F" w:rsidRDefault="00E2693F" w:rsidP="00E2693F">
            <w:pPr>
              <w:rPr>
                <w:rFonts w:cs="Arial"/>
                <w:sz w:val="26"/>
                <w:szCs w:val="26"/>
              </w:rPr>
            </w:pPr>
          </w:p>
          <w:p w14:paraId="57C3DB9C" w14:textId="77777777" w:rsidR="00937966" w:rsidRPr="00E2693F" w:rsidRDefault="00937966" w:rsidP="00E2693F">
            <w:pPr>
              <w:rPr>
                <w:rFonts w:cs="Arial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 w:firstRow="1" w:lastRow="0" w:firstColumn="1" w:lastColumn="0" w:noHBand="0" w:noVBand="1"/>
      </w:tblPr>
      <w:tblGrid>
        <w:gridCol w:w="10173"/>
        <w:gridCol w:w="3285"/>
        <w:gridCol w:w="3285"/>
      </w:tblGrid>
      <w:tr w:rsidR="004E42BB" w:rsidRPr="00AA37EC" w14:paraId="7153637F" w14:textId="77777777" w:rsidTr="004E42BB">
        <w:tc>
          <w:tcPr>
            <w:tcW w:w="10173" w:type="dxa"/>
            <w:shd w:val="clear" w:color="auto" w:fill="auto"/>
          </w:tcPr>
          <w:p w14:paraId="3F91EA4B" w14:textId="77777777"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5BD627EB" w14:textId="77777777"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14:paraId="41C6590F" w14:textId="77777777"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 xml:space="preserve">В.И. </w:t>
            </w:r>
            <w:proofErr w:type="spellStart"/>
            <w:r w:rsidRPr="00AA37EC">
              <w:rPr>
                <w:rFonts w:cs="Arial"/>
                <w:sz w:val="26"/>
                <w:szCs w:val="26"/>
              </w:rPr>
              <w:t>Питченко</w:t>
            </w:r>
            <w:proofErr w:type="spellEnd"/>
          </w:p>
        </w:tc>
      </w:tr>
    </w:tbl>
    <w:p w14:paraId="271CF12E" w14:textId="77777777"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63B0" w14:textId="77777777" w:rsidR="00973958" w:rsidRDefault="00973958" w:rsidP="00D41A48">
      <w:r>
        <w:separator/>
      </w:r>
    </w:p>
  </w:endnote>
  <w:endnote w:type="continuationSeparator" w:id="0">
    <w:p w14:paraId="03DB5F9C" w14:textId="77777777" w:rsidR="00973958" w:rsidRDefault="00973958" w:rsidP="00D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2EFE" w14:textId="77777777" w:rsidR="00973958" w:rsidRDefault="00973958" w:rsidP="00D41A48">
      <w:r>
        <w:separator/>
      </w:r>
    </w:p>
  </w:footnote>
  <w:footnote w:type="continuationSeparator" w:id="0">
    <w:p w14:paraId="34703355" w14:textId="77777777" w:rsidR="00973958" w:rsidRDefault="00973958" w:rsidP="00D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E02"/>
    <w:rsid w:val="00025845"/>
    <w:rsid w:val="00032AEB"/>
    <w:rsid w:val="000534A1"/>
    <w:rsid w:val="00062161"/>
    <w:rsid w:val="00065D8B"/>
    <w:rsid w:val="00075418"/>
    <w:rsid w:val="00076A8D"/>
    <w:rsid w:val="00081781"/>
    <w:rsid w:val="000C233C"/>
    <w:rsid w:val="000C510B"/>
    <w:rsid w:val="000E360D"/>
    <w:rsid w:val="000E6A7D"/>
    <w:rsid w:val="001221F8"/>
    <w:rsid w:val="00133568"/>
    <w:rsid w:val="001862BA"/>
    <w:rsid w:val="001F75C2"/>
    <w:rsid w:val="00227159"/>
    <w:rsid w:val="00232942"/>
    <w:rsid w:val="00277D16"/>
    <w:rsid w:val="002948E1"/>
    <w:rsid w:val="002B3F77"/>
    <w:rsid w:val="0032661A"/>
    <w:rsid w:val="0032680F"/>
    <w:rsid w:val="003337D7"/>
    <w:rsid w:val="003921FC"/>
    <w:rsid w:val="003A6959"/>
    <w:rsid w:val="003C14A9"/>
    <w:rsid w:val="003D7529"/>
    <w:rsid w:val="00445C9E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B4C95"/>
    <w:rsid w:val="005E4D37"/>
    <w:rsid w:val="006114A8"/>
    <w:rsid w:val="00612E95"/>
    <w:rsid w:val="00617CEF"/>
    <w:rsid w:val="00653A55"/>
    <w:rsid w:val="006643BB"/>
    <w:rsid w:val="00690DB4"/>
    <w:rsid w:val="00695AC1"/>
    <w:rsid w:val="006B0592"/>
    <w:rsid w:val="00734512"/>
    <w:rsid w:val="007345DA"/>
    <w:rsid w:val="0074742C"/>
    <w:rsid w:val="007715C6"/>
    <w:rsid w:val="00834780"/>
    <w:rsid w:val="008826B2"/>
    <w:rsid w:val="0088310B"/>
    <w:rsid w:val="008D5387"/>
    <w:rsid w:val="009000D6"/>
    <w:rsid w:val="00913558"/>
    <w:rsid w:val="00937966"/>
    <w:rsid w:val="009452C2"/>
    <w:rsid w:val="00945788"/>
    <w:rsid w:val="00963BDD"/>
    <w:rsid w:val="00973958"/>
    <w:rsid w:val="009758AC"/>
    <w:rsid w:val="00982F1A"/>
    <w:rsid w:val="00996F44"/>
    <w:rsid w:val="009E5296"/>
    <w:rsid w:val="00A10326"/>
    <w:rsid w:val="00A230E5"/>
    <w:rsid w:val="00A32AFB"/>
    <w:rsid w:val="00A619E4"/>
    <w:rsid w:val="00AA37EC"/>
    <w:rsid w:val="00AA427D"/>
    <w:rsid w:val="00AA61BA"/>
    <w:rsid w:val="00AD1B62"/>
    <w:rsid w:val="00AE7E65"/>
    <w:rsid w:val="00B539B1"/>
    <w:rsid w:val="00B6030B"/>
    <w:rsid w:val="00B60B9A"/>
    <w:rsid w:val="00B66B36"/>
    <w:rsid w:val="00B96380"/>
    <w:rsid w:val="00BC3CC7"/>
    <w:rsid w:val="00BD75C0"/>
    <w:rsid w:val="00BF1BF3"/>
    <w:rsid w:val="00BF6441"/>
    <w:rsid w:val="00C115BF"/>
    <w:rsid w:val="00C35D51"/>
    <w:rsid w:val="00C46445"/>
    <w:rsid w:val="00C46914"/>
    <w:rsid w:val="00C55019"/>
    <w:rsid w:val="00C8354F"/>
    <w:rsid w:val="00CA4367"/>
    <w:rsid w:val="00CC468B"/>
    <w:rsid w:val="00D2305A"/>
    <w:rsid w:val="00D35FF1"/>
    <w:rsid w:val="00D41A48"/>
    <w:rsid w:val="00D47176"/>
    <w:rsid w:val="00D665E6"/>
    <w:rsid w:val="00DD6826"/>
    <w:rsid w:val="00DE3E8A"/>
    <w:rsid w:val="00E02DC0"/>
    <w:rsid w:val="00E06571"/>
    <w:rsid w:val="00E2693F"/>
    <w:rsid w:val="00E37A43"/>
    <w:rsid w:val="00E61B38"/>
    <w:rsid w:val="00E62DC6"/>
    <w:rsid w:val="00E93F28"/>
    <w:rsid w:val="00EA1E02"/>
    <w:rsid w:val="00F35186"/>
    <w:rsid w:val="00F61492"/>
    <w:rsid w:val="00F764F2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28F9"/>
  <w15:docId w15:val="{81ED10E0-4074-4A87-91A5-E440B98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BA23-577F-4383-A6A8-BF68BFBC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48</cp:revision>
  <cp:lastPrinted>2023-07-10T04:29:00Z</cp:lastPrinted>
  <dcterms:created xsi:type="dcterms:W3CDTF">2020-10-19T12:25:00Z</dcterms:created>
  <dcterms:modified xsi:type="dcterms:W3CDTF">2023-07-10T04:29:00Z</dcterms:modified>
</cp:coreProperties>
</file>